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A3" w:rsidRDefault="00D302A3" w:rsidP="004906E5">
      <w:pPr>
        <w:spacing w:line="396" w:lineRule="auto"/>
        <w:jc w:val="center"/>
        <w:rPr>
          <w:b/>
          <w:sz w:val="32"/>
        </w:rPr>
      </w:pPr>
      <w:r>
        <w:rPr>
          <w:rFonts w:hint="eastAsia"/>
          <w:b/>
          <w:sz w:val="32"/>
        </w:rPr>
        <w:t>浙江省</w:t>
      </w:r>
      <w:r>
        <w:rPr>
          <w:b/>
          <w:sz w:val="32"/>
        </w:rPr>
        <w:t>2024</w:t>
      </w:r>
      <w:r>
        <w:rPr>
          <w:rFonts w:hint="eastAsia"/>
          <w:b/>
          <w:sz w:val="32"/>
        </w:rPr>
        <w:t>年</w:t>
      </w:r>
      <w:r>
        <w:rPr>
          <w:b/>
          <w:sz w:val="32"/>
        </w:rPr>
        <w:t>4</w:t>
      </w:r>
      <w:r>
        <w:rPr>
          <w:rFonts w:hint="eastAsia"/>
          <w:b/>
          <w:sz w:val="32"/>
        </w:rPr>
        <w:t>月高等教育自学考试报考简章</w:t>
      </w:r>
    </w:p>
    <w:p w:rsidR="00D302A3" w:rsidRPr="00C915A5" w:rsidRDefault="00D302A3" w:rsidP="004906E5">
      <w:pPr>
        <w:spacing w:line="396" w:lineRule="auto"/>
        <w:jc w:val="center"/>
        <w:rPr>
          <w:b/>
          <w:sz w:val="32"/>
        </w:rPr>
      </w:pPr>
    </w:p>
    <w:p w:rsidR="00D302A3" w:rsidRPr="00492735" w:rsidRDefault="00D302A3" w:rsidP="00492735">
      <w:pPr>
        <w:spacing w:line="396" w:lineRule="auto"/>
        <w:ind w:firstLineChars="196" w:firstLine="472"/>
        <w:rPr>
          <w:rFonts w:ascii="楷体" w:eastAsia="楷体" w:hAnsi="楷体"/>
          <w:b/>
          <w:sz w:val="24"/>
        </w:rPr>
      </w:pPr>
      <w:r w:rsidRPr="00492735">
        <w:rPr>
          <w:rFonts w:ascii="楷体" w:eastAsia="楷体" w:hAnsi="楷体" w:hint="eastAsia"/>
          <w:b/>
          <w:sz w:val="24"/>
        </w:rPr>
        <w:t>一、报考须知</w:t>
      </w:r>
    </w:p>
    <w:p w:rsidR="00D302A3" w:rsidRDefault="00D302A3" w:rsidP="00701959">
      <w:pPr>
        <w:spacing w:line="396" w:lineRule="auto"/>
        <w:ind w:firstLineChars="200" w:firstLine="480"/>
        <w:rPr>
          <w:rFonts w:ascii="楷体" w:eastAsia="楷体" w:hAnsi="楷体"/>
          <w:sz w:val="24"/>
        </w:rPr>
      </w:pPr>
      <w:r w:rsidRPr="00492735">
        <w:rPr>
          <w:rFonts w:ascii="楷体" w:eastAsia="楷体" w:hAnsi="楷体" w:hint="eastAsia"/>
          <w:sz w:val="24"/>
        </w:rPr>
        <w:t>（一）</w:t>
      </w:r>
      <w:r>
        <w:rPr>
          <w:rFonts w:ascii="楷体" w:eastAsia="楷体" w:hAnsi="楷体" w:hint="eastAsia"/>
          <w:sz w:val="24"/>
        </w:rPr>
        <w:t>我省</w:t>
      </w:r>
      <w:r w:rsidRPr="00492735">
        <w:rPr>
          <w:rFonts w:ascii="楷体" w:eastAsia="楷体" w:hAnsi="楷体" w:hint="eastAsia"/>
          <w:color w:val="171A1D"/>
          <w:sz w:val="24"/>
          <w:szCs w:val="24"/>
          <w:shd w:val="clear" w:color="auto" w:fill="FFFFFF"/>
        </w:rPr>
        <w:t>所有</w:t>
      </w:r>
      <w:r>
        <w:rPr>
          <w:rFonts w:ascii="楷体" w:eastAsia="楷体" w:hAnsi="楷体" w:hint="eastAsia"/>
          <w:color w:val="171A1D"/>
          <w:sz w:val="24"/>
          <w:szCs w:val="24"/>
          <w:shd w:val="clear" w:color="auto" w:fill="FFFFFF"/>
        </w:rPr>
        <w:t>开考</w:t>
      </w:r>
      <w:r w:rsidRPr="00492735">
        <w:rPr>
          <w:rFonts w:ascii="楷体" w:eastAsia="楷体" w:hAnsi="楷体" w:hint="eastAsia"/>
          <w:color w:val="171A1D"/>
          <w:sz w:val="24"/>
          <w:szCs w:val="24"/>
          <w:shd w:val="clear" w:color="auto" w:fill="FFFFFF"/>
        </w:rPr>
        <w:t>专业均按教育部《高等教育自学考试开考专业清单》规定的新专业代码、名称报考和申请毕业，原专业代码和名称停止使用，专业考试计划不变。专业代码最后为“</w:t>
      </w:r>
      <w:r w:rsidRPr="00492735">
        <w:rPr>
          <w:rFonts w:ascii="楷体" w:eastAsia="楷体" w:hAnsi="楷体"/>
          <w:color w:val="171A1D"/>
          <w:sz w:val="24"/>
          <w:szCs w:val="24"/>
          <w:shd w:val="clear" w:color="auto" w:fill="FFFFFF"/>
        </w:rPr>
        <w:t>Y</w:t>
      </w:r>
      <w:r w:rsidRPr="00492735">
        <w:rPr>
          <w:rFonts w:ascii="楷体" w:eastAsia="楷体" w:hAnsi="楷体" w:hint="eastAsia"/>
          <w:color w:val="171A1D"/>
          <w:sz w:val="24"/>
          <w:szCs w:val="24"/>
          <w:shd w:val="clear" w:color="auto" w:fill="FFFFFF"/>
        </w:rPr>
        <w:t>”的，表示按现专业考试计划申请毕业</w:t>
      </w:r>
      <w:r>
        <w:rPr>
          <w:rFonts w:ascii="楷体" w:eastAsia="楷体" w:hAnsi="楷体" w:hint="eastAsia"/>
          <w:color w:val="171A1D"/>
          <w:sz w:val="24"/>
          <w:szCs w:val="24"/>
          <w:shd w:val="clear" w:color="auto" w:fill="FFFFFF"/>
        </w:rPr>
        <w:t>。</w:t>
      </w:r>
      <w:r w:rsidRPr="00492735">
        <w:rPr>
          <w:rFonts w:ascii="楷体" w:eastAsia="楷体" w:hAnsi="楷体" w:hint="eastAsia"/>
          <w:color w:val="171A1D"/>
          <w:sz w:val="24"/>
          <w:szCs w:val="24"/>
          <w:shd w:val="clear" w:color="auto" w:fill="FFFFFF"/>
        </w:rPr>
        <w:t>新旧专业代码和名称对应关系详见浙江省教育考试院网站自学考试栏《关于启用高等教育自学考试新专业代码和名称的公告》。</w:t>
      </w:r>
      <w:r w:rsidRPr="00492735">
        <w:rPr>
          <w:rFonts w:ascii="楷体" w:eastAsia="楷体" w:hAnsi="楷体"/>
          <w:sz w:val="24"/>
        </w:rPr>
        <w:t xml:space="preserve">    </w:t>
      </w:r>
    </w:p>
    <w:p w:rsidR="00D302A3" w:rsidRPr="00492735" w:rsidRDefault="00D302A3" w:rsidP="00701959">
      <w:pPr>
        <w:spacing w:line="396" w:lineRule="auto"/>
        <w:ind w:firstLineChars="200" w:firstLine="480"/>
        <w:rPr>
          <w:rFonts w:ascii="楷体" w:eastAsia="楷体" w:hAnsi="楷体"/>
          <w:sz w:val="24"/>
        </w:rPr>
      </w:pPr>
      <w:r w:rsidRPr="00492735">
        <w:rPr>
          <w:rFonts w:ascii="楷体" w:eastAsia="楷体" w:hAnsi="楷体" w:hint="eastAsia"/>
          <w:sz w:val="24"/>
        </w:rPr>
        <w:t>（二）法学类课程的考试范围包括：自考试之日起六个月前由全国人大和国务院新颁布或修订的法律、法规；在新教材大纲启用前，凡教材、大纲与现行法律、法规不符的，以现行法律、法规为准。政治课中“形势与政策”考试范围为：考前</w:t>
      </w:r>
      <w:r w:rsidRPr="00492735">
        <w:rPr>
          <w:rFonts w:ascii="楷体" w:eastAsia="楷体" w:hAnsi="楷体"/>
          <w:sz w:val="24"/>
        </w:rPr>
        <w:t>8</w:t>
      </w:r>
      <w:r w:rsidRPr="00492735">
        <w:rPr>
          <w:rFonts w:ascii="楷体" w:eastAsia="楷体" w:hAnsi="楷体" w:hint="eastAsia"/>
          <w:sz w:val="24"/>
        </w:rPr>
        <w:t>个月至考前</w:t>
      </w:r>
      <w:r w:rsidRPr="00492735">
        <w:rPr>
          <w:rFonts w:ascii="楷体" w:eastAsia="楷体" w:hAnsi="楷体"/>
          <w:sz w:val="24"/>
        </w:rPr>
        <w:t>2</w:t>
      </w:r>
      <w:r w:rsidRPr="00492735">
        <w:rPr>
          <w:rFonts w:ascii="楷体" w:eastAsia="楷体" w:hAnsi="楷体" w:hint="eastAsia"/>
          <w:sz w:val="24"/>
        </w:rPr>
        <w:t>个月间的有关内容。</w:t>
      </w:r>
    </w:p>
    <w:p w:rsidR="00D302A3" w:rsidRPr="00492735" w:rsidRDefault="00D302A3" w:rsidP="00701959">
      <w:pPr>
        <w:spacing w:line="360" w:lineRule="auto"/>
        <w:ind w:firstLineChars="200" w:firstLine="480"/>
        <w:rPr>
          <w:rFonts w:ascii="楷体" w:eastAsia="楷体" w:hAnsi="楷体"/>
          <w:sz w:val="24"/>
        </w:rPr>
      </w:pPr>
      <w:smartTag w:uri="urn:schemas-microsoft-com:office:smarttags" w:element="chsdate">
        <w:smartTagPr>
          <w:attr w:name="IsROCDate" w:val="False"/>
          <w:attr w:name="IsLunarDate" w:val="False"/>
          <w:attr w:name="Day" w:val="28"/>
          <w:attr w:name="Month" w:val="4"/>
          <w:attr w:name="Year" w:val="2018"/>
        </w:smartTagPr>
        <w:r w:rsidRPr="00492735">
          <w:rPr>
            <w:rFonts w:ascii="楷体" w:eastAsia="楷体" w:hAnsi="楷体"/>
            <w:sz w:val="24"/>
          </w:rPr>
          <w:t>2018</w:t>
        </w:r>
        <w:r w:rsidRPr="00492735">
          <w:rPr>
            <w:rFonts w:ascii="楷体" w:eastAsia="楷体" w:hAnsi="楷体" w:hint="eastAsia"/>
            <w:sz w:val="24"/>
          </w:rPr>
          <w:t>年</w:t>
        </w:r>
        <w:r w:rsidRPr="00492735">
          <w:rPr>
            <w:rFonts w:ascii="楷体" w:eastAsia="楷体" w:hAnsi="楷体"/>
            <w:sz w:val="24"/>
          </w:rPr>
          <w:t>4</w:t>
        </w:r>
        <w:r w:rsidRPr="00492735">
          <w:rPr>
            <w:rFonts w:ascii="楷体" w:eastAsia="楷体" w:hAnsi="楷体" w:hint="eastAsia"/>
            <w:sz w:val="24"/>
          </w:rPr>
          <w:t>月</w:t>
        </w:r>
        <w:r w:rsidRPr="00492735">
          <w:rPr>
            <w:rFonts w:ascii="楷体" w:eastAsia="楷体" w:hAnsi="楷体"/>
            <w:sz w:val="24"/>
          </w:rPr>
          <w:t>28</w:t>
        </w:r>
        <w:r w:rsidRPr="00492735">
          <w:rPr>
            <w:rFonts w:ascii="楷体" w:eastAsia="楷体" w:hAnsi="楷体" w:hint="eastAsia"/>
            <w:sz w:val="24"/>
          </w:rPr>
          <w:t>日</w:t>
        </w:r>
      </w:smartTag>
      <w:r w:rsidRPr="00492735">
        <w:rPr>
          <w:rFonts w:ascii="楷体" w:eastAsia="楷体" w:hAnsi="楷体" w:hint="eastAsia"/>
          <w:sz w:val="24"/>
        </w:rPr>
        <w:t>国家司法部公布的《国家统一法律职业资格考试实施办法》（司法部令第</w:t>
      </w:r>
      <w:r w:rsidRPr="00492735">
        <w:rPr>
          <w:rFonts w:ascii="楷体" w:eastAsia="楷体" w:hAnsi="楷体"/>
          <w:sz w:val="24"/>
        </w:rPr>
        <w:t>140</w:t>
      </w:r>
      <w:r w:rsidRPr="00492735">
        <w:rPr>
          <w:rFonts w:ascii="楷体" w:eastAsia="楷体" w:hAnsi="楷体" w:hint="eastAsia"/>
          <w:sz w:val="24"/>
        </w:rPr>
        <w:t>号）对参加国家统一法律职业资格考试的报名条件有限定，谨请报考法律类专业自考生报考前详细了解相关规定。</w:t>
      </w:r>
    </w:p>
    <w:p w:rsidR="00D302A3" w:rsidRPr="00492735" w:rsidRDefault="00D302A3" w:rsidP="00701959">
      <w:pPr>
        <w:spacing w:line="396" w:lineRule="auto"/>
        <w:ind w:firstLineChars="200" w:firstLine="480"/>
        <w:rPr>
          <w:rFonts w:ascii="楷体" w:eastAsia="楷体" w:hAnsi="楷体"/>
          <w:sz w:val="24"/>
        </w:rPr>
      </w:pPr>
      <w:r w:rsidRPr="00492735">
        <w:rPr>
          <w:rFonts w:ascii="楷体" w:eastAsia="楷体" w:hAnsi="楷体" w:hint="eastAsia"/>
          <w:sz w:val="24"/>
        </w:rPr>
        <w:t>（三）“</w:t>
      </w:r>
      <w:r w:rsidRPr="00492735">
        <w:rPr>
          <w:rFonts w:ascii="楷体" w:eastAsia="楷体" w:hAnsi="楷体"/>
          <w:sz w:val="24"/>
        </w:rPr>
        <w:t>00018/00019</w:t>
      </w:r>
      <w:r w:rsidRPr="00492735">
        <w:rPr>
          <w:rFonts w:ascii="楷体" w:eastAsia="楷体" w:hAnsi="楷体" w:hint="eastAsia"/>
          <w:sz w:val="24"/>
        </w:rPr>
        <w:t>计算机应用基础”课程，由全国计算机等级考试一级</w:t>
      </w:r>
      <w:r>
        <w:rPr>
          <w:rFonts w:ascii="楷体" w:eastAsia="楷体" w:hAnsi="楷体" w:hint="eastAsia"/>
          <w:sz w:val="24"/>
        </w:rPr>
        <w:t>或以上</w:t>
      </w:r>
      <w:r w:rsidRPr="00492735">
        <w:rPr>
          <w:rFonts w:ascii="楷体" w:eastAsia="楷体" w:hAnsi="楷体" w:hint="eastAsia"/>
          <w:sz w:val="24"/>
        </w:rPr>
        <w:t>考试证书顶替；日语本科课程“</w:t>
      </w:r>
      <w:r w:rsidRPr="00492735">
        <w:rPr>
          <w:rFonts w:ascii="楷体" w:eastAsia="楷体" w:hAnsi="楷体"/>
          <w:sz w:val="24"/>
        </w:rPr>
        <w:t xml:space="preserve">00845 </w:t>
      </w:r>
      <w:r w:rsidRPr="00492735">
        <w:rPr>
          <w:rFonts w:ascii="楷体" w:eastAsia="楷体" w:hAnsi="楷体" w:hint="eastAsia"/>
          <w:sz w:val="24"/>
        </w:rPr>
        <w:t>第二外语</w:t>
      </w:r>
      <w:r w:rsidRPr="00492735">
        <w:rPr>
          <w:rFonts w:ascii="楷体" w:eastAsia="楷体" w:hAnsi="楷体"/>
          <w:sz w:val="24"/>
        </w:rPr>
        <w:t>(</w:t>
      </w:r>
      <w:r w:rsidRPr="00492735">
        <w:rPr>
          <w:rFonts w:ascii="楷体" w:eastAsia="楷体" w:hAnsi="楷体" w:hint="eastAsia"/>
          <w:sz w:val="24"/>
        </w:rPr>
        <w:t>英</w:t>
      </w:r>
      <w:r w:rsidRPr="00492735">
        <w:rPr>
          <w:rFonts w:ascii="楷体" w:eastAsia="楷体" w:hAnsi="楷体"/>
          <w:sz w:val="24"/>
        </w:rPr>
        <w:t>)</w:t>
      </w:r>
      <w:r w:rsidRPr="00492735">
        <w:rPr>
          <w:rFonts w:ascii="楷体" w:eastAsia="楷体" w:hAnsi="楷体" w:hint="eastAsia"/>
          <w:sz w:val="24"/>
        </w:rPr>
        <w:t>”，除可由全国英语等级考试</w:t>
      </w:r>
      <w:r w:rsidRPr="00492735">
        <w:rPr>
          <w:rFonts w:ascii="楷体" w:eastAsia="楷体" w:hAnsi="楷体"/>
          <w:sz w:val="24"/>
        </w:rPr>
        <w:t>(PETS)</w:t>
      </w:r>
      <w:r w:rsidRPr="00492735">
        <w:rPr>
          <w:rFonts w:ascii="楷体" w:eastAsia="楷体" w:hAnsi="楷体" w:hint="eastAsia"/>
          <w:sz w:val="24"/>
        </w:rPr>
        <w:t>二级或以上笔试合格成绩顶替外，亦可选择报考“</w:t>
      </w:r>
      <w:r w:rsidRPr="00492735">
        <w:rPr>
          <w:rFonts w:ascii="楷体" w:eastAsia="楷体" w:hAnsi="楷体"/>
          <w:sz w:val="24"/>
        </w:rPr>
        <w:t>00012</w:t>
      </w:r>
      <w:r w:rsidRPr="00492735">
        <w:rPr>
          <w:rFonts w:ascii="楷体" w:eastAsia="楷体" w:hAnsi="楷体" w:hint="eastAsia"/>
          <w:sz w:val="24"/>
        </w:rPr>
        <w:t>英语</w:t>
      </w:r>
      <w:r w:rsidRPr="00492735">
        <w:rPr>
          <w:rFonts w:ascii="楷体" w:eastAsia="楷体" w:hAnsi="楷体"/>
          <w:sz w:val="24"/>
        </w:rPr>
        <w:t>(</w:t>
      </w:r>
      <w:r w:rsidRPr="00492735">
        <w:rPr>
          <w:rFonts w:ascii="楷体" w:eastAsia="楷体" w:hAnsi="楷体" w:hint="eastAsia"/>
          <w:sz w:val="24"/>
        </w:rPr>
        <w:t>一</w:t>
      </w:r>
      <w:r w:rsidRPr="00492735">
        <w:rPr>
          <w:rFonts w:ascii="楷体" w:eastAsia="楷体" w:hAnsi="楷体"/>
          <w:sz w:val="24"/>
        </w:rPr>
        <w:t>)</w:t>
      </w:r>
      <w:r w:rsidRPr="00492735">
        <w:rPr>
          <w:rFonts w:ascii="楷体" w:eastAsia="楷体" w:hAnsi="楷体" w:hint="eastAsia"/>
          <w:sz w:val="24"/>
        </w:rPr>
        <w:t>”顶替。</w:t>
      </w:r>
    </w:p>
    <w:p w:rsidR="00D302A3" w:rsidRPr="00492735" w:rsidRDefault="00D302A3" w:rsidP="00701959">
      <w:pPr>
        <w:spacing w:line="396" w:lineRule="auto"/>
        <w:ind w:firstLineChars="200" w:firstLine="480"/>
        <w:rPr>
          <w:rFonts w:ascii="楷体" w:eastAsia="楷体" w:hAnsi="楷体"/>
          <w:sz w:val="24"/>
        </w:rPr>
      </w:pPr>
      <w:r w:rsidRPr="00492735">
        <w:rPr>
          <w:rFonts w:ascii="楷体" w:eastAsia="楷体" w:hAnsi="楷体" w:hint="eastAsia"/>
          <w:sz w:val="24"/>
        </w:rPr>
        <w:t>（四）由我省编写的各专业课程自学考试大纲均在网上公布，不再另行印发。</w:t>
      </w:r>
    </w:p>
    <w:p w:rsidR="00D302A3" w:rsidRPr="00492735" w:rsidRDefault="00D302A3" w:rsidP="00492735">
      <w:pPr>
        <w:spacing w:line="396" w:lineRule="auto"/>
        <w:ind w:firstLineChars="200" w:firstLine="480"/>
        <w:rPr>
          <w:rFonts w:ascii="楷体" w:eastAsia="楷体" w:hAnsi="楷体"/>
          <w:sz w:val="24"/>
        </w:rPr>
      </w:pPr>
      <w:r w:rsidRPr="00492735">
        <w:rPr>
          <w:rFonts w:ascii="楷体" w:eastAsia="楷体" w:hAnsi="楷体" w:hint="eastAsia"/>
          <w:sz w:val="24"/>
        </w:rPr>
        <w:t>（</w:t>
      </w:r>
      <w:r>
        <w:rPr>
          <w:rFonts w:ascii="楷体" w:eastAsia="楷体" w:hAnsi="楷体" w:hint="eastAsia"/>
          <w:sz w:val="24"/>
        </w:rPr>
        <w:t>五</w:t>
      </w:r>
      <w:r w:rsidRPr="00492735">
        <w:rPr>
          <w:rFonts w:ascii="楷体" w:eastAsia="楷体" w:hAnsi="楷体" w:hint="eastAsia"/>
          <w:sz w:val="24"/>
        </w:rPr>
        <w:t>）根据全国高等教育自学考试指导委员会《关于停考〈高等学历继续教育补充目录〉有关专业的通知》（考委〔</w:t>
      </w:r>
      <w:r w:rsidRPr="00492735">
        <w:rPr>
          <w:rFonts w:ascii="楷体" w:eastAsia="楷体" w:hAnsi="楷体"/>
          <w:sz w:val="24"/>
        </w:rPr>
        <w:t>2022</w:t>
      </w:r>
      <w:r w:rsidRPr="00492735">
        <w:rPr>
          <w:rFonts w:ascii="楷体" w:eastAsia="楷体" w:hAnsi="楷体" w:hint="eastAsia"/>
          <w:sz w:val="24"/>
        </w:rPr>
        <w:t>〕</w:t>
      </w:r>
      <w:r w:rsidRPr="00492735">
        <w:rPr>
          <w:rFonts w:ascii="楷体" w:eastAsia="楷体" w:hAnsi="楷体"/>
          <w:sz w:val="24"/>
        </w:rPr>
        <w:t>1</w:t>
      </w:r>
      <w:r w:rsidRPr="00492735">
        <w:rPr>
          <w:rFonts w:ascii="楷体" w:eastAsia="楷体" w:hAnsi="楷体" w:hint="eastAsia"/>
          <w:sz w:val="24"/>
        </w:rPr>
        <w:t>号）要求，</w:t>
      </w:r>
      <w:r w:rsidRPr="00492735">
        <w:rPr>
          <w:rFonts w:ascii="楷体" w:eastAsia="楷体" w:hAnsi="楷体"/>
          <w:sz w:val="24"/>
        </w:rPr>
        <w:t>1040110</w:t>
      </w:r>
      <w:r w:rsidRPr="00492735">
        <w:rPr>
          <w:rFonts w:ascii="楷体" w:eastAsia="楷体" w:hAnsi="楷体" w:hint="eastAsia"/>
          <w:sz w:val="24"/>
        </w:rPr>
        <w:t>心理健康教育（专升本）、</w:t>
      </w:r>
      <w:r w:rsidRPr="00492735">
        <w:rPr>
          <w:rFonts w:ascii="楷体" w:eastAsia="楷体" w:hAnsi="楷体"/>
          <w:sz w:val="24"/>
        </w:rPr>
        <w:t>3050104</w:t>
      </w:r>
      <w:r w:rsidRPr="00492735">
        <w:rPr>
          <w:rFonts w:ascii="楷体" w:eastAsia="楷体" w:hAnsi="楷体" w:hint="eastAsia"/>
          <w:sz w:val="24"/>
        </w:rPr>
        <w:t>汉语言文学（专科）和</w:t>
      </w:r>
      <w:r w:rsidRPr="00492735">
        <w:rPr>
          <w:rFonts w:ascii="楷体" w:eastAsia="楷体" w:hAnsi="楷体"/>
          <w:sz w:val="24"/>
        </w:rPr>
        <w:t>3050207</w:t>
      </w:r>
      <w:r w:rsidRPr="00492735">
        <w:rPr>
          <w:rFonts w:ascii="楷体" w:eastAsia="楷体" w:hAnsi="楷体" w:hint="eastAsia"/>
          <w:sz w:val="24"/>
        </w:rPr>
        <w:t>英语（专科）三个专业从我省</w:t>
      </w:r>
      <w:r w:rsidRPr="00492735">
        <w:rPr>
          <w:rFonts w:ascii="楷体" w:eastAsia="楷体" w:hAnsi="楷体"/>
          <w:sz w:val="24"/>
        </w:rPr>
        <w:t>2022</w:t>
      </w:r>
      <w:r w:rsidRPr="00492735">
        <w:rPr>
          <w:rFonts w:ascii="楷体" w:eastAsia="楷体" w:hAnsi="楷体" w:hint="eastAsia"/>
          <w:sz w:val="24"/>
        </w:rPr>
        <w:t>年</w:t>
      </w:r>
      <w:r w:rsidRPr="00492735">
        <w:rPr>
          <w:rFonts w:ascii="楷体" w:eastAsia="楷体" w:hAnsi="楷体"/>
          <w:sz w:val="24"/>
        </w:rPr>
        <w:t>10</w:t>
      </w:r>
      <w:r w:rsidRPr="00492735">
        <w:rPr>
          <w:rFonts w:ascii="楷体" w:eastAsia="楷体" w:hAnsi="楷体" w:hint="eastAsia"/>
          <w:sz w:val="24"/>
        </w:rPr>
        <w:t>月考试报名开始，停止接纳新考生；</w:t>
      </w:r>
      <w:smartTag w:uri="urn:schemas-microsoft-com:office:smarttags" w:element="chsdate">
        <w:smartTagPr>
          <w:attr w:name="IsROCDate" w:val="False"/>
          <w:attr w:name="IsLunarDate" w:val="False"/>
          <w:attr w:name="Day" w:val="1"/>
          <w:attr w:name="Month" w:val="1"/>
          <w:attr w:name="Year" w:val="2026"/>
        </w:smartTagPr>
        <w:r w:rsidRPr="00492735">
          <w:rPr>
            <w:rFonts w:ascii="楷体" w:eastAsia="楷体" w:hAnsi="楷体"/>
            <w:sz w:val="24"/>
          </w:rPr>
          <w:t>2026</w:t>
        </w:r>
        <w:r w:rsidRPr="00492735">
          <w:rPr>
            <w:rFonts w:ascii="楷体" w:eastAsia="楷体" w:hAnsi="楷体" w:hint="eastAsia"/>
            <w:sz w:val="24"/>
          </w:rPr>
          <w:t>年</w:t>
        </w:r>
        <w:r w:rsidRPr="00492735">
          <w:rPr>
            <w:rFonts w:ascii="楷体" w:eastAsia="楷体" w:hAnsi="楷体"/>
            <w:sz w:val="24"/>
          </w:rPr>
          <w:t>1</w:t>
        </w:r>
        <w:r w:rsidRPr="00492735">
          <w:rPr>
            <w:rFonts w:ascii="楷体" w:eastAsia="楷体" w:hAnsi="楷体" w:hint="eastAsia"/>
            <w:sz w:val="24"/>
          </w:rPr>
          <w:t>月</w:t>
        </w:r>
        <w:r w:rsidRPr="00492735">
          <w:rPr>
            <w:rFonts w:ascii="楷体" w:eastAsia="楷体" w:hAnsi="楷体"/>
            <w:sz w:val="24"/>
          </w:rPr>
          <w:t>1</w:t>
        </w:r>
        <w:r w:rsidRPr="00492735">
          <w:rPr>
            <w:rFonts w:ascii="楷体" w:eastAsia="楷体" w:hAnsi="楷体" w:hint="eastAsia"/>
            <w:sz w:val="24"/>
          </w:rPr>
          <w:t>日</w:t>
        </w:r>
      </w:smartTag>
      <w:r w:rsidRPr="00492735">
        <w:rPr>
          <w:rFonts w:ascii="楷体" w:eastAsia="楷体" w:hAnsi="楷体" w:hint="eastAsia"/>
          <w:sz w:val="24"/>
        </w:rPr>
        <w:t>开始停止颁发毕业证书。</w:t>
      </w:r>
    </w:p>
    <w:p w:rsidR="00D302A3" w:rsidRPr="00492735" w:rsidRDefault="00D302A3" w:rsidP="00492735">
      <w:pPr>
        <w:spacing w:line="396" w:lineRule="auto"/>
        <w:ind w:firstLineChars="200" w:firstLine="480"/>
        <w:rPr>
          <w:rFonts w:ascii="楷体" w:eastAsia="楷体" w:hAnsi="楷体"/>
          <w:sz w:val="24"/>
        </w:rPr>
      </w:pPr>
      <w:r>
        <w:rPr>
          <w:rFonts w:ascii="楷体" w:eastAsia="楷体" w:hAnsi="楷体" w:hint="eastAsia"/>
          <w:sz w:val="24"/>
        </w:rPr>
        <w:t>（六</w:t>
      </w:r>
      <w:r w:rsidRPr="00492735">
        <w:rPr>
          <w:rFonts w:ascii="楷体" w:eastAsia="楷体" w:hAnsi="楷体" w:hint="eastAsia"/>
          <w:sz w:val="24"/>
        </w:rPr>
        <w:t>）请考生随时关注浙江教育考试院网站相关内容。</w:t>
      </w:r>
    </w:p>
    <w:p w:rsidR="00D302A3" w:rsidRDefault="00D302A3" w:rsidP="00492735">
      <w:pPr>
        <w:spacing w:line="360" w:lineRule="auto"/>
        <w:ind w:firstLineChars="196" w:firstLine="472"/>
        <w:rPr>
          <w:rFonts w:ascii="楷体" w:eastAsia="楷体" w:hAnsi="楷体"/>
          <w:b/>
          <w:sz w:val="24"/>
        </w:rPr>
      </w:pPr>
    </w:p>
    <w:p w:rsidR="00D302A3" w:rsidRPr="00492735" w:rsidRDefault="00D302A3" w:rsidP="00492735">
      <w:pPr>
        <w:spacing w:line="360" w:lineRule="auto"/>
        <w:ind w:firstLineChars="196" w:firstLine="472"/>
        <w:rPr>
          <w:rFonts w:ascii="楷体" w:eastAsia="楷体" w:hAnsi="楷体"/>
          <w:b/>
          <w:sz w:val="24"/>
        </w:rPr>
      </w:pPr>
      <w:r w:rsidRPr="00492735">
        <w:rPr>
          <w:rFonts w:ascii="楷体" w:eastAsia="楷体" w:hAnsi="楷体" w:hint="eastAsia"/>
          <w:b/>
          <w:sz w:val="24"/>
        </w:rPr>
        <w:t>二、报考条件</w:t>
      </w:r>
    </w:p>
    <w:p w:rsidR="00D302A3" w:rsidRPr="00492735" w:rsidRDefault="00D302A3" w:rsidP="00701959">
      <w:pPr>
        <w:spacing w:after="120" w:line="360" w:lineRule="auto"/>
        <w:ind w:firstLineChars="200" w:firstLine="480"/>
        <w:rPr>
          <w:rFonts w:ascii="楷体" w:eastAsia="楷体" w:hAnsi="楷体"/>
          <w:sz w:val="24"/>
        </w:rPr>
      </w:pPr>
      <w:r w:rsidRPr="00492735">
        <w:rPr>
          <w:rFonts w:ascii="楷体" w:eastAsia="楷体" w:hAnsi="楷体" w:hint="eastAsia"/>
          <w:sz w:val="24"/>
        </w:rPr>
        <w:t>凡有志于学习专业知识、为祖国建设效力的公民均可报考。报考</w:t>
      </w:r>
      <w:r>
        <w:rPr>
          <w:rFonts w:ascii="楷体" w:eastAsia="楷体" w:hAnsi="楷体" w:hint="eastAsia"/>
          <w:sz w:val="24"/>
        </w:rPr>
        <w:t>专升本</w:t>
      </w:r>
      <w:r w:rsidRPr="00492735">
        <w:rPr>
          <w:rFonts w:ascii="楷体" w:eastAsia="楷体" w:hAnsi="楷体" w:hint="eastAsia"/>
          <w:sz w:val="24"/>
        </w:rPr>
        <w:t>专业的考生在申请本科毕业时必须具有国家承认学历的国民教育系列</w:t>
      </w:r>
      <w:r>
        <w:rPr>
          <w:rFonts w:ascii="楷体" w:eastAsia="楷体" w:hAnsi="楷体" w:hint="eastAsia"/>
          <w:sz w:val="24"/>
        </w:rPr>
        <w:t>专科以上学历</w:t>
      </w:r>
      <w:r w:rsidRPr="00492735">
        <w:rPr>
          <w:rFonts w:ascii="楷体" w:eastAsia="楷体" w:hAnsi="楷体" w:hint="eastAsia"/>
          <w:sz w:val="24"/>
        </w:rPr>
        <w:t>证书。</w:t>
      </w:r>
    </w:p>
    <w:p w:rsidR="00D302A3" w:rsidRPr="00492735" w:rsidRDefault="00D302A3" w:rsidP="00492735">
      <w:pPr>
        <w:spacing w:after="120" w:line="360" w:lineRule="auto"/>
        <w:ind w:firstLineChars="196" w:firstLine="472"/>
        <w:rPr>
          <w:rFonts w:ascii="楷体" w:eastAsia="楷体" w:hAnsi="楷体"/>
          <w:b/>
          <w:sz w:val="24"/>
        </w:rPr>
      </w:pPr>
      <w:r w:rsidRPr="00492735">
        <w:rPr>
          <w:rFonts w:ascii="楷体" w:eastAsia="楷体" w:hAnsi="楷体" w:hint="eastAsia"/>
          <w:b/>
          <w:sz w:val="24"/>
        </w:rPr>
        <w:t>下表所列专业对报考条件、报考程序有特殊限制，考生报考须符合下表具体规定；考生个人或社会助学单位违反报考条件限制规定报考，分别由考生本人或办理集体报名的助学单位承担责任，并将受到不承认考试结果、不受理毕业申请的处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9781"/>
      </w:tblGrid>
      <w:tr w:rsidR="00D302A3" w:rsidRPr="00D546F4" w:rsidTr="004906E5">
        <w:tc>
          <w:tcPr>
            <w:tcW w:w="2835" w:type="dxa"/>
            <w:vAlign w:val="center"/>
          </w:tcPr>
          <w:p w:rsidR="00D302A3" w:rsidRPr="00492735" w:rsidRDefault="00D302A3" w:rsidP="004906E5">
            <w:pPr>
              <w:spacing w:line="360" w:lineRule="exact"/>
              <w:jc w:val="center"/>
              <w:rPr>
                <w:rFonts w:ascii="楷体" w:eastAsia="楷体" w:hAnsi="楷体"/>
                <w:sz w:val="24"/>
              </w:rPr>
            </w:pPr>
            <w:r w:rsidRPr="00492735">
              <w:rPr>
                <w:rFonts w:ascii="楷体" w:eastAsia="楷体" w:hAnsi="楷体" w:hint="eastAsia"/>
                <w:sz w:val="24"/>
              </w:rPr>
              <w:t>专</w:t>
            </w:r>
            <w:r w:rsidRPr="00492735">
              <w:rPr>
                <w:rFonts w:ascii="楷体" w:eastAsia="楷体" w:hAnsi="楷体"/>
                <w:sz w:val="24"/>
              </w:rPr>
              <w:t xml:space="preserve">   </w:t>
            </w:r>
            <w:r w:rsidRPr="00492735">
              <w:rPr>
                <w:rFonts w:ascii="楷体" w:eastAsia="楷体" w:hAnsi="楷体" w:hint="eastAsia"/>
                <w:sz w:val="24"/>
              </w:rPr>
              <w:t>业</w:t>
            </w:r>
          </w:p>
        </w:tc>
        <w:tc>
          <w:tcPr>
            <w:tcW w:w="9781" w:type="dxa"/>
            <w:vAlign w:val="center"/>
          </w:tcPr>
          <w:p w:rsidR="00D302A3" w:rsidRPr="00492735" w:rsidRDefault="00D302A3" w:rsidP="004906E5">
            <w:pPr>
              <w:spacing w:line="360" w:lineRule="exact"/>
              <w:jc w:val="center"/>
              <w:rPr>
                <w:rFonts w:ascii="楷体" w:eastAsia="楷体" w:hAnsi="楷体"/>
                <w:sz w:val="24"/>
              </w:rPr>
            </w:pPr>
            <w:r w:rsidRPr="00492735">
              <w:rPr>
                <w:rFonts w:ascii="楷体" w:eastAsia="楷体" w:hAnsi="楷体" w:hint="eastAsia"/>
                <w:sz w:val="24"/>
              </w:rPr>
              <w:t>报</w:t>
            </w:r>
            <w:r w:rsidRPr="00492735">
              <w:rPr>
                <w:rFonts w:ascii="楷体" w:eastAsia="楷体" w:hAnsi="楷体"/>
                <w:sz w:val="24"/>
              </w:rPr>
              <w:t xml:space="preserve">    </w:t>
            </w:r>
            <w:r w:rsidRPr="00492735">
              <w:rPr>
                <w:rFonts w:ascii="楷体" w:eastAsia="楷体" w:hAnsi="楷体" w:hint="eastAsia"/>
                <w:sz w:val="24"/>
              </w:rPr>
              <w:t>考</w:t>
            </w:r>
            <w:r w:rsidRPr="00492735">
              <w:rPr>
                <w:rFonts w:ascii="楷体" w:eastAsia="楷体" w:hAnsi="楷体"/>
                <w:sz w:val="24"/>
              </w:rPr>
              <w:t xml:space="preserve">    </w:t>
            </w:r>
            <w:r w:rsidRPr="00492735">
              <w:rPr>
                <w:rFonts w:ascii="楷体" w:eastAsia="楷体" w:hAnsi="楷体" w:hint="eastAsia"/>
                <w:sz w:val="24"/>
              </w:rPr>
              <w:t>条</w:t>
            </w:r>
            <w:r w:rsidRPr="00492735">
              <w:rPr>
                <w:rFonts w:ascii="楷体" w:eastAsia="楷体" w:hAnsi="楷体"/>
                <w:sz w:val="24"/>
              </w:rPr>
              <w:t xml:space="preserve">    </w:t>
            </w:r>
            <w:r w:rsidRPr="00492735">
              <w:rPr>
                <w:rFonts w:ascii="楷体" w:eastAsia="楷体" w:hAnsi="楷体" w:hint="eastAsia"/>
                <w:sz w:val="24"/>
              </w:rPr>
              <w:t>件</w:t>
            </w:r>
          </w:p>
        </w:tc>
      </w:tr>
      <w:tr w:rsidR="00D302A3" w:rsidRPr="00D546F4" w:rsidTr="004906E5">
        <w:tc>
          <w:tcPr>
            <w:tcW w:w="2835" w:type="dxa"/>
            <w:vAlign w:val="center"/>
          </w:tcPr>
          <w:p w:rsidR="00D302A3" w:rsidRPr="00492735" w:rsidRDefault="00D302A3" w:rsidP="004906E5">
            <w:pPr>
              <w:spacing w:line="360" w:lineRule="exact"/>
              <w:jc w:val="center"/>
              <w:rPr>
                <w:rFonts w:ascii="楷体" w:eastAsia="楷体" w:hAnsi="楷体"/>
                <w:sz w:val="24"/>
              </w:rPr>
            </w:pPr>
            <w:r w:rsidRPr="00492735">
              <w:rPr>
                <w:rFonts w:ascii="楷体" w:eastAsia="楷体" w:hAnsi="楷体" w:hint="eastAsia"/>
                <w:sz w:val="24"/>
              </w:rPr>
              <w:t>护理学</w:t>
            </w:r>
          </w:p>
          <w:p w:rsidR="00D302A3" w:rsidRPr="00492735" w:rsidRDefault="00D302A3" w:rsidP="004906E5">
            <w:pPr>
              <w:spacing w:line="360" w:lineRule="exact"/>
              <w:jc w:val="center"/>
              <w:rPr>
                <w:rFonts w:ascii="楷体" w:eastAsia="楷体" w:hAnsi="楷体"/>
                <w:sz w:val="24"/>
              </w:rPr>
            </w:pPr>
            <w:r w:rsidRPr="00492735">
              <w:rPr>
                <w:rFonts w:ascii="楷体" w:eastAsia="楷体" w:hAnsi="楷体" w:hint="eastAsia"/>
                <w:sz w:val="24"/>
              </w:rPr>
              <w:t>专、本科</w:t>
            </w:r>
          </w:p>
        </w:tc>
        <w:tc>
          <w:tcPr>
            <w:tcW w:w="9781" w:type="dxa"/>
            <w:vAlign w:val="center"/>
          </w:tcPr>
          <w:p w:rsidR="00D302A3" w:rsidRPr="00D546F4" w:rsidRDefault="00D302A3" w:rsidP="004906E5">
            <w:pPr>
              <w:pStyle w:val="BodyTextIndent"/>
              <w:ind w:firstLine="0"/>
              <w:rPr>
                <w:rFonts w:ascii="楷体" w:eastAsia="楷体" w:hAnsi="楷体"/>
                <w:b w:val="0"/>
                <w:kern w:val="2"/>
                <w:szCs w:val="24"/>
              </w:rPr>
            </w:pPr>
            <w:r w:rsidRPr="00D546F4">
              <w:rPr>
                <w:rFonts w:ascii="楷体" w:eastAsia="楷体" w:hAnsi="楷体" w:hint="eastAsia"/>
                <w:b w:val="0"/>
                <w:kern w:val="2"/>
                <w:szCs w:val="24"/>
              </w:rPr>
              <w:t>凡在我省医疗机构从事护理工作，获得护士执业资格并具有中专（高中）以上文化程度的在职人员，均可报考护理学（专科、专科起点本科）专业，其中报考护理学专科起点本科专业的考生，在申请本科毕业时须具有国家承认学历的国民教育系列护理学专业专科毕业证书。符合条件的报考者（新考生），需在注册完成后</w:t>
            </w:r>
            <w:r w:rsidRPr="00D546F4">
              <w:rPr>
                <w:rFonts w:ascii="楷体" w:eastAsia="楷体" w:hAnsi="楷体"/>
                <w:b w:val="0"/>
                <w:kern w:val="2"/>
                <w:szCs w:val="24"/>
              </w:rPr>
              <w:t>3</w:t>
            </w:r>
            <w:r w:rsidRPr="00D546F4">
              <w:rPr>
                <w:rFonts w:ascii="楷体" w:eastAsia="楷体" w:hAnsi="楷体" w:hint="eastAsia"/>
                <w:b w:val="0"/>
                <w:kern w:val="2"/>
                <w:szCs w:val="24"/>
              </w:rPr>
              <w:t>天（工作日）内，向当地教育考试机构提交单位同意报考介绍信、护士执业资格证书、学历证书办理报名资格审核手续。</w:t>
            </w:r>
          </w:p>
        </w:tc>
      </w:tr>
      <w:tr w:rsidR="00D302A3" w:rsidRPr="00D546F4" w:rsidTr="004906E5">
        <w:tc>
          <w:tcPr>
            <w:tcW w:w="2835" w:type="dxa"/>
            <w:vAlign w:val="center"/>
          </w:tcPr>
          <w:p w:rsidR="00D302A3" w:rsidRPr="00492735" w:rsidRDefault="00D302A3" w:rsidP="004906E5">
            <w:pPr>
              <w:spacing w:line="300" w:lineRule="auto"/>
              <w:jc w:val="center"/>
              <w:rPr>
                <w:rFonts w:ascii="楷体" w:eastAsia="楷体" w:hAnsi="楷体"/>
                <w:sz w:val="24"/>
              </w:rPr>
            </w:pPr>
            <w:r w:rsidRPr="00492735">
              <w:rPr>
                <w:rFonts w:ascii="楷体" w:eastAsia="楷体" w:hAnsi="楷体" w:hint="eastAsia"/>
                <w:sz w:val="24"/>
              </w:rPr>
              <w:t>公安管理</w:t>
            </w:r>
          </w:p>
          <w:p w:rsidR="00D302A3" w:rsidRPr="00492735" w:rsidRDefault="00D302A3" w:rsidP="004906E5">
            <w:pPr>
              <w:spacing w:line="300" w:lineRule="auto"/>
              <w:jc w:val="center"/>
              <w:rPr>
                <w:rFonts w:ascii="楷体" w:eastAsia="楷体" w:hAnsi="楷体"/>
                <w:sz w:val="24"/>
              </w:rPr>
            </w:pPr>
            <w:r w:rsidRPr="00492735">
              <w:rPr>
                <w:rFonts w:ascii="楷体" w:eastAsia="楷体" w:hAnsi="楷体" w:hint="eastAsia"/>
                <w:sz w:val="24"/>
              </w:rPr>
              <w:t>本科</w:t>
            </w:r>
          </w:p>
        </w:tc>
        <w:tc>
          <w:tcPr>
            <w:tcW w:w="9781" w:type="dxa"/>
            <w:vAlign w:val="center"/>
          </w:tcPr>
          <w:p w:rsidR="00D302A3" w:rsidRPr="00492735" w:rsidRDefault="00D302A3" w:rsidP="004906E5">
            <w:pPr>
              <w:spacing w:line="300" w:lineRule="auto"/>
              <w:rPr>
                <w:rFonts w:ascii="楷体" w:eastAsia="楷体" w:hAnsi="楷体"/>
                <w:sz w:val="24"/>
              </w:rPr>
            </w:pPr>
            <w:r w:rsidRPr="00492735">
              <w:rPr>
                <w:rFonts w:ascii="楷体" w:eastAsia="楷体" w:hAnsi="楷体"/>
                <w:sz w:val="24"/>
              </w:rPr>
              <w:t xml:space="preserve">    </w:t>
            </w:r>
            <w:r w:rsidRPr="00492735">
              <w:rPr>
                <w:rFonts w:ascii="楷体" w:eastAsia="楷体" w:hAnsi="楷体" w:hint="eastAsia"/>
                <w:sz w:val="24"/>
              </w:rPr>
              <w:t>凡报考本专业的公安干警、武装警察和保卫干部（新考生）应先向当地公安机关申请，由公安机关审核批准后统一向当地自考办办理集体报名手续（或在个人注册完成后</w:t>
            </w:r>
            <w:r w:rsidRPr="00492735">
              <w:rPr>
                <w:rFonts w:ascii="楷体" w:eastAsia="楷体" w:hAnsi="楷体"/>
                <w:sz w:val="24"/>
              </w:rPr>
              <w:t>3</w:t>
            </w:r>
            <w:r w:rsidRPr="00492735">
              <w:rPr>
                <w:rFonts w:ascii="楷体" w:eastAsia="楷体" w:hAnsi="楷体" w:hint="eastAsia"/>
                <w:sz w:val="24"/>
              </w:rPr>
              <w:t>天（工作日）内，向当地</w:t>
            </w:r>
            <w:r>
              <w:rPr>
                <w:rFonts w:ascii="楷体" w:eastAsia="楷体" w:hAnsi="楷体" w:hint="eastAsia"/>
                <w:sz w:val="24"/>
              </w:rPr>
              <w:t>教育考试</w:t>
            </w:r>
            <w:r w:rsidRPr="00492735">
              <w:rPr>
                <w:rFonts w:ascii="楷体" w:eastAsia="楷体" w:hAnsi="楷体" w:hint="eastAsia"/>
                <w:sz w:val="24"/>
              </w:rPr>
              <w:t>机构提交当地公安机关同意报考介绍信，办理报名资格审核手续）。</w:t>
            </w:r>
          </w:p>
        </w:tc>
      </w:tr>
    </w:tbl>
    <w:p w:rsidR="00D302A3" w:rsidRPr="00492735" w:rsidRDefault="00D302A3" w:rsidP="00492735">
      <w:pPr>
        <w:spacing w:before="120" w:line="360" w:lineRule="auto"/>
        <w:ind w:firstLineChars="196" w:firstLine="472"/>
        <w:rPr>
          <w:rFonts w:ascii="楷体" w:eastAsia="楷体" w:hAnsi="楷体"/>
          <w:b/>
          <w:sz w:val="24"/>
        </w:rPr>
      </w:pPr>
      <w:r w:rsidRPr="00492735">
        <w:rPr>
          <w:rFonts w:ascii="楷体" w:eastAsia="楷体" w:hAnsi="楷体" w:hint="eastAsia"/>
          <w:b/>
          <w:sz w:val="24"/>
        </w:rPr>
        <w:t>三、报名时间</w:t>
      </w:r>
    </w:p>
    <w:p w:rsidR="00D302A3" w:rsidRPr="00492735" w:rsidRDefault="00D302A3" w:rsidP="00701959">
      <w:pPr>
        <w:snapToGrid w:val="0"/>
        <w:spacing w:line="300" w:lineRule="auto"/>
        <w:ind w:firstLineChars="200" w:firstLine="480"/>
        <w:rPr>
          <w:rFonts w:ascii="楷体" w:eastAsia="楷体" w:hAnsi="楷体"/>
          <w:sz w:val="24"/>
        </w:rPr>
      </w:pPr>
      <w:smartTag w:uri="urn:schemas-microsoft-com:office:smarttags" w:element="chsdate">
        <w:smartTagPr>
          <w:attr w:name="IsROCDate" w:val="False"/>
          <w:attr w:name="IsLunarDate" w:val="False"/>
          <w:attr w:name="Day" w:val="8"/>
          <w:attr w:name="Month" w:val="1"/>
          <w:attr w:name="Year" w:val="2024"/>
        </w:smartTagPr>
        <w:r w:rsidRPr="00492735">
          <w:rPr>
            <w:rFonts w:ascii="楷体" w:eastAsia="楷体" w:hAnsi="楷体"/>
            <w:sz w:val="24"/>
          </w:rPr>
          <w:t>202</w:t>
        </w:r>
        <w:r>
          <w:rPr>
            <w:rFonts w:ascii="楷体" w:eastAsia="楷体" w:hAnsi="楷体"/>
            <w:sz w:val="24"/>
          </w:rPr>
          <w:t>4</w:t>
        </w:r>
        <w:r w:rsidRPr="00492735">
          <w:rPr>
            <w:rFonts w:ascii="楷体" w:eastAsia="楷体" w:hAnsi="楷体" w:hint="eastAsia"/>
            <w:sz w:val="24"/>
          </w:rPr>
          <w:t>年</w:t>
        </w:r>
        <w:r>
          <w:rPr>
            <w:rFonts w:ascii="楷体" w:eastAsia="楷体" w:hAnsi="楷体"/>
            <w:sz w:val="24"/>
          </w:rPr>
          <w:t>1</w:t>
        </w:r>
        <w:r w:rsidRPr="00492735">
          <w:rPr>
            <w:rFonts w:ascii="楷体" w:eastAsia="楷体" w:hAnsi="楷体" w:hint="eastAsia"/>
            <w:sz w:val="24"/>
          </w:rPr>
          <w:t>月</w:t>
        </w:r>
        <w:r>
          <w:rPr>
            <w:rFonts w:ascii="楷体" w:eastAsia="楷体" w:hAnsi="楷体"/>
            <w:sz w:val="24"/>
          </w:rPr>
          <w:t>8</w:t>
        </w:r>
        <w:r w:rsidRPr="00492735">
          <w:rPr>
            <w:rFonts w:ascii="楷体" w:eastAsia="楷体" w:hAnsi="楷体" w:hint="eastAsia"/>
            <w:sz w:val="24"/>
          </w:rPr>
          <w:t>日</w:t>
        </w:r>
      </w:smartTag>
      <w:r w:rsidRPr="00492735">
        <w:rPr>
          <w:rFonts w:ascii="楷体" w:eastAsia="楷体" w:hAnsi="楷体" w:hint="eastAsia"/>
          <w:sz w:val="24"/>
        </w:rPr>
        <w:t>至</w:t>
      </w:r>
      <w:r>
        <w:rPr>
          <w:rFonts w:ascii="楷体" w:eastAsia="楷体" w:hAnsi="楷体"/>
          <w:sz w:val="24"/>
        </w:rPr>
        <w:t>12</w:t>
      </w:r>
      <w:r w:rsidRPr="00492735">
        <w:rPr>
          <w:rFonts w:ascii="楷体" w:eastAsia="楷体" w:hAnsi="楷体" w:hint="eastAsia"/>
          <w:sz w:val="24"/>
        </w:rPr>
        <w:t>日（详见报名公告）。</w:t>
      </w:r>
    </w:p>
    <w:p w:rsidR="00D302A3" w:rsidRPr="00492735" w:rsidRDefault="00D302A3" w:rsidP="00492735">
      <w:pPr>
        <w:snapToGrid w:val="0"/>
        <w:spacing w:line="300" w:lineRule="auto"/>
        <w:ind w:firstLineChars="196" w:firstLine="472"/>
        <w:rPr>
          <w:rFonts w:ascii="楷体" w:eastAsia="楷体" w:hAnsi="楷体"/>
          <w:b/>
          <w:sz w:val="24"/>
        </w:rPr>
      </w:pPr>
      <w:r w:rsidRPr="00492735">
        <w:rPr>
          <w:rFonts w:ascii="楷体" w:eastAsia="楷体" w:hAnsi="楷体" w:hint="eastAsia"/>
          <w:b/>
          <w:sz w:val="24"/>
        </w:rPr>
        <w:t>考生</w:t>
      </w:r>
      <w:r>
        <w:rPr>
          <w:rFonts w:ascii="楷体" w:eastAsia="楷体" w:hAnsi="楷体" w:hint="eastAsia"/>
          <w:b/>
          <w:sz w:val="24"/>
        </w:rPr>
        <w:t>务必保证</w:t>
      </w:r>
      <w:r w:rsidRPr="00492735">
        <w:rPr>
          <w:rFonts w:ascii="楷体" w:eastAsia="楷体" w:hAnsi="楷体" w:hint="eastAsia"/>
          <w:b/>
          <w:sz w:val="24"/>
        </w:rPr>
        <w:t>提供的报名信息（姓名、身份证号、数码相片、专业代码、课程代码、通讯地址、联系电话等）真实准确，否则由此造成的不良后果由报名者自己承担。</w:t>
      </w:r>
    </w:p>
    <w:p w:rsidR="00D302A3" w:rsidRDefault="00D302A3" w:rsidP="00701959">
      <w:pPr>
        <w:jc w:val="center"/>
        <w:rPr>
          <w:b/>
          <w:sz w:val="30"/>
          <w:szCs w:val="30"/>
        </w:rPr>
      </w:pPr>
      <w:r w:rsidRPr="00D563B3">
        <w:rPr>
          <w:b/>
          <w:sz w:val="30"/>
          <w:szCs w:val="30"/>
        </w:rPr>
        <w:t>202</w:t>
      </w:r>
      <w:r>
        <w:rPr>
          <w:b/>
          <w:sz w:val="30"/>
          <w:szCs w:val="30"/>
        </w:rPr>
        <w:t>4</w:t>
      </w:r>
      <w:r w:rsidRPr="00D563B3">
        <w:rPr>
          <w:rFonts w:hint="eastAsia"/>
          <w:b/>
          <w:sz w:val="30"/>
          <w:szCs w:val="30"/>
        </w:rPr>
        <w:t>年</w:t>
      </w:r>
      <w:r>
        <w:rPr>
          <w:b/>
          <w:sz w:val="30"/>
          <w:szCs w:val="30"/>
        </w:rPr>
        <w:t>4</w:t>
      </w:r>
      <w:r>
        <w:rPr>
          <w:rFonts w:hint="eastAsia"/>
          <w:b/>
          <w:sz w:val="30"/>
          <w:szCs w:val="30"/>
        </w:rPr>
        <w:t>月</w:t>
      </w:r>
      <w:r w:rsidRPr="00D563B3">
        <w:rPr>
          <w:rFonts w:hint="eastAsia"/>
          <w:b/>
          <w:sz w:val="30"/>
          <w:szCs w:val="30"/>
        </w:rPr>
        <w:t>浙江省高等教育自学考试开考课程</w:t>
      </w:r>
      <w:r>
        <w:rPr>
          <w:rFonts w:hint="eastAsia"/>
          <w:b/>
          <w:sz w:val="30"/>
          <w:szCs w:val="30"/>
        </w:rPr>
        <w:t>（理论课）</w:t>
      </w:r>
    </w:p>
    <w:p w:rsidR="00D302A3" w:rsidRPr="00ED4963" w:rsidRDefault="00D302A3" w:rsidP="00701959">
      <w:pPr>
        <w:jc w:val="center"/>
        <w:rPr>
          <w:sz w:val="28"/>
          <w:szCs w:val="28"/>
        </w:rPr>
      </w:pPr>
      <w:r w:rsidRPr="00ED4963">
        <w:rPr>
          <w:rFonts w:hint="eastAsia"/>
          <w:b/>
          <w:sz w:val="28"/>
          <w:szCs w:val="28"/>
        </w:rPr>
        <w:t>本科专业</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1560"/>
        <w:gridCol w:w="2693"/>
        <w:gridCol w:w="2693"/>
        <w:gridCol w:w="2693"/>
        <w:gridCol w:w="2694"/>
      </w:tblGrid>
      <w:tr w:rsidR="00D302A3" w:rsidRPr="00D546F4" w:rsidTr="00D546F4">
        <w:trPr>
          <w:trHeight w:val="588"/>
        </w:trPr>
        <w:tc>
          <w:tcPr>
            <w:tcW w:w="1809" w:type="dxa"/>
            <w:vMerge w:val="restart"/>
            <w:vAlign w:val="center"/>
          </w:tcPr>
          <w:p w:rsidR="00D302A3" w:rsidRPr="00D546F4" w:rsidRDefault="00D302A3" w:rsidP="00D546F4">
            <w:pPr>
              <w:jc w:val="center"/>
              <w:rPr>
                <w:b/>
                <w:szCs w:val="21"/>
              </w:rPr>
            </w:pPr>
            <w:bookmarkStart w:id="0" w:name="_GoBack"/>
            <w:bookmarkEnd w:id="0"/>
            <w:r w:rsidRPr="00D546F4">
              <w:rPr>
                <w:rFonts w:hint="eastAsia"/>
                <w:b/>
                <w:szCs w:val="21"/>
              </w:rPr>
              <w:t>开考专业</w:t>
            </w:r>
          </w:p>
        </w:tc>
        <w:tc>
          <w:tcPr>
            <w:tcW w:w="1560" w:type="dxa"/>
            <w:vMerge w:val="restart"/>
            <w:vAlign w:val="center"/>
          </w:tcPr>
          <w:p w:rsidR="00D302A3" w:rsidRPr="00D546F4" w:rsidRDefault="00D302A3" w:rsidP="00D546F4">
            <w:pPr>
              <w:jc w:val="center"/>
              <w:rPr>
                <w:b/>
                <w:szCs w:val="21"/>
              </w:rPr>
            </w:pPr>
            <w:r w:rsidRPr="00D546F4">
              <w:rPr>
                <w:rFonts w:hint="eastAsia"/>
                <w:b/>
                <w:szCs w:val="21"/>
              </w:rPr>
              <w:t>主考学校</w:t>
            </w:r>
          </w:p>
        </w:tc>
        <w:tc>
          <w:tcPr>
            <w:tcW w:w="5386" w:type="dxa"/>
            <w:gridSpan w:val="2"/>
            <w:vAlign w:val="center"/>
          </w:tcPr>
          <w:p w:rsidR="00D302A3" w:rsidRPr="00D546F4" w:rsidRDefault="00D302A3" w:rsidP="00D546F4">
            <w:pPr>
              <w:jc w:val="center"/>
              <w:rPr>
                <w:b/>
                <w:szCs w:val="21"/>
              </w:rPr>
            </w:pPr>
            <w:bookmarkStart w:id="1" w:name="Date1"/>
            <w:bookmarkEnd w:id="1"/>
            <w:smartTag w:uri="urn:schemas-microsoft-com:office:smarttags" w:element="chsdate">
              <w:smartTagPr>
                <w:attr w:name="IsROCDate" w:val="False"/>
                <w:attr w:name="IsLunarDate" w:val="False"/>
                <w:attr w:name="Day" w:val="13"/>
                <w:attr w:name="Month" w:val="4"/>
                <w:attr w:name="Year" w:val="2024"/>
              </w:smartTagPr>
              <w:r w:rsidRPr="00D546F4">
                <w:rPr>
                  <w:b/>
                  <w:szCs w:val="21"/>
                </w:rPr>
                <w:t>2024-04-13</w:t>
              </w:r>
            </w:smartTag>
          </w:p>
        </w:tc>
        <w:tc>
          <w:tcPr>
            <w:tcW w:w="5387" w:type="dxa"/>
            <w:gridSpan w:val="2"/>
            <w:vAlign w:val="center"/>
          </w:tcPr>
          <w:p w:rsidR="00D302A3" w:rsidRPr="00D546F4" w:rsidRDefault="00D302A3" w:rsidP="00D546F4">
            <w:pPr>
              <w:jc w:val="center"/>
              <w:rPr>
                <w:b/>
                <w:szCs w:val="21"/>
              </w:rPr>
            </w:pPr>
            <w:bookmarkStart w:id="2" w:name="Date2"/>
            <w:bookmarkEnd w:id="2"/>
            <w:smartTag w:uri="urn:schemas-microsoft-com:office:smarttags" w:element="chsdate">
              <w:smartTagPr>
                <w:attr w:name="IsROCDate" w:val="False"/>
                <w:attr w:name="IsLunarDate" w:val="False"/>
                <w:attr w:name="Day" w:val="14"/>
                <w:attr w:name="Month" w:val="4"/>
                <w:attr w:name="Year" w:val="2024"/>
              </w:smartTagPr>
              <w:r w:rsidRPr="00D546F4">
                <w:rPr>
                  <w:b/>
                  <w:szCs w:val="21"/>
                </w:rPr>
                <w:t>2024-04-14</w:t>
              </w:r>
            </w:smartTag>
          </w:p>
        </w:tc>
        <w:bookmarkStart w:id="3" w:name="Date3"/>
        <w:bookmarkEnd w:id="3"/>
      </w:tr>
      <w:tr w:rsidR="00D302A3" w:rsidRPr="00D546F4" w:rsidTr="00D546F4">
        <w:trPr>
          <w:trHeight w:val="588"/>
        </w:trPr>
        <w:tc>
          <w:tcPr>
            <w:tcW w:w="1809" w:type="dxa"/>
            <w:vMerge/>
            <w:vAlign w:val="center"/>
          </w:tcPr>
          <w:p w:rsidR="00D302A3" w:rsidRPr="00D546F4" w:rsidRDefault="00D302A3" w:rsidP="004A2CCE">
            <w:pPr>
              <w:rPr>
                <w:b/>
                <w:szCs w:val="21"/>
              </w:rPr>
            </w:pPr>
          </w:p>
        </w:tc>
        <w:tc>
          <w:tcPr>
            <w:tcW w:w="1560" w:type="dxa"/>
            <w:vMerge/>
            <w:vAlign w:val="center"/>
          </w:tcPr>
          <w:p w:rsidR="00D302A3" w:rsidRPr="00D546F4" w:rsidRDefault="00D302A3" w:rsidP="00D546F4">
            <w:pPr>
              <w:jc w:val="center"/>
              <w:rPr>
                <w:b/>
                <w:szCs w:val="21"/>
              </w:rPr>
            </w:pPr>
          </w:p>
        </w:tc>
        <w:tc>
          <w:tcPr>
            <w:tcW w:w="2693" w:type="dxa"/>
            <w:vAlign w:val="center"/>
          </w:tcPr>
          <w:p w:rsidR="00D302A3" w:rsidRPr="00D546F4" w:rsidRDefault="00D302A3" w:rsidP="00D546F4">
            <w:pPr>
              <w:jc w:val="center"/>
              <w:rPr>
                <w:b/>
                <w:szCs w:val="21"/>
              </w:rPr>
            </w:pPr>
            <w:bookmarkStart w:id="4" w:name="Time1"/>
            <w:bookmarkEnd w:id="4"/>
            <w:r w:rsidRPr="00D546F4">
              <w:rPr>
                <w:b/>
                <w:szCs w:val="21"/>
              </w:rPr>
              <w:t>09:00~11:30</w:t>
            </w:r>
          </w:p>
        </w:tc>
        <w:tc>
          <w:tcPr>
            <w:tcW w:w="2693" w:type="dxa"/>
            <w:vAlign w:val="center"/>
          </w:tcPr>
          <w:p w:rsidR="00D302A3" w:rsidRPr="00D546F4" w:rsidRDefault="00D302A3" w:rsidP="00D546F4">
            <w:pPr>
              <w:jc w:val="center"/>
              <w:rPr>
                <w:b/>
                <w:szCs w:val="21"/>
              </w:rPr>
            </w:pPr>
            <w:bookmarkStart w:id="5" w:name="Time2"/>
            <w:bookmarkEnd w:id="5"/>
            <w:r w:rsidRPr="00D546F4">
              <w:rPr>
                <w:b/>
                <w:szCs w:val="21"/>
              </w:rPr>
              <w:t>14:30~17:00</w:t>
            </w:r>
          </w:p>
        </w:tc>
        <w:tc>
          <w:tcPr>
            <w:tcW w:w="2693" w:type="dxa"/>
            <w:vAlign w:val="center"/>
          </w:tcPr>
          <w:p w:rsidR="00D302A3" w:rsidRPr="00D546F4" w:rsidRDefault="00D302A3" w:rsidP="00D546F4">
            <w:pPr>
              <w:jc w:val="center"/>
              <w:rPr>
                <w:b/>
                <w:szCs w:val="21"/>
              </w:rPr>
            </w:pPr>
            <w:bookmarkStart w:id="6" w:name="Time3"/>
            <w:bookmarkEnd w:id="6"/>
            <w:r w:rsidRPr="00D546F4">
              <w:rPr>
                <w:b/>
                <w:szCs w:val="21"/>
              </w:rPr>
              <w:t>09:00~11:30</w:t>
            </w:r>
          </w:p>
        </w:tc>
        <w:tc>
          <w:tcPr>
            <w:tcW w:w="2694" w:type="dxa"/>
            <w:vAlign w:val="center"/>
          </w:tcPr>
          <w:p w:rsidR="00D302A3" w:rsidRPr="00D546F4" w:rsidRDefault="00D302A3" w:rsidP="00D546F4">
            <w:pPr>
              <w:jc w:val="center"/>
              <w:rPr>
                <w:b/>
                <w:szCs w:val="21"/>
              </w:rPr>
            </w:pPr>
            <w:bookmarkStart w:id="7" w:name="Time4"/>
            <w:bookmarkEnd w:id="7"/>
            <w:r w:rsidRPr="00D546F4">
              <w:rPr>
                <w:b/>
                <w:szCs w:val="21"/>
              </w:rPr>
              <w:t>14:30~17:00</w:t>
            </w:r>
          </w:p>
        </w:tc>
        <w:bookmarkStart w:id="8" w:name="Time5"/>
        <w:bookmarkEnd w:id="8"/>
      </w:tr>
      <w:tr w:rsidR="00D302A3" w:rsidRPr="00D546F4" w:rsidTr="00D546F4">
        <w:trPr>
          <w:trHeight w:val="612"/>
        </w:trPr>
        <w:tc>
          <w:tcPr>
            <w:tcW w:w="1809" w:type="dxa"/>
          </w:tcPr>
          <w:p w:rsidR="00D302A3" w:rsidRPr="00D546F4" w:rsidRDefault="00D302A3" w:rsidP="00CD28E2">
            <w:pPr>
              <w:rPr>
                <w:szCs w:val="21"/>
              </w:rPr>
            </w:pPr>
            <w:r w:rsidRPr="00D546F4">
              <w:rPr>
                <w:szCs w:val="21"/>
              </w:rPr>
              <w:t>020101Y</w:t>
            </w:r>
          </w:p>
          <w:p w:rsidR="00D302A3" w:rsidRPr="00D546F4" w:rsidRDefault="00D302A3" w:rsidP="00CD28E2">
            <w:pPr>
              <w:rPr>
                <w:szCs w:val="21"/>
              </w:rPr>
            </w:pPr>
            <w:r w:rsidRPr="00D546F4">
              <w:rPr>
                <w:rFonts w:hint="eastAsia"/>
                <w:szCs w:val="21"/>
              </w:rPr>
              <w:t>经济学</w:t>
            </w:r>
          </w:p>
        </w:tc>
        <w:tc>
          <w:tcPr>
            <w:tcW w:w="1560" w:type="dxa"/>
          </w:tcPr>
          <w:p w:rsidR="00D302A3" w:rsidRPr="00D546F4" w:rsidRDefault="00D302A3" w:rsidP="00CD28E2">
            <w:pPr>
              <w:rPr>
                <w:szCs w:val="21"/>
              </w:rPr>
            </w:pPr>
            <w:r w:rsidRPr="00D546F4">
              <w:rPr>
                <w:rFonts w:hint="eastAsia"/>
                <w:szCs w:val="21"/>
              </w:rPr>
              <w:t>浙江财经大学</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p w:rsidR="00D302A3" w:rsidRPr="00D546F4" w:rsidRDefault="00D302A3" w:rsidP="00CD28E2">
            <w:pPr>
              <w:rPr>
                <w:szCs w:val="21"/>
              </w:rPr>
            </w:pPr>
            <w:r w:rsidRPr="00D546F4">
              <w:rPr>
                <w:szCs w:val="21"/>
              </w:rPr>
              <w:t xml:space="preserve">04183 </w:t>
            </w:r>
            <w:r w:rsidRPr="00D546F4">
              <w:rPr>
                <w:rFonts w:hint="eastAsia"/>
                <w:szCs w:val="21"/>
              </w:rPr>
              <w:t>概率论与数理统计</w:t>
            </w:r>
            <w:r w:rsidRPr="00D546F4">
              <w:rPr>
                <w:szCs w:val="21"/>
              </w:rPr>
              <w:t>(</w:t>
            </w:r>
            <w:r w:rsidRPr="00D546F4">
              <w:rPr>
                <w:rFonts w:hint="eastAsia"/>
                <w:szCs w:val="21"/>
              </w:rPr>
              <w:t>经管类</w:t>
            </w:r>
            <w:r w:rsidRPr="00D546F4">
              <w:rPr>
                <w:szCs w:val="21"/>
              </w:rPr>
              <w:t>)</w:t>
            </w:r>
          </w:p>
        </w:tc>
        <w:tc>
          <w:tcPr>
            <w:tcW w:w="2693" w:type="dxa"/>
          </w:tcPr>
          <w:p w:rsidR="00D302A3" w:rsidRPr="00D546F4" w:rsidRDefault="00D302A3" w:rsidP="00CD28E2">
            <w:pPr>
              <w:rPr>
                <w:szCs w:val="21"/>
              </w:rPr>
            </w:pPr>
            <w:r w:rsidRPr="00D546F4">
              <w:rPr>
                <w:szCs w:val="21"/>
              </w:rPr>
              <w:t xml:space="preserve">00141 </w:t>
            </w:r>
            <w:r w:rsidRPr="00D546F4">
              <w:rPr>
                <w:rFonts w:hint="eastAsia"/>
                <w:szCs w:val="21"/>
              </w:rPr>
              <w:t>发展经济学</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p w:rsidR="00D302A3" w:rsidRPr="00D546F4" w:rsidRDefault="00D302A3" w:rsidP="00CD28E2">
            <w:pPr>
              <w:rPr>
                <w:szCs w:val="21"/>
              </w:rPr>
            </w:pPr>
            <w:r w:rsidRPr="00D546F4">
              <w:rPr>
                <w:szCs w:val="21"/>
              </w:rPr>
              <w:t xml:space="preserve">04184 </w:t>
            </w:r>
            <w:r w:rsidRPr="00D546F4">
              <w:rPr>
                <w:rFonts w:hint="eastAsia"/>
                <w:szCs w:val="21"/>
              </w:rPr>
              <w:t>线性代数</w:t>
            </w:r>
            <w:r w:rsidRPr="00D546F4">
              <w:rPr>
                <w:szCs w:val="21"/>
              </w:rPr>
              <w:t>(</w:t>
            </w:r>
            <w:r w:rsidRPr="00D546F4">
              <w:rPr>
                <w:rFonts w:hint="eastAsia"/>
                <w:szCs w:val="21"/>
              </w:rPr>
              <w:t>经管类</w:t>
            </w:r>
            <w:r w:rsidRPr="00D546F4">
              <w:rPr>
                <w:szCs w:val="21"/>
              </w:rPr>
              <w:t>)</w:t>
            </w:r>
          </w:p>
        </w:tc>
        <w:tc>
          <w:tcPr>
            <w:tcW w:w="2694" w:type="dxa"/>
          </w:tcPr>
          <w:p w:rsidR="00D302A3" w:rsidRPr="00D546F4" w:rsidRDefault="00D302A3" w:rsidP="00CD28E2">
            <w:pPr>
              <w:rPr>
                <w:szCs w:val="21"/>
              </w:rPr>
            </w:pPr>
            <w:r w:rsidRPr="00D546F4">
              <w:rPr>
                <w:szCs w:val="21"/>
              </w:rPr>
              <w:t xml:space="preserve">00051 </w:t>
            </w:r>
            <w:r w:rsidRPr="00D546F4">
              <w:rPr>
                <w:rFonts w:hint="eastAsia"/>
                <w:szCs w:val="21"/>
              </w:rPr>
              <w:t>管理系统中计算机应用</w:t>
            </w:r>
          </w:p>
          <w:p w:rsidR="00D302A3" w:rsidRPr="00D546F4" w:rsidRDefault="00D302A3" w:rsidP="00CD28E2">
            <w:pPr>
              <w:rPr>
                <w:szCs w:val="21"/>
              </w:rPr>
            </w:pPr>
            <w:r w:rsidRPr="00D546F4">
              <w:rPr>
                <w:szCs w:val="21"/>
              </w:rPr>
              <w:t xml:space="preserve">00140 </w:t>
            </w:r>
            <w:r w:rsidRPr="00D546F4">
              <w:rPr>
                <w:rFonts w:hint="eastAsia"/>
                <w:szCs w:val="21"/>
              </w:rPr>
              <w:t>国际经济学</w:t>
            </w:r>
          </w:p>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020301KY</w:t>
            </w:r>
          </w:p>
          <w:p w:rsidR="00D302A3" w:rsidRPr="00D546F4" w:rsidRDefault="00D302A3" w:rsidP="00CD28E2">
            <w:pPr>
              <w:rPr>
                <w:szCs w:val="21"/>
              </w:rPr>
            </w:pPr>
            <w:r w:rsidRPr="00D546F4">
              <w:rPr>
                <w:rFonts w:hint="eastAsia"/>
                <w:szCs w:val="21"/>
              </w:rPr>
              <w:t>金融学</w:t>
            </w:r>
          </w:p>
        </w:tc>
        <w:tc>
          <w:tcPr>
            <w:tcW w:w="1560" w:type="dxa"/>
          </w:tcPr>
          <w:p w:rsidR="00D302A3" w:rsidRPr="00D546F4" w:rsidRDefault="00D302A3" w:rsidP="00CD28E2">
            <w:pPr>
              <w:rPr>
                <w:szCs w:val="21"/>
              </w:rPr>
            </w:pPr>
            <w:r w:rsidRPr="00D546F4">
              <w:rPr>
                <w:rFonts w:hint="eastAsia"/>
                <w:szCs w:val="21"/>
              </w:rPr>
              <w:t>浙江财经大学</w:t>
            </w:r>
          </w:p>
          <w:p w:rsidR="00D302A3" w:rsidRPr="00D546F4" w:rsidRDefault="00D302A3" w:rsidP="00CD28E2">
            <w:pPr>
              <w:rPr>
                <w:szCs w:val="21"/>
              </w:rPr>
            </w:pPr>
            <w:r w:rsidRPr="00D546F4">
              <w:rPr>
                <w:rFonts w:hint="eastAsia"/>
                <w:szCs w:val="21"/>
              </w:rPr>
              <w:t>浙江工商大学</w:t>
            </w:r>
          </w:p>
        </w:tc>
        <w:tc>
          <w:tcPr>
            <w:tcW w:w="2693" w:type="dxa"/>
          </w:tcPr>
          <w:p w:rsidR="00D302A3" w:rsidRPr="00D546F4" w:rsidRDefault="00D302A3" w:rsidP="00CD28E2">
            <w:pPr>
              <w:rPr>
                <w:szCs w:val="21"/>
              </w:rPr>
            </w:pPr>
            <w:r w:rsidRPr="00D546F4">
              <w:rPr>
                <w:szCs w:val="21"/>
              </w:rPr>
              <w:t xml:space="preserve">00058 </w:t>
            </w:r>
            <w:r w:rsidRPr="00D546F4">
              <w:rPr>
                <w:rFonts w:hint="eastAsia"/>
                <w:szCs w:val="21"/>
              </w:rPr>
              <w:t>市场营销学</w:t>
            </w:r>
          </w:p>
          <w:p w:rsidR="00D302A3" w:rsidRPr="00D546F4" w:rsidRDefault="00D302A3" w:rsidP="00CD28E2">
            <w:pPr>
              <w:rPr>
                <w:szCs w:val="21"/>
              </w:rPr>
            </w:pPr>
            <w:r w:rsidRPr="00D546F4">
              <w:rPr>
                <w:szCs w:val="21"/>
              </w:rPr>
              <w:t xml:space="preserve">04183 </w:t>
            </w:r>
            <w:r w:rsidRPr="00D546F4">
              <w:rPr>
                <w:rFonts w:hint="eastAsia"/>
                <w:szCs w:val="21"/>
              </w:rPr>
              <w:t>概率论与数理统计</w:t>
            </w:r>
            <w:r w:rsidRPr="00D546F4">
              <w:rPr>
                <w:szCs w:val="21"/>
              </w:rPr>
              <w:t>(</w:t>
            </w:r>
            <w:r w:rsidRPr="00D546F4">
              <w:rPr>
                <w:rFonts w:hint="eastAsia"/>
                <w:szCs w:val="21"/>
              </w:rPr>
              <w:t>经管类</w:t>
            </w:r>
            <w:r w:rsidRPr="00D546F4">
              <w:rPr>
                <w:szCs w:val="21"/>
              </w:rPr>
              <w:t>)</w:t>
            </w:r>
          </w:p>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p w:rsidR="00D302A3" w:rsidRPr="00D546F4" w:rsidRDefault="00D302A3" w:rsidP="00CD28E2">
            <w:pPr>
              <w:rPr>
                <w:szCs w:val="21"/>
              </w:rPr>
            </w:pPr>
            <w:r w:rsidRPr="00D546F4">
              <w:rPr>
                <w:szCs w:val="21"/>
              </w:rPr>
              <w:t xml:space="preserve">00067 </w:t>
            </w:r>
            <w:r w:rsidRPr="00D546F4">
              <w:rPr>
                <w:rFonts w:hint="eastAsia"/>
                <w:szCs w:val="21"/>
              </w:rPr>
              <w:t>财务管理学</w:t>
            </w:r>
          </w:p>
        </w:tc>
        <w:tc>
          <w:tcPr>
            <w:tcW w:w="2693" w:type="dxa"/>
          </w:tcPr>
          <w:p w:rsidR="00D302A3" w:rsidRPr="00D546F4" w:rsidRDefault="00D302A3" w:rsidP="00CD28E2">
            <w:pPr>
              <w:rPr>
                <w:szCs w:val="21"/>
              </w:rPr>
            </w:pPr>
            <w:r w:rsidRPr="00D546F4">
              <w:rPr>
                <w:szCs w:val="21"/>
              </w:rPr>
              <w:t xml:space="preserve">00054 </w:t>
            </w:r>
            <w:r w:rsidRPr="00D546F4">
              <w:rPr>
                <w:rFonts w:hint="eastAsia"/>
                <w:szCs w:val="21"/>
              </w:rPr>
              <w:t>管理学原理</w:t>
            </w:r>
          </w:p>
        </w:tc>
        <w:tc>
          <w:tcPr>
            <w:tcW w:w="2693" w:type="dxa"/>
          </w:tcPr>
          <w:p w:rsidR="00D302A3" w:rsidRPr="00D546F4" w:rsidRDefault="00D302A3" w:rsidP="00CD28E2">
            <w:pPr>
              <w:rPr>
                <w:szCs w:val="21"/>
              </w:rPr>
            </w:pPr>
            <w:r w:rsidRPr="00D546F4">
              <w:rPr>
                <w:szCs w:val="21"/>
              </w:rPr>
              <w:t xml:space="preserve">04184 </w:t>
            </w:r>
            <w:r w:rsidRPr="00D546F4">
              <w:rPr>
                <w:rFonts w:hint="eastAsia"/>
                <w:szCs w:val="21"/>
              </w:rPr>
              <w:t>线性代数</w:t>
            </w:r>
            <w:r w:rsidRPr="00D546F4">
              <w:rPr>
                <w:szCs w:val="21"/>
              </w:rPr>
              <w:t>(</w:t>
            </w:r>
            <w:r w:rsidRPr="00D546F4">
              <w:rPr>
                <w:rFonts w:hint="eastAsia"/>
                <w:szCs w:val="21"/>
              </w:rPr>
              <w:t>经管类</w:t>
            </w:r>
            <w:r w:rsidRPr="00D546F4">
              <w:rPr>
                <w:szCs w:val="21"/>
              </w:rPr>
              <w:t>)</w:t>
            </w:r>
          </w:p>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p w:rsidR="00D302A3" w:rsidRPr="00D546F4" w:rsidRDefault="00D302A3" w:rsidP="00CD28E2">
            <w:pPr>
              <w:rPr>
                <w:szCs w:val="21"/>
              </w:rPr>
            </w:pPr>
            <w:r w:rsidRPr="00D546F4">
              <w:rPr>
                <w:szCs w:val="21"/>
              </w:rPr>
              <w:t xml:space="preserve">00078 </w:t>
            </w:r>
            <w:r w:rsidRPr="00D546F4">
              <w:rPr>
                <w:rFonts w:hint="eastAsia"/>
                <w:szCs w:val="21"/>
              </w:rPr>
              <w:t>银行会计学</w:t>
            </w:r>
          </w:p>
        </w:tc>
        <w:tc>
          <w:tcPr>
            <w:tcW w:w="2694" w:type="dxa"/>
          </w:tcPr>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00051 </w:t>
            </w:r>
            <w:r w:rsidRPr="00D546F4">
              <w:rPr>
                <w:rFonts w:hint="eastAsia"/>
                <w:szCs w:val="21"/>
              </w:rPr>
              <w:t>管理系统中计算机应用</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020401Y</w:t>
            </w:r>
          </w:p>
          <w:p w:rsidR="00D302A3" w:rsidRPr="00D546F4" w:rsidRDefault="00D302A3" w:rsidP="00CD28E2">
            <w:pPr>
              <w:rPr>
                <w:szCs w:val="21"/>
              </w:rPr>
            </w:pPr>
            <w:r w:rsidRPr="00D546F4">
              <w:rPr>
                <w:rFonts w:hint="eastAsia"/>
                <w:szCs w:val="21"/>
              </w:rPr>
              <w:t>国际经济与贸易</w:t>
            </w:r>
          </w:p>
        </w:tc>
        <w:tc>
          <w:tcPr>
            <w:tcW w:w="1560" w:type="dxa"/>
          </w:tcPr>
          <w:p w:rsidR="00D302A3" w:rsidRPr="00D546F4" w:rsidRDefault="00D302A3" w:rsidP="00CD28E2">
            <w:pPr>
              <w:rPr>
                <w:szCs w:val="21"/>
              </w:rPr>
            </w:pPr>
            <w:r w:rsidRPr="00D546F4">
              <w:rPr>
                <w:rFonts w:hint="eastAsia"/>
                <w:szCs w:val="21"/>
              </w:rPr>
              <w:t>浙江财经大学</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p w:rsidR="00D302A3" w:rsidRPr="00D546F4" w:rsidRDefault="00D302A3" w:rsidP="00CD28E2">
            <w:pPr>
              <w:rPr>
                <w:szCs w:val="21"/>
              </w:rPr>
            </w:pPr>
            <w:r w:rsidRPr="00D546F4">
              <w:rPr>
                <w:szCs w:val="21"/>
              </w:rPr>
              <w:t xml:space="preserve">04183 </w:t>
            </w:r>
            <w:r w:rsidRPr="00D546F4">
              <w:rPr>
                <w:rFonts w:hint="eastAsia"/>
                <w:szCs w:val="21"/>
              </w:rPr>
              <w:t>概率论与数理统计</w:t>
            </w:r>
            <w:r w:rsidRPr="00D546F4">
              <w:rPr>
                <w:szCs w:val="21"/>
              </w:rPr>
              <w:t>(</w:t>
            </w:r>
            <w:r w:rsidRPr="00D546F4">
              <w:rPr>
                <w:rFonts w:hint="eastAsia"/>
                <w:szCs w:val="21"/>
              </w:rPr>
              <w:t>经管类</w:t>
            </w:r>
            <w:r w:rsidRPr="00D546F4">
              <w:rPr>
                <w:szCs w:val="21"/>
              </w:rPr>
              <w:t>)</w:t>
            </w:r>
          </w:p>
          <w:p w:rsidR="00D302A3" w:rsidRPr="00D546F4" w:rsidRDefault="00D302A3" w:rsidP="00CD28E2">
            <w:pPr>
              <w:rPr>
                <w:szCs w:val="21"/>
              </w:rPr>
            </w:pPr>
            <w:r w:rsidRPr="00D546F4">
              <w:rPr>
                <w:szCs w:val="21"/>
              </w:rPr>
              <w:t xml:space="preserve">00097 </w:t>
            </w:r>
            <w:r w:rsidRPr="00D546F4">
              <w:rPr>
                <w:rFonts w:hint="eastAsia"/>
                <w:szCs w:val="21"/>
              </w:rPr>
              <w:t>外贸英语写作</w:t>
            </w:r>
          </w:p>
        </w:tc>
        <w:tc>
          <w:tcPr>
            <w:tcW w:w="2693" w:type="dxa"/>
          </w:tcPr>
          <w:p w:rsidR="00D302A3" w:rsidRPr="00D546F4" w:rsidRDefault="00D302A3" w:rsidP="00CD28E2">
            <w:pPr>
              <w:rPr>
                <w:szCs w:val="21"/>
              </w:rPr>
            </w:pPr>
            <w:r w:rsidRPr="00D546F4">
              <w:rPr>
                <w:szCs w:val="21"/>
              </w:rPr>
              <w:t xml:space="preserve">00054 </w:t>
            </w:r>
            <w:r w:rsidRPr="00D546F4">
              <w:rPr>
                <w:rFonts w:hint="eastAsia"/>
                <w:szCs w:val="21"/>
              </w:rPr>
              <w:t>管理学原理</w:t>
            </w:r>
          </w:p>
          <w:p w:rsidR="00D302A3" w:rsidRPr="00D546F4" w:rsidRDefault="00D302A3" w:rsidP="00CD28E2">
            <w:pPr>
              <w:rPr>
                <w:szCs w:val="21"/>
              </w:rPr>
            </w:pPr>
            <w:r w:rsidRPr="00D546F4">
              <w:rPr>
                <w:szCs w:val="21"/>
              </w:rPr>
              <w:t xml:space="preserve">05844 </w:t>
            </w:r>
            <w:r w:rsidRPr="00D546F4">
              <w:rPr>
                <w:rFonts w:hint="eastAsia"/>
                <w:szCs w:val="21"/>
              </w:rPr>
              <w:t>国际商务英语</w:t>
            </w:r>
          </w:p>
        </w:tc>
        <w:tc>
          <w:tcPr>
            <w:tcW w:w="2693" w:type="dxa"/>
          </w:tcPr>
          <w:p w:rsidR="00D302A3" w:rsidRPr="00D546F4" w:rsidRDefault="00D302A3" w:rsidP="00CD28E2">
            <w:pPr>
              <w:rPr>
                <w:szCs w:val="21"/>
              </w:rPr>
            </w:pPr>
            <w:r w:rsidRPr="00D546F4">
              <w:rPr>
                <w:szCs w:val="21"/>
              </w:rPr>
              <w:t xml:space="preserve">00096 </w:t>
            </w:r>
            <w:r w:rsidRPr="00D546F4">
              <w:rPr>
                <w:rFonts w:hint="eastAsia"/>
                <w:szCs w:val="21"/>
              </w:rPr>
              <w:t>外刊经贸知识选读</w:t>
            </w:r>
          </w:p>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p w:rsidR="00D302A3" w:rsidRPr="00D546F4" w:rsidRDefault="00D302A3" w:rsidP="00CD28E2">
            <w:pPr>
              <w:rPr>
                <w:szCs w:val="21"/>
              </w:rPr>
            </w:pPr>
            <w:r w:rsidRPr="00D546F4">
              <w:rPr>
                <w:szCs w:val="21"/>
              </w:rPr>
              <w:t xml:space="preserve">04184 </w:t>
            </w:r>
            <w:r w:rsidRPr="00D546F4">
              <w:rPr>
                <w:rFonts w:hint="eastAsia"/>
                <w:szCs w:val="21"/>
              </w:rPr>
              <w:t>线性代数</w:t>
            </w:r>
            <w:r w:rsidRPr="00D546F4">
              <w:rPr>
                <w:szCs w:val="21"/>
              </w:rPr>
              <w:t>(</w:t>
            </w:r>
            <w:r w:rsidRPr="00D546F4">
              <w:rPr>
                <w:rFonts w:hint="eastAsia"/>
                <w:szCs w:val="21"/>
              </w:rPr>
              <w:t>经管类</w:t>
            </w:r>
            <w:r w:rsidRPr="00D546F4">
              <w:rPr>
                <w:szCs w:val="21"/>
              </w:rPr>
              <w:t>)</w:t>
            </w:r>
          </w:p>
        </w:tc>
        <w:tc>
          <w:tcPr>
            <w:tcW w:w="2694" w:type="dxa"/>
          </w:tcPr>
          <w:p w:rsidR="00D302A3" w:rsidRPr="00D546F4" w:rsidRDefault="00D302A3" w:rsidP="00CD28E2">
            <w:pPr>
              <w:rPr>
                <w:szCs w:val="21"/>
              </w:rPr>
            </w:pPr>
            <w:r w:rsidRPr="00D546F4">
              <w:rPr>
                <w:szCs w:val="21"/>
              </w:rPr>
              <w:t xml:space="preserve">00051 </w:t>
            </w:r>
            <w:r w:rsidRPr="00D546F4">
              <w:rPr>
                <w:rFonts w:hint="eastAsia"/>
                <w:szCs w:val="21"/>
              </w:rPr>
              <w:t>管理系统中计算机应用</w:t>
            </w:r>
          </w:p>
          <w:p w:rsidR="00D302A3" w:rsidRPr="00D546F4" w:rsidRDefault="00D302A3" w:rsidP="00CD28E2">
            <w:pPr>
              <w:rPr>
                <w:szCs w:val="21"/>
              </w:rPr>
            </w:pPr>
            <w:r w:rsidRPr="00D546F4">
              <w:rPr>
                <w:szCs w:val="21"/>
              </w:rPr>
              <w:t xml:space="preserve">00098 </w:t>
            </w:r>
            <w:r w:rsidRPr="00D546F4">
              <w:rPr>
                <w:rFonts w:hint="eastAsia"/>
                <w:szCs w:val="21"/>
              </w:rPr>
              <w:t>国际市场营销学</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030101KY</w:t>
            </w:r>
          </w:p>
          <w:p w:rsidR="00D302A3" w:rsidRPr="00D546F4" w:rsidRDefault="00D302A3" w:rsidP="00CD28E2">
            <w:pPr>
              <w:rPr>
                <w:szCs w:val="21"/>
              </w:rPr>
            </w:pPr>
            <w:r w:rsidRPr="00D546F4">
              <w:rPr>
                <w:rFonts w:hint="eastAsia"/>
                <w:szCs w:val="21"/>
              </w:rPr>
              <w:t>法学</w:t>
            </w:r>
          </w:p>
        </w:tc>
        <w:tc>
          <w:tcPr>
            <w:tcW w:w="1560" w:type="dxa"/>
          </w:tcPr>
          <w:p w:rsidR="00D302A3" w:rsidRPr="00D546F4" w:rsidRDefault="00D302A3" w:rsidP="00CD28E2">
            <w:pPr>
              <w:rPr>
                <w:szCs w:val="21"/>
              </w:rPr>
            </w:pPr>
            <w:r w:rsidRPr="00D546F4">
              <w:rPr>
                <w:rFonts w:hint="eastAsia"/>
                <w:szCs w:val="21"/>
              </w:rPr>
              <w:t>宁波大学</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p w:rsidR="00D302A3" w:rsidRPr="00D546F4" w:rsidRDefault="00D302A3" w:rsidP="00CD28E2">
            <w:pPr>
              <w:rPr>
                <w:szCs w:val="21"/>
              </w:rPr>
            </w:pPr>
            <w:r w:rsidRPr="00D546F4">
              <w:rPr>
                <w:szCs w:val="21"/>
              </w:rPr>
              <w:t xml:space="preserve">00264 </w:t>
            </w:r>
            <w:r w:rsidRPr="00D546F4">
              <w:rPr>
                <w:rFonts w:hint="eastAsia"/>
                <w:szCs w:val="21"/>
              </w:rPr>
              <w:t>中国法律思想史</w:t>
            </w:r>
          </w:p>
          <w:p w:rsidR="00D302A3" w:rsidRPr="00D546F4" w:rsidRDefault="00D302A3" w:rsidP="00CD28E2">
            <w:pPr>
              <w:rPr>
                <w:szCs w:val="21"/>
              </w:rPr>
            </w:pPr>
            <w:r w:rsidRPr="00D546F4">
              <w:rPr>
                <w:szCs w:val="21"/>
              </w:rPr>
              <w:t xml:space="preserve">00249 </w:t>
            </w:r>
            <w:r w:rsidRPr="00D546F4">
              <w:rPr>
                <w:rFonts w:hint="eastAsia"/>
                <w:szCs w:val="21"/>
              </w:rPr>
              <w:t>国际私法</w:t>
            </w:r>
          </w:p>
        </w:tc>
        <w:tc>
          <w:tcPr>
            <w:tcW w:w="2693" w:type="dxa"/>
          </w:tcPr>
          <w:p w:rsidR="00D302A3" w:rsidRPr="00D546F4" w:rsidRDefault="00D302A3" w:rsidP="00CD28E2">
            <w:pPr>
              <w:rPr>
                <w:szCs w:val="21"/>
              </w:rPr>
            </w:pPr>
            <w:r w:rsidRPr="00D546F4">
              <w:rPr>
                <w:szCs w:val="21"/>
              </w:rPr>
              <w:t xml:space="preserve">00227 </w:t>
            </w:r>
            <w:r w:rsidRPr="00D546F4">
              <w:rPr>
                <w:rFonts w:hint="eastAsia"/>
                <w:szCs w:val="21"/>
              </w:rPr>
              <w:t>公司法</w:t>
            </w:r>
          </w:p>
        </w:tc>
        <w:tc>
          <w:tcPr>
            <w:tcW w:w="2693" w:type="dxa"/>
          </w:tcPr>
          <w:p w:rsidR="00D302A3" w:rsidRPr="00D546F4" w:rsidRDefault="00D302A3" w:rsidP="00CD28E2">
            <w:pPr>
              <w:rPr>
                <w:szCs w:val="21"/>
              </w:rPr>
            </w:pPr>
            <w:r w:rsidRPr="00D546F4">
              <w:rPr>
                <w:szCs w:val="21"/>
              </w:rPr>
              <w:t xml:space="preserve">00167 </w:t>
            </w:r>
            <w:r w:rsidRPr="00D546F4">
              <w:rPr>
                <w:rFonts w:hint="eastAsia"/>
                <w:szCs w:val="21"/>
              </w:rPr>
              <w:t>劳动法</w:t>
            </w:r>
          </w:p>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tc>
        <w:tc>
          <w:tcPr>
            <w:tcW w:w="2694" w:type="dxa"/>
          </w:tcPr>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030612TKY</w:t>
            </w:r>
          </w:p>
          <w:p w:rsidR="00D302A3" w:rsidRPr="00D546F4" w:rsidRDefault="00D302A3" w:rsidP="00CD28E2">
            <w:pPr>
              <w:rPr>
                <w:szCs w:val="21"/>
              </w:rPr>
            </w:pPr>
            <w:r w:rsidRPr="00D546F4">
              <w:rPr>
                <w:rFonts w:hint="eastAsia"/>
                <w:szCs w:val="21"/>
              </w:rPr>
              <w:t>公安管理学</w:t>
            </w:r>
          </w:p>
        </w:tc>
        <w:tc>
          <w:tcPr>
            <w:tcW w:w="1560" w:type="dxa"/>
          </w:tcPr>
          <w:p w:rsidR="00D302A3" w:rsidRPr="00D546F4" w:rsidRDefault="00D302A3" w:rsidP="00CD28E2">
            <w:pPr>
              <w:rPr>
                <w:szCs w:val="21"/>
              </w:rPr>
            </w:pPr>
            <w:r w:rsidRPr="00D546F4">
              <w:rPr>
                <w:rFonts w:hint="eastAsia"/>
                <w:szCs w:val="21"/>
              </w:rPr>
              <w:t>浙江警察学院</w:t>
            </w:r>
          </w:p>
        </w:tc>
        <w:tc>
          <w:tcPr>
            <w:tcW w:w="2693" w:type="dxa"/>
          </w:tcPr>
          <w:p w:rsidR="00D302A3" w:rsidRPr="00D546F4" w:rsidRDefault="00D302A3" w:rsidP="00CD28E2">
            <w:pPr>
              <w:rPr>
                <w:szCs w:val="21"/>
              </w:rPr>
            </w:pPr>
            <w:r w:rsidRPr="00D546F4">
              <w:rPr>
                <w:szCs w:val="21"/>
              </w:rPr>
              <w:t xml:space="preserve">00369 </w:t>
            </w:r>
            <w:r w:rsidRPr="00D546F4">
              <w:rPr>
                <w:rFonts w:hint="eastAsia"/>
                <w:szCs w:val="21"/>
              </w:rPr>
              <w:t>警察伦理学</w:t>
            </w:r>
          </w:p>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tc>
        <w:tc>
          <w:tcPr>
            <w:tcW w:w="2693" w:type="dxa"/>
          </w:tcPr>
          <w:p w:rsidR="00D302A3" w:rsidRPr="00D546F4" w:rsidRDefault="00D302A3" w:rsidP="00CD28E2">
            <w:pPr>
              <w:rPr>
                <w:szCs w:val="21"/>
              </w:rPr>
            </w:pPr>
            <w:r w:rsidRPr="00D546F4">
              <w:rPr>
                <w:szCs w:val="21"/>
              </w:rPr>
              <w:t xml:space="preserve">00370 </w:t>
            </w:r>
            <w:r w:rsidRPr="00D546F4">
              <w:rPr>
                <w:rFonts w:hint="eastAsia"/>
                <w:szCs w:val="21"/>
              </w:rPr>
              <w:t>刑事证据学</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tc>
        <w:tc>
          <w:tcPr>
            <w:tcW w:w="2694" w:type="dxa"/>
          </w:tcPr>
          <w:p w:rsidR="00D302A3" w:rsidRPr="00D546F4" w:rsidRDefault="00D302A3" w:rsidP="00CD28E2">
            <w:pPr>
              <w:rPr>
                <w:szCs w:val="21"/>
              </w:rPr>
            </w:pPr>
            <w:r w:rsidRPr="00D546F4">
              <w:rPr>
                <w:szCs w:val="21"/>
              </w:rPr>
              <w:t xml:space="preserve">00371 </w:t>
            </w:r>
            <w:r w:rsidRPr="00D546F4">
              <w:rPr>
                <w:rFonts w:hint="eastAsia"/>
                <w:szCs w:val="21"/>
              </w:rPr>
              <w:t>公安决策学</w:t>
            </w:r>
          </w:p>
          <w:p w:rsidR="00D302A3" w:rsidRPr="00D546F4" w:rsidRDefault="00D302A3" w:rsidP="00CD28E2">
            <w:pPr>
              <w:rPr>
                <w:szCs w:val="21"/>
              </w:rPr>
            </w:pPr>
            <w:r w:rsidRPr="00D546F4">
              <w:rPr>
                <w:szCs w:val="21"/>
              </w:rPr>
              <w:t xml:space="preserve">00859 </w:t>
            </w:r>
            <w:r w:rsidRPr="00D546F4">
              <w:rPr>
                <w:rFonts w:hint="eastAsia"/>
                <w:szCs w:val="21"/>
              </w:rPr>
              <w:t>警察组织行为学</w:t>
            </w:r>
          </w:p>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04729 </w:t>
            </w:r>
            <w:r w:rsidRPr="00D546F4">
              <w:rPr>
                <w:rFonts w:hint="eastAsia"/>
                <w:szCs w:val="21"/>
              </w:rPr>
              <w:t>大学语文</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040101Y</w:t>
            </w:r>
          </w:p>
          <w:p w:rsidR="00D302A3" w:rsidRPr="00D546F4" w:rsidRDefault="00D302A3" w:rsidP="00CD28E2">
            <w:pPr>
              <w:rPr>
                <w:szCs w:val="21"/>
              </w:rPr>
            </w:pPr>
            <w:r w:rsidRPr="00D546F4">
              <w:rPr>
                <w:rFonts w:hint="eastAsia"/>
                <w:szCs w:val="21"/>
              </w:rPr>
              <w:t>教育学</w:t>
            </w:r>
          </w:p>
        </w:tc>
        <w:tc>
          <w:tcPr>
            <w:tcW w:w="1560" w:type="dxa"/>
          </w:tcPr>
          <w:p w:rsidR="00D302A3" w:rsidRPr="00D546F4" w:rsidRDefault="00D302A3" w:rsidP="00CD28E2">
            <w:pPr>
              <w:rPr>
                <w:szCs w:val="21"/>
              </w:rPr>
            </w:pPr>
            <w:r w:rsidRPr="00D546F4">
              <w:rPr>
                <w:rFonts w:hint="eastAsia"/>
                <w:szCs w:val="21"/>
              </w:rPr>
              <w:t>浙江师范大学</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p w:rsidR="00D302A3" w:rsidRPr="00D546F4" w:rsidRDefault="00D302A3" w:rsidP="00CD28E2">
            <w:pPr>
              <w:rPr>
                <w:szCs w:val="21"/>
              </w:rPr>
            </w:pPr>
            <w:r w:rsidRPr="00D546F4">
              <w:rPr>
                <w:szCs w:val="21"/>
              </w:rPr>
              <w:t xml:space="preserve">00464 </w:t>
            </w:r>
            <w:r w:rsidRPr="00D546F4">
              <w:rPr>
                <w:rFonts w:hint="eastAsia"/>
                <w:szCs w:val="21"/>
              </w:rPr>
              <w:t>中外教育简史</w:t>
            </w:r>
          </w:p>
        </w:tc>
        <w:tc>
          <w:tcPr>
            <w:tcW w:w="2693" w:type="dxa"/>
          </w:tcPr>
          <w:p w:rsidR="00D302A3" w:rsidRPr="00D546F4" w:rsidRDefault="00D302A3" w:rsidP="00CD28E2">
            <w:pPr>
              <w:rPr>
                <w:szCs w:val="21"/>
              </w:rPr>
            </w:pPr>
            <w:r w:rsidRPr="00D546F4">
              <w:rPr>
                <w:szCs w:val="21"/>
              </w:rPr>
              <w:t xml:space="preserve">00471 </w:t>
            </w:r>
            <w:r w:rsidRPr="00D546F4">
              <w:rPr>
                <w:rFonts w:hint="eastAsia"/>
                <w:szCs w:val="21"/>
              </w:rPr>
              <w:t>认知心理</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p w:rsidR="00D302A3" w:rsidRPr="00D546F4" w:rsidRDefault="00D302A3" w:rsidP="00CD28E2">
            <w:pPr>
              <w:rPr>
                <w:szCs w:val="21"/>
              </w:rPr>
            </w:pPr>
            <w:r w:rsidRPr="00D546F4">
              <w:rPr>
                <w:szCs w:val="21"/>
              </w:rPr>
              <w:t xml:space="preserve">00472 </w:t>
            </w:r>
            <w:r w:rsidRPr="00D546F4">
              <w:rPr>
                <w:rFonts w:hint="eastAsia"/>
                <w:szCs w:val="21"/>
              </w:rPr>
              <w:t>比较教育</w:t>
            </w:r>
          </w:p>
          <w:p w:rsidR="00D302A3" w:rsidRPr="00D546F4" w:rsidRDefault="00D302A3" w:rsidP="00CD28E2">
            <w:pPr>
              <w:rPr>
                <w:szCs w:val="21"/>
              </w:rPr>
            </w:pPr>
            <w:r w:rsidRPr="00D546F4">
              <w:rPr>
                <w:szCs w:val="21"/>
              </w:rPr>
              <w:t xml:space="preserve">00466 </w:t>
            </w:r>
            <w:r w:rsidRPr="00D546F4">
              <w:rPr>
                <w:rFonts w:hint="eastAsia"/>
                <w:szCs w:val="21"/>
              </w:rPr>
              <w:t>发展与教育心理学</w:t>
            </w:r>
          </w:p>
        </w:tc>
        <w:tc>
          <w:tcPr>
            <w:tcW w:w="2694" w:type="dxa"/>
          </w:tcPr>
          <w:p w:rsidR="00D302A3" w:rsidRPr="00D546F4" w:rsidRDefault="00D302A3" w:rsidP="00CD28E2">
            <w:pPr>
              <w:rPr>
                <w:szCs w:val="21"/>
              </w:rPr>
            </w:pPr>
            <w:r w:rsidRPr="00D546F4">
              <w:rPr>
                <w:szCs w:val="21"/>
              </w:rPr>
              <w:t xml:space="preserve">00467 </w:t>
            </w:r>
            <w:r w:rsidRPr="00D546F4">
              <w:rPr>
                <w:rFonts w:hint="eastAsia"/>
                <w:szCs w:val="21"/>
              </w:rPr>
              <w:t>课程与教学论</w:t>
            </w:r>
          </w:p>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00453 </w:t>
            </w:r>
            <w:r w:rsidRPr="00D546F4">
              <w:rPr>
                <w:rFonts w:hint="eastAsia"/>
                <w:szCs w:val="21"/>
              </w:rPr>
              <w:t>教育法学</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040105Y</w:t>
            </w:r>
          </w:p>
          <w:p w:rsidR="00D302A3" w:rsidRPr="00D546F4" w:rsidRDefault="00D302A3" w:rsidP="00CD28E2">
            <w:pPr>
              <w:rPr>
                <w:szCs w:val="21"/>
              </w:rPr>
            </w:pPr>
            <w:r w:rsidRPr="00D546F4">
              <w:rPr>
                <w:rFonts w:hint="eastAsia"/>
                <w:szCs w:val="21"/>
              </w:rPr>
              <w:t>艺术教育</w:t>
            </w:r>
          </w:p>
        </w:tc>
        <w:tc>
          <w:tcPr>
            <w:tcW w:w="1560" w:type="dxa"/>
          </w:tcPr>
          <w:p w:rsidR="00D302A3" w:rsidRPr="00D546F4" w:rsidRDefault="00D302A3" w:rsidP="00CD28E2">
            <w:pPr>
              <w:rPr>
                <w:szCs w:val="21"/>
              </w:rPr>
            </w:pPr>
            <w:r w:rsidRPr="00D546F4">
              <w:rPr>
                <w:rFonts w:hint="eastAsia"/>
                <w:szCs w:val="21"/>
              </w:rPr>
              <w:t>浙江师范大学</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tc>
        <w:tc>
          <w:tcPr>
            <w:tcW w:w="2693" w:type="dxa"/>
          </w:tcPr>
          <w:p w:rsidR="00D302A3" w:rsidRPr="00D546F4" w:rsidRDefault="00D302A3" w:rsidP="00CD28E2">
            <w:pPr>
              <w:rPr>
                <w:szCs w:val="21"/>
              </w:rPr>
            </w:pPr>
            <w:r w:rsidRPr="00D546F4">
              <w:rPr>
                <w:szCs w:val="21"/>
              </w:rPr>
              <w:t xml:space="preserve">00744 </w:t>
            </w:r>
            <w:r w:rsidRPr="00D546F4">
              <w:rPr>
                <w:rFonts w:hint="eastAsia"/>
                <w:szCs w:val="21"/>
              </w:rPr>
              <w:t>美术鉴赏</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tc>
        <w:tc>
          <w:tcPr>
            <w:tcW w:w="2694" w:type="dxa"/>
          </w:tcPr>
          <w:p w:rsidR="00D302A3" w:rsidRPr="00D546F4" w:rsidRDefault="00D302A3" w:rsidP="00CD28E2">
            <w:pPr>
              <w:rPr>
                <w:szCs w:val="21"/>
              </w:rPr>
            </w:pPr>
            <w:r w:rsidRPr="00D546F4">
              <w:rPr>
                <w:szCs w:val="21"/>
              </w:rPr>
              <w:t xml:space="preserve">00745 </w:t>
            </w:r>
            <w:r w:rsidRPr="00D546F4">
              <w:rPr>
                <w:rFonts w:hint="eastAsia"/>
                <w:szCs w:val="21"/>
              </w:rPr>
              <w:t>中国画论</w:t>
            </w:r>
          </w:p>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040106Y</w:t>
            </w:r>
          </w:p>
          <w:p w:rsidR="00D302A3" w:rsidRPr="00D546F4" w:rsidRDefault="00D302A3" w:rsidP="00CD28E2">
            <w:pPr>
              <w:rPr>
                <w:szCs w:val="21"/>
              </w:rPr>
            </w:pPr>
            <w:r w:rsidRPr="00D546F4">
              <w:rPr>
                <w:rFonts w:hint="eastAsia"/>
                <w:szCs w:val="21"/>
              </w:rPr>
              <w:t>学前教育</w:t>
            </w:r>
          </w:p>
        </w:tc>
        <w:tc>
          <w:tcPr>
            <w:tcW w:w="1560" w:type="dxa"/>
          </w:tcPr>
          <w:p w:rsidR="00D302A3" w:rsidRPr="00D546F4" w:rsidRDefault="00D302A3" w:rsidP="00CD28E2">
            <w:pPr>
              <w:rPr>
                <w:szCs w:val="21"/>
              </w:rPr>
            </w:pPr>
            <w:r w:rsidRPr="00D546F4">
              <w:rPr>
                <w:rFonts w:hint="eastAsia"/>
                <w:szCs w:val="21"/>
              </w:rPr>
              <w:t>浙江师范大学</w:t>
            </w:r>
          </w:p>
        </w:tc>
        <w:tc>
          <w:tcPr>
            <w:tcW w:w="2693" w:type="dxa"/>
          </w:tcPr>
          <w:p w:rsidR="00D302A3" w:rsidRPr="00D546F4" w:rsidRDefault="00D302A3" w:rsidP="00CD28E2">
            <w:pPr>
              <w:rPr>
                <w:szCs w:val="21"/>
              </w:rPr>
            </w:pPr>
            <w:r w:rsidRPr="00D546F4">
              <w:rPr>
                <w:szCs w:val="21"/>
              </w:rPr>
              <w:t xml:space="preserve">00398 </w:t>
            </w:r>
            <w:r w:rsidRPr="00D546F4">
              <w:rPr>
                <w:rFonts w:hint="eastAsia"/>
                <w:szCs w:val="21"/>
              </w:rPr>
              <w:t>学前教育原理</w:t>
            </w:r>
          </w:p>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p w:rsidR="00D302A3" w:rsidRPr="00D546F4" w:rsidRDefault="00D302A3" w:rsidP="00CD28E2">
            <w:pPr>
              <w:rPr>
                <w:szCs w:val="21"/>
              </w:rPr>
            </w:pPr>
            <w:r w:rsidRPr="00D546F4">
              <w:rPr>
                <w:szCs w:val="21"/>
              </w:rPr>
              <w:t xml:space="preserve">00884 </w:t>
            </w:r>
            <w:r w:rsidRPr="00D546F4">
              <w:rPr>
                <w:rFonts w:hint="eastAsia"/>
                <w:szCs w:val="21"/>
              </w:rPr>
              <w:t>学前教育行政与管理</w:t>
            </w:r>
          </w:p>
        </w:tc>
        <w:tc>
          <w:tcPr>
            <w:tcW w:w="2693" w:type="dxa"/>
          </w:tcPr>
          <w:p w:rsidR="00D302A3" w:rsidRPr="00D546F4" w:rsidRDefault="00D302A3" w:rsidP="00CD28E2">
            <w:pPr>
              <w:rPr>
                <w:szCs w:val="21"/>
              </w:rPr>
            </w:pPr>
            <w:r w:rsidRPr="00D546F4">
              <w:rPr>
                <w:szCs w:val="21"/>
              </w:rPr>
              <w:t xml:space="preserve">00885 </w:t>
            </w:r>
            <w:r w:rsidRPr="00D546F4">
              <w:rPr>
                <w:rFonts w:hint="eastAsia"/>
                <w:szCs w:val="21"/>
              </w:rPr>
              <w:t>学前教育诊断与咨询</w:t>
            </w:r>
          </w:p>
        </w:tc>
        <w:tc>
          <w:tcPr>
            <w:tcW w:w="2693" w:type="dxa"/>
          </w:tcPr>
          <w:p w:rsidR="00D302A3" w:rsidRPr="00D546F4" w:rsidRDefault="00D302A3" w:rsidP="00CD28E2">
            <w:pPr>
              <w:rPr>
                <w:szCs w:val="21"/>
              </w:rPr>
            </w:pPr>
            <w:r w:rsidRPr="00D546F4">
              <w:rPr>
                <w:szCs w:val="21"/>
              </w:rPr>
              <w:t xml:space="preserve">00402 </w:t>
            </w:r>
            <w:r w:rsidRPr="00D546F4">
              <w:rPr>
                <w:rFonts w:hint="eastAsia"/>
                <w:szCs w:val="21"/>
              </w:rPr>
              <w:t>学前教育史</w:t>
            </w:r>
          </w:p>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p w:rsidR="00D302A3" w:rsidRPr="00D546F4" w:rsidRDefault="00D302A3" w:rsidP="00CD28E2">
            <w:pPr>
              <w:rPr>
                <w:szCs w:val="21"/>
              </w:rPr>
            </w:pPr>
            <w:r w:rsidRPr="00D546F4">
              <w:rPr>
                <w:szCs w:val="21"/>
              </w:rPr>
              <w:t xml:space="preserve">00882 </w:t>
            </w:r>
            <w:r w:rsidRPr="00D546F4">
              <w:rPr>
                <w:rFonts w:hint="eastAsia"/>
                <w:szCs w:val="21"/>
              </w:rPr>
              <w:t>学前教育心理学</w:t>
            </w:r>
          </w:p>
          <w:p w:rsidR="00D302A3" w:rsidRPr="00D546F4" w:rsidRDefault="00D302A3" w:rsidP="00CD28E2">
            <w:pPr>
              <w:rPr>
                <w:szCs w:val="21"/>
              </w:rPr>
            </w:pPr>
            <w:r w:rsidRPr="00D546F4">
              <w:rPr>
                <w:szCs w:val="21"/>
              </w:rPr>
              <w:t xml:space="preserve">00399 </w:t>
            </w:r>
            <w:r w:rsidRPr="00D546F4">
              <w:rPr>
                <w:rFonts w:hint="eastAsia"/>
                <w:szCs w:val="21"/>
              </w:rPr>
              <w:t>学前游戏论</w:t>
            </w:r>
          </w:p>
        </w:tc>
        <w:tc>
          <w:tcPr>
            <w:tcW w:w="2694" w:type="dxa"/>
          </w:tcPr>
          <w:p w:rsidR="00D302A3" w:rsidRPr="00D546F4" w:rsidRDefault="00D302A3" w:rsidP="00CD28E2">
            <w:pPr>
              <w:rPr>
                <w:szCs w:val="21"/>
              </w:rPr>
            </w:pPr>
            <w:r w:rsidRPr="00D546F4">
              <w:rPr>
                <w:szCs w:val="21"/>
              </w:rPr>
              <w:t xml:space="preserve">00467 </w:t>
            </w:r>
            <w:r w:rsidRPr="00D546F4">
              <w:rPr>
                <w:rFonts w:hint="eastAsia"/>
                <w:szCs w:val="21"/>
              </w:rPr>
              <w:t>课程与教学论</w:t>
            </w:r>
          </w:p>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00887 </w:t>
            </w:r>
            <w:r w:rsidRPr="00D546F4">
              <w:rPr>
                <w:rFonts w:hint="eastAsia"/>
                <w:szCs w:val="21"/>
              </w:rPr>
              <w:t>儿童文学名著导读</w:t>
            </w:r>
          </w:p>
          <w:p w:rsidR="00D302A3" w:rsidRPr="00D546F4" w:rsidRDefault="00D302A3" w:rsidP="00CD28E2">
            <w:pPr>
              <w:rPr>
                <w:szCs w:val="21"/>
              </w:rPr>
            </w:pPr>
            <w:r w:rsidRPr="00D546F4">
              <w:rPr>
                <w:szCs w:val="21"/>
              </w:rPr>
              <w:t xml:space="preserve">00403 </w:t>
            </w:r>
            <w:r w:rsidRPr="00D546F4">
              <w:rPr>
                <w:rFonts w:hint="eastAsia"/>
                <w:szCs w:val="21"/>
              </w:rPr>
              <w:t>学前儿童家庭教育</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040107Y</w:t>
            </w:r>
          </w:p>
          <w:p w:rsidR="00D302A3" w:rsidRPr="00D546F4" w:rsidRDefault="00D302A3" w:rsidP="00CD28E2">
            <w:pPr>
              <w:rPr>
                <w:szCs w:val="21"/>
              </w:rPr>
            </w:pPr>
            <w:r w:rsidRPr="00D546F4">
              <w:rPr>
                <w:rFonts w:hint="eastAsia"/>
                <w:szCs w:val="21"/>
              </w:rPr>
              <w:t>小学教育</w:t>
            </w:r>
          </w:p>
        </w:tc>
        <w:tc>
          <w:tcPr>
            <w:tcW w:w="1560" w:type="dxa"/>
          </w:tcPr>
          <w:p w:rsidR="00D302A3" w:rsidRPr="00D546F4" w:rsidRDefault="00D302A3" w:rsidP="00CD28E2">
            <w:pPr>
              <w:rPr>
                <w:szCs w:val="21"/>
              </w:rPr>
            </w:pPr>
            <w:r w:rsidRPr="00D546F4">
              <w:rPr>
                <w:rFonts w:hint="eastAsia"/>
                <w:szCs w:val="21"/>
              </w:rPr>
              <w:t>浙江师范大学</w:t>
            </w:r>
          </w:p>
        </w:tc>
        <w:tc>
          <w:tcPr>
            <w:tcW w:w="2693" w:type="dxa"/>
          </w:tcPr>
          <w:p w:rsidR="00D302A3" w:rsidRPr="00D546F4" w:rsidRDefault="00D302A3" w:rsidP="00CD28E2">
            <w:pPr>
              <w:rPr>
                <w:szCs w:val="21"/>
              </w:rPr>
            </w:pPr>
            <w:r w:rsidRPr="00D546F4">
              <w:rPr>
                <w:szCs w:val="21"/>
              </w:rPr>
              <w:t xml:space="preserve">00464 </w:t>
            </w:r>
            <w:r w:rsidRPr="00D546F4">
              <w:rPr>
                <w:rFonts w:hint="eastAsia"/>
                <w:szCs w:val="21"/>
              </w:rPr>
              <w:t>中外教育简史</w:t>
            </w:r>
          </w:p>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tc>
        <w:tc>
          <w:tcPr>
            <w:tcW w:w="2693" w:type="dxa"/>
          </w:tcPr>
          <w:p w:rsidR="00D302A3" w:rsidRPr="00D546F4" w:rsidRDefault="00D302A3" w:rsidP="00CD28E2">
            <w:pPr>
              <w:rPr>
                <w:szCs w:val="21"/>
              </w:rPr>
            </w:pPr>
            <w:r w:rsidRPr="00D546F4">
              <w:rPr>
                <w:szCs w:val="21"/>
              </w:rPr>
              <w:t xml:space="preserve">10036 </w:t>
            </w:r>
            <w:r w:rsidRPr="00D546F4">
              <w:rPr>
                <w:rFonts w:hint="eastAsia"/>
                <w:szCs w:val="21"/>
              </w:rPr>
              <w:t>教育预测与规划</w:t>
            </w:r>
          </w:p>
        </w:tc>
        <w:tc>
          <w:tcPr>
            <w:tcW w:w="2693" w:type="dxa"/>
          </w:tcPr>
          <w:p w:rsidR="00D302A3" w:rsidRPr="00D546F4" w:rsidRDefault="00D302A3" w:rsidP="00CD28E2">
            <w:pPr>
              <w:rPr>
                <w:szCs w:val="21"/>
              </w:rPr>
            </w:pPr>
            <w:r w:rsidRPr="00D546F4">
              <w:rPr>
                <w:szCs w:val="21"/>
              </w:rPr>
              <w:t xml:space="preserve">00472 </w:t>
            </w:r>
            <w:r w:rsidRPr="00D546F4">
              <w:rPr>
                <w:rFonts w:hint="eastAsia"/>
                <w:szCs w:val="21"/>
              </w:rPr>
              <w:t>比较教育</w:t>
            </w:r>
          </w:p>
          <w:p w:rsidR="00D302A3" w:rsidRPr="00D546F4" w:rsidRDefault="00D302A3" w:rsidP="00CD28E2">
            <w:pPr>
              <w:rPr>
                <w:szCs w:val="21"/>
              </w:rPr>
            </w:pPr>
            <w:r w:rsidRPr="00D546F4">
              <w:rPr>
                <w:szCs w:val="21"/>
              </w:rPr>
              <w:t xml:space="preserve">00466 </w:t>
            </w:r>
            <w:r w:rsidRPr="00D546F4">
              <w:rPr>
                <w:rFonts w:hint="eastAsia"/>
                <w:szCs w:val="21"/>
              </w:rPr>
              <w:t>发展与教育心理学</w:t>
            </w:r>
          </w:p>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tc>
        <w:tc>
          <w:tcPr>
            <w:tcW w:w="2694" w:type="dxa"/>
          </w:tcPr>
          <w:p w:rsidR="00D302A3" w:rsidRPr="00D546F4" w:rsidRDefault="00D302A3" w:rsidP="00CD28E2">
            <w:pPr>
              <w:rPr>
                <w:szCs w:val="21"/>
              </w:rPr>
            </w:pPr>
            <w:r w:rsidRPr="00D546F4">
              <w:rPr>
                <w:szCs w:val="21"/>
              </w:rPr>
              <w:t xml:space="preserve">00431 </w:t>
            </w:r>
            <w:r w:rsidRPr="00D546F4">
              <w:rPr>
                <w:rFonts w:hint="eastAsia"/>
                <w:szCs w:val="21"/>
              </w:rPr>
              <w:t>教学设计</w:t>
            </w:r>
          </w:p>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00467 </w:t>
            </w:r>
            <w:r w:rsidRPr="00D546F4">
              <w:rPr>
                <w:rFonts w:hint="eastAsia"/>
                <w:szCs w:val="21"/>
              </w:rPr>
              <w:t>课程与教学论</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050101Y</w:t>
            </w:r>
          </w:p>
          <w:p w:rsidR="00D302A3" w:rsidRPr="00D546F4" w:rsidRDefault="00D302A3" w:rsidP="00CD28E2">
            <w:pPr>
              <w:rPr>
                <w:szCs w:val="21"/>
              </w:rPr>
            </w:pPr>
            <w:r w:rsidRPr="00D546F4">
              <w:rPr>
                <w:rFonts w:hint="eastAsia"/>
                <w:szCs w:val="21"/>
              </w:rPr>
              <w:t>汉语言文学</w:t>
            </w:r>
          </w:p>
        </w:tc>
        <w:tc>
          <w:tcPr>
            <w:tcW w:w="1560" w:type="dxa"/>
          </w:tcPr>
          <w:p w:rsidR="00D302A3" w:rsidRPr="00D546F4" w:rsidRDefault="00D302A3" w:rsidP="00CD28E2">
            <w:pPr>
              <w:rPr>
                <w:szCs w:val="21"/>
              </w:rPr>
            </w:pPr>
            <w:r w:rsidRPr="00D546F4">
              <w:rPr>
                <w:rFonts w:hint="eastAsia"/>
                <w:szCs w:val="21"/>
              </w:rPr>
              <w:t>浙江外国语学院</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p w:rsidR="00D302A3" w:rsidRPr="00D546F4" w:rsidRDefault="00D302A3" w:rsidP="00CD28E2">
            <w:pPr>
              <w:rPr>
                <w:szCs w:val="21"/>
              </w:rPr>
            </w:pPr>
            <w:r w:rsidRPr="00D546F4">
              <w:rPr>
                <w:szCs w:val="21"/>
              </w:rPr>
              <w:t xml:space="preserve">00540 </w:t>
            </w:r>
            <w:r w:rsidRPr="00D546F4">
              <w:rPr>
                <w:rFonts w:hint="eastAsia"/>
                <w:szCs w:val="21"/>
              </w:rPr>
              <w:t>外国文学史</w:t>
            </w:r>
          </w:p>
          <w:p w:rsidR="00D302A3" w:rsidRPr="00D546F4" w:rsidRDefault="00D302A3" w:rsidP="00CD28E2">
            <w:pPr>
              <w:rPr>
                <w:szCs w:val="21"/>
              </w:rPr>
            </w:pPr>
            <w:r w:rsidRPr="00D546F4">
              <w:rPr>
                <w:szCs w:val="21"/>
              </w:rPr>
              <w:t xml:space="preserve">00037 </w:t>
            </w:r>
            <w:r w:rsidRPr="00D546F4">
              <w:rPr>
                <w:rFonts w:hint="eastAsia"/>
                <w:szCs w:val="21"/>
              </w:rPr>
              <w:t>美学</w:t>
            </w:r>
          </w:p>
        </w:tc>
        <w:tc>
          <w:tcPr>
            <w:tcW w:w="2693" w:type="dxa"/>
          </w:tcPr>
          <w:p w:rsidR="00D302A3" w:rsidRPr="00D546F4" w:rsidRDefault="00D302A3" w:rsidP="00CD28E2">
            <w:pPr>
              <w:rPr>
                <w:szCs w:val="21"/>
              </w:rPr>
            </w:pPr>
            <w:r w:rsidRPr="00D546F4">
              <w:rPr>
                <w:szCs w:val="21"/>
              </w:rPr>
              <w:t xml:space="preserve">07409 </w:t>
            </w:r>
            <w:r w:rsidRPr="00D546F4">
              <w:rPr>
                <w:rFonts w:hint="eastAsia"/>
                <w:szCs w:val="21"/>
              </w:rPr>
              <w:t>宋词研究</w:t>
            </w:r>
          </w:p>
          <w:p w:rsidR="00D302A3" w:rsidRPr="00D546F4" w:rsidRDefault="00D302A3" w:rsidP="00CD28E2">
            <w:pPr>
              <w:rPr>
                <w:szCs w:val="21"/>
              </w:rPr>
            </w:pPr>
            <w:r w:rsidRPr="00D546F4">
              <w:rPr>
                <w:szCs w:val="21"/>
              </w:rPr>
              <w:t xml:space="preserve">00821 </w:t>
            </w:r>
            <w:r w:rsidRPr="00D546F4">
              <w:rPr>
                <w:rFonts w:hint="eastAsia"/>
                <w:szCs w:val="21"/>
              </w:rPr>
              <w:t>现代汉语语法研究</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p w:rsidR="00D302A3" w:rsidRPr="00D546F4" w:rsidRDefault="00D302A3" w:rsidP="00CD28E2">
            <w:pPr>
              <w:rPr>
                <w:szCs w:val="21"/>
              </w:rPr>
            </w:pPr>
            <w:r w:rsidRPr="00D546F4">
              <w:rPr>
                <w:szCs w:val="21"/>
              </w:rPr>
              <w:t xml:space="preserve">00538 </w:t>
            </w:r>
            <w:r w:rsidRPr="00D546F4">
              <w:rPr>
                <w:rFonts w:hint="eastAsia"/>
                <w:szCs w:val="21"/>
              </w:rPr>
              <w:t>中国古代文学史</w:t>
            </w:r>
            <w:r w:rsidRPr="00D546F4">
              <w:rPr>
                <w:szCs w:val="21"/>
              </w:rPr>
              <w:t>(</w:t>
            </w:r>
            <w:r w:rsidRPr="00D546F4">
              <w:rPr>
                <w:rFonts w:hint="eastAsia"/>
                <w:szCs w:val="21"/>
              </w:rPr>
              <w:t>一</w:t>
            </w:r>
            <w:r w:rsidRPr="00D546F4">
              <w:rPr>
                <w:szCs w:val="21"/>
              </w:rPr>
              <w:t>)</w:t>
            </w:r>
          </w:p>
          <w:p w:rsidR="00D302A3" w:rsidRPr="00D546F4" w:rsidRDefault="00D302A3" w:rsidP="00CD28E2">
            <w:pPr>
              <w:rPr>
                <w:szCs w:val="21"/>
              </w:rPr>
            </w:pPr>
            <w:r w:rsidRPr="00D546F4">
              <w:rPr>
                <w:szCs w:val="21"/>
              </w:rPr>
              <w:t xml:space="preserve">00321 </w:t>
            </w:r>
            <w:r w:rsidRPr="00D546F4">
              <w:rPr>
                <w:rFonts w:hint="eastAsia"/>
                <w:szCs w:val="21"/>
              </w:rPr>
              <w:t>中国文化概论</w:t>
            </w:r>
          </w:p>
        </w:tc>
        <w:tc>
          <w:tcPr>
            <w:tcW w:w="2694" w:type="dxa"/>
          </w:tcPr>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00541 </w:t>
            </w:r>
            <w:r w:rsidRPr="00D546F4">
              <w:rPr>
                <w:rFonts w:hint="eastAsia"/>
                <w:szCs w:val="21"/>
              </w:rPr>
              <w:t>语言学概论</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050201Y</w:t>
            </w:r>
          </w:p>
          <w:p w:rsidR="00D302A3" w:rsidRPr="00D546F4" w:rsidRDefault="00D302A3" w:rsidP="00CD28E2">
            <w:pPr>
              <w:rPr>
                <w:szCs w:val="21"/>
              </w:rPr>
            </w:pPr>
            <w:r w:rsidRPr="00D546F4">
              <w:rPr>
                <w:rFonts w:hint="eastAsia"/>
                <w:szCs w:val="21"/>
              </w:rPr>
              <w:t>英语</w:t>
            </w:r>
          </w:p>
        </w:tc>
        <w:tc>
          <w:tcPr>
            <w:tcW w:w="1560" w:type="dxa"/>
          </w:tcPr>
          <w:p w:rsidR="00D302A3" w:rsidRPr="00D546F4" w:rsidRDefault="00D302A3" w:rsidP="00CD28E2">
            <w:pPr>
              <w:rPr>
                <w:szCs w:val="21"/>
              </w:rPr>
            </w:pPr>
            <w:r w:rsidRPr="00D546F4">
              <w:rPr>
                <w:rFonts w:hint="eastAsia"/>
                <w:szCs w:val="21"/>
              </w:rPr>
              <w:t>浙江外国语学院</w:t>
            </w:r>
          </w:p>
        </w:tc>
        <w:tc>
          <w:tcPr>
            <w:tcW w:w="2693" w:type="dxa"/>
          </w:tcPr>
          <w:p w:rsidR="00D302A3" w:rsidRPr="00D546F4" w:rsidRDefault="00D302A3" w:rsidP="00CD28E2">
            <w:pPr>
              <w:rPr>
                <w:szCs w:val="21"/>
              </w:rPr>
            </w:pPr>
            <w:r w:rsidRPr="00D546F4">
              <w:rPr>
                <w:szCs w:val="21"/>
              </w:rPr>
              <w:t xml:space="preserve">00600 </w:t>
            </w:r>
            <w:r w:rsidRPr="00D546F4">
              <w:rPr>
                <w:rFonts w:hint="eastAsia"/>
                <w:szCs w:val="21"/>
              </w:rPr>
              <w:t>高级英语</w:t>
            </w:r>
          </w:p>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tc>
        <w:tc>
          <w:tcPr>
            <w:tcW w:w="2693" w:type="dxa"/>
          </w:tcPr>
          <w:p w:rsidR="00D302A3" w:rsidRPr="00D546F4" w:rsidRDefault="00D302A3" w:rsidP="00CD28E2">
            <w:pPr>
              <w:rPr>
                <w:szCs w:val="21"/>
              </w:rPr>
            </w:pPr>
            <w:r w:rsidRPr="00D546F4">
              <w:rPr>
                <w:szCs w:val="21"/>
              </w:rPr>
              <w:t xml:space="preserve">00831 </w:t>
            </w:r>
            <w:r w:rsidRPr="00D546F4">
              <w:rPr>
                <w:rFonts w:hint="eastAsia"/>
                <w:szCs w:val="21"/>
              </w:rPr>
              <w:t>英语语法</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p w:rsidR="00D302A3" w:rsidRPr="00D546F4" w:rsidRDefault="00D302A3" w:rsidP="00CD28E2">
            <w:pPr>
              <w:rPr>
                <w:szCs w:val="21"/>
              </w:rPr>
            </w:pPr>
            <w:r w:rsidRPr="00D546F4">
              <w:rPr>
                <w:szCs w:val="21"/>
              </w:rPr>
              <w:t xml:space="preserve">00839 </w:t>
            </w:r>
            <w:r w:rsidRPr="00D546F4">
              <w:rPr>
                <w:rFonts w:hint="eastAsia"/>
                <w:szCs w:val="21"/>
              </w:rPr>
              <w:t>第二外语</w:t>
            </w:r>
            <w:r w:rsidRPr="00D546F4">
              <w:rPr>
                <w:szCs w:val="21"/>
              </w:rPr>
              <w:t>(</w:t>
            </w:r>
            <w:r w:rsidRPr="00D546F4">
              <w:rPr>
                <w:rFonts w:hint="eastAsia"/>
                <w:szCs w:val="21"/>
              </w:rPr>
              <w:t>俄语</w:t>
            </w:r>
            <w:r w:rsidRPr="00D546F4">
              <w:rPr>
                <w:szCs w:val="21"/>
              </w:rPr>
              <w:t>)</w:t>
            </w:r>
          </w:p>
          <w:p w:rsidR="00D302A3" w:rsidRPr="00D546F4" w:rsidRDefault="00D302A3" w:rsidP="00CD28E2">
            <w:pPr>
              <w:rPr>
                <w:szCs w:val="21"/>
              </w:rPr>
            </w:pPr>
            <w:r w:rsidRPr="00D546F4">
              <w:rPr>
                <w:szCs w:val="21"/>
              </w:rPr>
              <w:t xml:space="preserve">00840 </w:t>
            </w:r>
            <w:r w:rsidRPr="00D546F4">
              <w:rPr>
                <w:rFonts w:hint="eastAsia"/>
                <w:szCs w:val="21"/>
              </w:rPr>
              <w:t>第二外语</w:t>
            </w:r>
            <w:r w:rsidRPr="00D546F4">
              <w:rPr>
                <w:szCs w:val="21"/>
              </w:rPr>
              <w:t>(</w:t>
            </w:r>
            <w:r w:rsidRPr="00D546F4">
              <w:rPr>
                <w:rFonts w:hint="eastAsia"/>
                <w:szCs w:val="21"/>
              </w:rPr>
              <w:t>日语</w:t>
            </w:r>
            <w:r w:rsidRPr="00D546F4">
              <w:rPr>
                <w:szCs w:val="21"/>
              </w:rPr>
              <w:t>)</w:t>
            </w:r>
          </w:p>
          <w:p w:rsidR="00D302A3" w:rsidRPr="00D546F4" w:rsidRDefault="00D302A3" w:rsidP="00CD28E2">
            <w:pPr>
              <w:rPr>
                <w:szCs w:val="21"/>
              </w:rPr>
            </w:pPr>
            <w:r w:rsidRPr="00D546F4">
              <w:rPr>
                <w:szCs w:val="21"/>
              </w:rPr>
              <w:t xml:space="preserve">00841 </w:t>
            </w:r>
            <w:r w:rsidRPr="00D546F4">
              <w:rPr>
                <w:rFonts w:hint="eastAsia"/>
                <w:szCs w:val="21"/>
              </w:rPr>
              <w:t>第二外语</w:t>
            </w:r>
            <w:r w:rsidRPr="00D546F4">
              <w:rPr>
                <w:szCs w:val="21"/>
              </w:rPr>
              <w:t>(</w:t>
            </w:r>
            <w:r w:rsidRPr="00D546F4">
              <w:rPr>
                <w:rFonts w:hint="eastAsia"/>
                <w:szCs w:val="21"/>
              </w:rPr>
              <w:t>法语</w:t>
            </w:r>
            <w:r w:rsidRPr="00D546F4">
              <w:rPr>
                <w:szCs w:val="21"/>
              </w:rPr>
              <w:t>)</w:t>
            </w:r>
          </w:p>
          <w:p w:rsidR="00D302A3" w:rsidRPr="00D546F4" w:rsidRDefault="00D302A3" w:rsidP="00CD28E2">
            <w:pPr>
              <w:rPr>
                <w:szCs w:val="21"/>
              </w:rPr>
            </w:pPr>
            <w:r w:rsidRPr="00D546F4">
              <w:rPr>
                <w:szCs w:val="21"/>
              </w:rPr>
              <w:t xml:space="preserve">00842 </w:t>
            </w:r>
            <w:r w:rsidRPr="00D546F4">
              <w:rPr>
                <w:rFonts w:hint="eastAsia"/>
                <w:szCs w:val="21"/>
              </w:rPr>
              <w:t>第二外语</w:t>
            </w:r>
            <w:r w:rsidRPr="00D546F4">
              <w:rPr>
                <w:szCs w:val="21"/>
              </w:rPr>
              <w:t>(</w:t>
            </w:r>
            <w:r w:rsidRPr="00D546F4">
              <w:rPr>
                <w:rFonts w:hint="eastAsia"/>
                <w:szCs w:val="21"/>
              </w:rPr>
              <w:t>德语</w:t>
            </w:r>
            <w:r w:rsidRPr="00D546F4">
              <w:rPr>
                <w:szCs w:val="21"/>
              </w:rPr>
              <w:t>)</w:t>
            </w:r>
          </w:p>
        </w:tc>
        <w:tc>
          <w:tcPr>
            <w:tcW w:w="2694" w:type="dxa"/>
          </w:tcPr>
          <w:p w:rsidR="00D302A3" w:rsidRPr="00D546F4" w:rsidRDefault="00D302A3" w:rsidP="00CD28E2">
            <w:pPr>
              <w:rPr>
                <w:szCs w:val="21"/>
              </w:rPr>
            </w:pPr>
            <w:r w:rsidRPr="00D546F4">
              <w:rPr>
                <w:szCs w:val="21"/>
              </w:rPr>
              <w:t xml:space="preserve">00604 </w:t>
            </w:r>
            <w:r w:rsidRPr="00D546F4">
              <w:rPr>
                <w:rFonts w:hint="eastAsia"/>
                <w:szCs w:val="21"/>
              </w:rPr>
              <w:t>英美文学选读</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050207Y</w:t>
            </w:r>
          </w:p>
          <w:p w:rsidR="00D302A3" w:rsidRPr="00D546F4" w:rsidRDefault="00D302A3" w:rsidP="00CD28E2">
            <w:pPr>
              <w:rPr>
                <w:szCs w:val="21"/>
              </w:rPr>
            </w:pPr>
            <w:r w:rsidRPr="00D546F4">
              <w:rPr>
                <w:rFonts w:hint="eastAsia"/>
                <w:szCs w:val="21"/>
              </w:rPr>
              <w:t>日语</w:t>
            </w:r>
          </w:p>
        </w:tc>
        <w:tc>
          <w:tcPr>
            <w:tcW w:w="1560" w:type="dxa"/>
          </w:tcPr>
          <w:p w:rsidR="00D302A3" w:rsidRPr="00D546F4" w:rsidRDefault="00D302A3" w:rsidP="00CD28E2">
            <w:pPr>
              <w:rPr>
                <w:szCs w:val="21"/>
              </w:rPr>
            </w:pPr>
            <w:r w:rsidRPr="00D546F4">
              <w:rPr>
                <w:rFonts w:hint="eastAsia"/>
                <w:szCs w:val="21"/>
              </w:rPr>
              <w:t>浙江师范大学</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p w:rsidR="00D302A3" w:rsidRPr="00D546F4" w:rsidRDefault="00D302A3" w:rsidP="00CD28E2">
            <w:pPr>
              <w:rPr>
                <w:szCs w:val="21"/>
              </w:rPr>
            </w:pPr>
            <w:r w:rsidRPr="00D546F4">
              <w:rPr>
                <w:szCs w:val="21"/>
              </w:rPr>
              <w:t xml:space="preserve">00609 </w:t>
            </w:r>
            <w:r w:rsidRPr="00D546F4">
              <w:rPr>
                <w:rFonts w:hint="eastAsia"/>
                <w:szCs w:val="21"/>
              </w:rPr>
              <w:t>高级日语</w:t>
            </w:r>
            <w:r w:rsidRPr="00D546F4">
              <w:rPr>
                <w:szCs w:val="21"/>
              </w:rPr>
              <w:t>(</w:t>
            </w:r>
            <w:r w:rsidRPr="00D546F4">
              <w:rPr>
                <w:rFonts w:hint="eastAsia"/>
                <w:szCs w:val="21"/>
              </w:rPr>
              <w:t>一</w:t>
            </w:r>
            <w:r w:rsidRPr="00D546F4">
              <w:rPr>
                <w:szCs w:val="21"/>
              </w:rPr>
              <w:t>)</w:t>
            </w:r>
          </w:p>
        </w:tc>
        <w:tc>
          <w:tcPr>
            <w:tcW w:w="2693" w:type="dxa"/>
          </w:tcPr>
          <w:p w:rsidR="00D302A3" w:rsidRPr="00D546F4" w:rsidRDefault="00D302A3" w:rsidP="00CD28E2">
            <w:pPr>
              <w:rPr>
                <w:szCs w:val="21"/>
              </w:rPr>
            </w:pPr>
            <w:r w:rsidRPr="00D546F4">
              <w:rPr>
                <w:szCs w:val="21"/>
              </w:rPr>
              <w:t xml:space="preserve">10206 </w:t>
            </w:r>
            <w:r w:rsidRPr="00D546F4">
              <w:rPr>
                <w:rFonts w:hint="eastAsia"/>
                <w:szCs w:val="21"/>
              </w:rPr>
              <w:t>日本社会与文化</w:t>
            </w:r>
          </w:p>
        </w:tc>
        <w:tc>
          <w:tcPr>
            <w:tcW w:w="2693" w:type="dxa"/>
          </w:tcPr>
          <w:p w:rsidR="00D302A3" w:rsidRPr="00D546F4" w:rsidRDefault="00D302A3" w:rsidP="00CD28E2">
            <w:pPr>
              <w:rPr>
                <w:szCs w:val="21"/>
              </w:rPr>
            </w:pPr>
            <w:r w:rsidRPr="00D546F4">
              <w:rPr>
                <w:szCs w:val="21"/>
              </w:rPr>
              <w:t xml:space="preserve">00842 </w:t>
            </w:r>
            <w:r w:rsidRPr="00D546F4">
              <w:rPr>
                <w:rFonts w:hint="eastAsia"/>
                <w:szCs w:val="21"/>
              </w:rPr>
              <w:t>第二外语</w:t>
            </w:r>
            <w:r w:rsidRPr="00D546F4">
              <w:rPr>
                <w:szCs w:val="21"/>
              </w:rPr>
              <w:t>(</w:t>
            </w:r>
            <w:r w:rsidRPr="00D546F4">
              <w:rPr>
                <w:rFonts w:hint="eastAsia"/>
                <w:szCs w:val="21"/>
              </w:rPr>
              <w:t>德语</w:t>
            </w:r>
            <w:r w:rsidRPr="00D546F4">
              <w:rPr>
                <w:szCs w:val="21"/>
              </w:rPr>
              <w:t>)</w:t>
            </w:r>
          </w:p>
          <w:p w:rsidR="00D302A3" w:rsidRPr="00D546F4" w:rsidRDefault="00D302A3" w:rsidP="00CD28E2">
            <w:pPr>
              <w:rPr>
                <w:szCs w:val="21"/>
              </w:rPr>
            </w:pPr>
            <w:r w:rsidRPr="00D546F4">
              <w:rPr>
                <w:szCs w:val="21"/>
              </w:rPr>
              <w:t xml:space="preserve">00841 </w:t>
            </w:r>
            <w:r w:rsidRPr="00D546F4">
              <w:rPr>
                <w:rFonts w:hint="eastAsia"/>
                <w:szCs w:val="21"/>
              </w:rPr>
              <w:t>第二外语</w:t>
            </w:r>
            <w:r w:rsidRPr="00D546F4">
              <w:rPr>
                <w:szCs w:val="21"/>
              </w:rPr>
              <w:t>(</w:t>
            </w:r>
            <w:r w:rsidRPr="00D546F4">
              <w:rPr>
                <w:rFonts w:hint="eastAsia"/>
                <w:szCs w:val="21"/>
              </w:rPr>
              <w:t>法语</w:t>
            </w:r>
            <w:r w:rsidRPr="00D546F4">
              <w:rPr>
                <w:szCs w:val="21"/>
              </w:rPr>
              <w:t>)</w:t>
            </w:r>
          </w:p>
          <w:p w:rsidR="00D302A3" w:rsidRPr="00D546F4" w:rsidRDefault="00D302A3" w:rsidP="00CD28E2">
            <w:pPr>
              <w:rPr>
                <w:szCs w:val="21"/>
              </w:rPr>
            </w:pPr>
            <w:r w:rsidRPr="00D546F4">
              <w:rPr>
                <w:szCs w:val="21"/>
              </w:rPr>
              <w:t xml:space="preserve">00839 </w:t>
            </w:r>
            <w:r w:rsidRPr="00D546F4">
              <w:rPr>
                <w:rFonts w:hint="eastAsia"/>
                <w:szCs w:val="21"/>
              </w:rPr>
              <w:t>第二外语</w:t>
            </w:r>
            <w:r w:rsidRPr="00D546F4">
              <w:rPr>
                <w:szCs w:val="21"/>
              </w:rPr>
              <w:t>(</w:t>
            </w:r>
            <w:r w:rsidRPr="00D546F4">
              <w:rPr>
                <w:rFonts w:hint="eastAsia"/>
                <w:szCs w:val="21"/>
              </w:rPr>
              <w:t>俄语</w:t>
            </w:r>
            <w:r w:rsidRPr="00D546F4">
              <w:rPr>
                <w:szCs w:val="21"/>
              </w:rPr>
              <w:t>)</w:t>
            </w:r>
          </w:p>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p w:rsidR="00D302A3" w:rsidRPr="00D546F4" w:rsidRDefault="00D302A3" w:rsidP="00CD28E2">
            <w:pPr>
              <w:rPr>
                <w:szCs w:val="21"/>
              </w:rPr>
            </w:pPr>
            <w:r w:rsidRPr="00D546F4">
              <w:rPr>
                <w:szCs w:val="21"/>
              </w:rPr>
              <w:t xml:space="preserve">00611 </w:t>
            </w:r>
            <w:r w:rsidRPr="00D546F4">
              <w:rPr>
                <w:rFonts w:hint="eastAsia"/>
                <w:szCs w:val="21"/>
              </w:rPr>
              <w:t>日语句法篇章法</w:t>
            </w:r>
          </w:p>
        </w:tc>
        <w:tc>
          <w:tcPr>
            <w:tcW w:w="2694" w:type="dxa"/>
          </w:tcPr>
          <w:p w:rsidR="00D302A3" w:rsidRPr="00D546F4" w:rsidRDefault="00D302A3" w:rsidP="00CD28E2">
            <w:pPr>
              <w:rPr>
                <w:szCs w:val="21"/>
              </w:rPr>
            </w:pPr>
            <w:r w:rsidRPr="00D546F4">
              <w:rPr>
                <w:szCs w:val="21"/>
              </w:rPr>
              <w:t xml:space="preserve">00612 </w:t>
            </w:r>
            <w:r w:rsidRPr="00D546F4">
              <w:rPr>
                <w:rFonts w:hint="eastAsia"/>
                <w:szCs w:val="21"/>
              </w:rPr>
              <w:t>日本文学选读</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050301Y</w:t>
            </w:r>
          </w:p>
          <w:p w:rsidR="00D302A3" w:rsidRPr="00D546F4" w:rsidRDefault="00D302A3" w:rsidP="00CD28E2">
            <w:pPr>
              <w:rPr>
                <w:szCs w:val="21"/>
              </w:rPr>
            </w:pPr>
            <w:r w:rsidRPr="00D546F4">
              <w:rPr>
                <w:rFonts w:hint="eastAsia"/>
                <w:szCs w:val="21"/>
              </w:rPr>
              <w:t>新闻学</w:t>
            </w:r>
          </w:p>
        </w:tc>
        <w:tc>
          <w:tcPr>
            <w:tcW w:w="1560" w:type="dxa"/>
          </w:tcPr>
          <w:p w:rsidR="00D302A3" w:rsidRPr="00D546F4" w:rsidRDefault="00D302A3" w:rsidP="00CD28E2">
            <w:pPr>
              <w:rPr>
                <w:szCs w:val="21"/>
              </w:rPr>
            </w:pPr>
            <w:r w:rsidRPr="00D546F4">
              <w:rPr>
                <w:rFonts w:hint="eastAsia"/>
                <w:szCs w:val="21"/>
              </w:rPr>
              <w:t>浙江工业大学</w:t>
            </w:r>
          </w:p>
        </w:tc>
        <w:tc>
          <w:tcPr>
            <w:tcW w:w="2693" w:type="dxa"/>
          </w:tcPr>
          <w:p w:rsidR="00D302A3" w:rsidRPr="00D546F4" w:rsidRDefault="00D302A3" w:rsidP="00CD28E2">
            <w:pPr>
              <w:rPr>
                <w:szCs w:val="21"/>
              </w:rPr>
            </w:pPr>
            <w:r w:rsidRPr="00D546F4">
              <w:rPr>
                <w:szCs w:val="21"/>
              </w:rPr>
              <w:t xml:space="preserve">00529 </w:t>
            </w:r>
            <w:r w:rsidRPr="00D546F4">
              <w:rPr>
                <w:rFonts w:hint="eastAsia"/>
                <w:szCs w:val="21"/>
              </w:rPr>
              <w:t>文学概论</w:t>
            </w:r>
            <w:r w:rsidRPr="00D546F4">
              <w:rPr>
                <w:szCs w:val="21"/>
              </w:rPr>
              <w:t>(</w:t>
            </w:r>
            <w:r w:rsidRPr="00D546F4">
              <w:rPr>
                <w:rFonts w:hint="eastAsia"/>
                <w:szCs w:val="21"/>
              </w:rPr>
              <w:t>一</w:t>
            </w:r>
            <w:r w:rsidRPr="00D546F4">
              <w:rPr>
                <w:szCs w:val="21"/>
              </w:rPr>
              <w:t>)</w:t>
            </w:r>
          </w:p>
          <w:p w:rsidR="00D302A3" w:rsidRPr="00D546F4" w:rsidRDefault="00D302A3" w:rsidP="00CD28E2">
            <w:pPr>
              <w:rPr>
                <w:szCs w:val="21"/>
              </w:rPr>
            </w:pPr>
            <w:r w:rsidRPr="00D546F4">
              <w:rPr>
                <w:szCs w:val="21"/>
              </w:rPr>
              <w:t xml:space="preserve">00642 </w:t>
            </w:r>
            <w:r w:rsidRPr="00D546F4">
              <w:rPr>
                <w:rFonts w:hint="eastAsia"/>
                <w:szCs w:val="21"/>
              </w:rPr>
              <w:t>传播学概论</w:t>
            </w:r>
          </w:p>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tc>
        <w:tc>
          <w:tcPr>
            <w:tcW w:w="2693" w:type="dxa"/>
          </w:tcPr>
          <w:p w:rsidR="00D302A3" w:rsidRPr="00D546F4" w:rsidRDefault="00D302A3" w:rsidP="00CD28E2">
            <w:pPr>
              <w:rPr>
                <w:szCs w:val="21"/>
              </w:rPr>
            </w:pPr>
            <w:r w:rsidRPr="00D546F4">
              <w:rPr>
                <w:szCs w:val="21"/>
              </w:rPr>
              <w:t xml:space="preserve">00661 </w:t>
            </w:r>
            <w:r w:rsidRPr="00D546F4">
              <w:rPr>
                <w:rFonts w:hint="eastAsia"/>
                <w:szCs w:val="21"/>
              </w:rPr>
              <w:t>中外新闻作品研究</w:t>
            </w:r>
          </w:p>
        </w:tc>
        <w:tc>
          <w:tcPr>
            <w:tcW w:w="2693" w:type="dxa"/>
          </w:tcPr>
          <w:p w:rsidR="00D302A3" w:rsidRPr="00D546F4" w:rsidRDefault="00D302A3" w:rsidP="00CD28E2">
            <w:pPr>
              <w:rPr>
                <w:szCs w:val="21"/>
              </w:rPr>
            </w:pPr>
            <w:r w:rsidRPr="00D546F4">
              <w:rPr>
                <w:szCs w:val="21"/>
              </w:rPr>
              <w:t xml:space="preserve">00321 </w:t>
            </w:r>
            <w:r w:rsidRPr="00D546F4">
              <w:rPr>
                <w:rFonts w:hint="eastAsia"/>
                <w:szCs w:val="21"/>
              </w:rPr>
              <w:t>中国文化概论</w:t>
            </w:r>
          </w:p>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p w:rsidR="00D302A3" w:rsidRPr="00D546F4" w:rsidRDefault="00D302A3" w:rsidP="00CD28E2">
            <w:pPr>
              <w:rPr>
                <w:szCs w:val="21"/>
              </w:rPr>
            </w:pPr>
            <w:r w:rsidRPr="00D546F4">
              <w:rPr>
                <w:szCs w:val="21"/>
              </w:rPr>
              <w:t xml:space="preserve">00182 </w:t>
            </w:r>
            <w:r w:rsidRPr="00D546F4">
              <w:rPr>
                <w:rFonts w:hint="eastAsia"/>
                <w:szCs w:val="21"/>
              </w:rPr>
              <w:t>公共关系学</w:t>
            </w:r>
          </w:p>
        </w:tc>
        <w:tc>
          <w:tcPr>
            <w:tcW w:w="2694" w:type="dxa"/>
          </w:tcPr>
          <w:p w:rsidR="00D302A3" w:rsidRPr="00D546F4" w:rsidRDefault="00D302A3" w:rsidP="00CD28E2">
            <w:pPr>
              <w:rPr>
                <w:szCs w:val="21"/>
              </w:rPr>
            </w:pPr>
            <w:r w:rsidRPr="00D546F4">
              <w:rPr>
                <w:szCs w:val="21"/>
              </w:rPr>
              <w:t xml:space="preserve">00658 </w:t>
            </w:r>
            <w:r w:rsidRPr="00D546F4">
              <w:rPr>
                <w:rFonts w:hint="eastAsia"/>
                <w:szCs w:val="21"/>
              </w:rPr>
              <w:t>新闻评论写作</w:t>
            </w:r>
          </w:p>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080205Y</w:t>
            </w:r>
          </w:p>
          <w:p w:rsidR="00D302A3" w:rsidRPr="00D546F4" w:rsidRDefault="00D302A3" w:rsidP="00CD28E2">
            <w:pPr>
              <w:rPr>
                <w:szCs w:val="21"/>
              </w:rPr>
            </w:pPr>
            <w:r w:rsidRPr="00D546F4">
              <w:rPr>
                <w:rFonts w:hint="eastAsia"/>
                <w:szCs w:val="21"/>
              </w:rPr>
              <w:t>工业设计</w:t>
            </w:r>
          </w:p>
        </w:tc>
        <w:tc>
          <w:tcPr>
            <w:tcW w:w="1560" w:type="dxa"/>
          </w:tcPr>
          <w:p w:rsidR="00D302A3" w:rsidRPr="00D546F4" w:rsidRDefault="00D302A3" w:rsidP="00CD28E2">
            <w:pPr>
              <w:rPr>
                <w:szCs w:val="21"/>
              </w:rPr>
            </w:pPr>
            <w:r w:rsidRPr="00D546F4">
              <w:rPr>
                <w:rFonts w:hint="eastAsia"/>
                <w:szCs w:val="21"/>
              </w:rPr>
              <w:t>中国美术学院</w:t>
            </w:r>
          </w:p>
          <w:p w:rsidR="00D302A3" w:rsidRPr="00D546F4" w:rsidRDefault="00D302A3" w:rsidP="00CD28E2">
            <w:pPr>
              <w:rPr>
                <w:szCs w:val="21"/>
              </w:rPr>
            </w:pPr>
            <w:r w:rsidRPr="00D546F4">
              <w:rPr>
                <w:rFonts w:hint="eastAsia"/>
                <w:szCs w:val="21"/>
              </w:rPr>
              <w:t>浙江树人学院</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p w:rsidR="00D302A3" w:rsidRPr="00D546F4" w:rsidRDefault="00D302A3" w:rsidP="00CD28E2">
            <w:pPr>
              <w:rPr>
                <w:szCs w:val="21"/>
              </w:rPr>
            </w:pPr>
            <w:r w:rsidRPr="00D546F4">
              <w:rPr>
                <w:szCs w:val="21"/>
              </w:rPr>
              <w:t xml:space="preserve">01933 </w:t>
            </w:r>
            <w:r w:rsidRPr="00D546F4">
              <w:rPr>
                <w:rFonts w:hint="eastAsia"/>
                <w:szCs w:val="21"/>
              </w:rPr>
              <w:t>现代工业设计史论</w:t>
            </w:r>
          </w:p>
        </w:tc>
        <w:tc>
          <w:tcPr>
            <w:tcW w:w="2693" w:type="dxa"/>
          </w:tcPr>
          <w:p w:rsidR="00D302A3" w:rsidRPr="00D546F4" w:rsidRDefault="00D302A3" w:rsidP="00CD28E2">
            <w:pPr>
              <w:rPr>
                <w:szCs w:val="21"/>
              </w:rPr>
            </w:pPr>
            <w:r w:rsidRPr="00D546F4">
              <w:rPr>
                <w:szCs w:val="21"/>
              </w:rPr>
              <w:t xml:space="preserve">01936 </w:t>
            </w:r>
            <w:r w:rsidRPr="00D546F4">
              <w:rPr>
                <w:rFonts w:hint="eastAsia"/>
                <w:szCs w:val="21"/>
              </w:rPr>
              <w:t>人机工程学</w:t>
            </w:r>
            <w:r w:rsidRPr="00D546F4">
              <w:rPr>
                <w:szCs w:val="21"/>
              </w:rPr>
              <w:t>(</w:t>
            </w:r>
            <w:r w:rsidRPr="00D546F4">
              <w:rPr>
                <w:rFonts w:hint="eastAsia"/>
                <w:szCs w:val="21"/>
              </w:rPr>
              <w:t>二</w:t>
            </w:r>
            <w:r w:rsidRPr="00D546F4">
              <w:rPr>
                <w:szCs w:val="21"/>
              </w:rPr>
              <w:t>)</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p w:rsidR="00D302A3" w:rsidRPr="00D546F4" w:rsidRDefault="00D302A3" w:rsidP="00CD28E2">
            <w:pPr>
              <w:rPr>
                <w:szCs w:val="21"/>
              </w:rPr>
            </w:pPr>
            <w:r w:rsidRPr="00D546F4">
              <w:rPr>
                <w:szCs w:val="21"/>
              </w:rPr>
              <w:t xml:space="preserve">00177 </w:t>
            </w:r>
            <w:r w:rsidRPr="00D546F4">
              <w:rPr>
                <w:rFonts w:hint="eastAsia"/>
                <w:szCs w:val="21"/>
              </w:rPr>
              <w:t>消费心理学</w:t>
            </w:r>
          </w:p>
        </w:tc>
        <w:tc>
          <w:tcPr>
            <w:tcW w:w="2694" w:type="dxa"/>
          </w:tcPr>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04851 </w:t>
            </w:r>
            <w:r w:rsidRPr="00D546F4">
              <w:rPr>
                <w:rFonts w:hint="eastAsia"/>
                <w:szCs w:val="21"/>
              </w:rPr>
              <w:t>产品设计程序与方法</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080208Y</w:t>
            </w:r>
          </w:p>
          <w:p w:rsidR="00D302A3" w:rsidRPr="00D546F4" w:rsidRDefault="00D302A3" w:rsidP="00CD28E2">
            <w:pPr>
              <w:rPr>
                <w:szCs w:val="21"/>
              </w:rPr>
            </w:pPr>
            <w:r w:rsidRPr="00D546F4">
              <w:rPr>
                <w:rFonts w:hint="eastAsia"/>
                <w:szCs w:val="21"/>
              </w:rPr>
              <w:t>汽车服务工程</w:t>
            </w:r>
          </w:p>
        </w:tc>
        <w:tc>
          <w:tcPr>
            <w:tcW w:w="1560" w:type="dxa"/>
          </w:tcPr>
          <w:p w:rsidR="00D302A3" w:rsidRPr="00D546F4" w:rsidRDefault="00D302A3" w:rsidP="00CD28E2">
            <w:pPr>
              <w:rPr>
                <w:szCs w:val="21"/>
              </w:rPr>
            </w:pPr>
            <w:r w:rsidRPr="00D546F4">
              <w:rPr>
                <w:rFonts w:hint="eastAsia"/>
                <w:szCs w:val="21"/>
              </w:rPr>
              <w:t>宁波工程学院</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p w:rsidR="00D302A3" w:rsidRPr="00D546F4" w:rsidRDefault="00D302A3" w:rsidP="00CD28E2">
            <w:pPr>
              <w:rPr>
                <w:szCs w:val="21"/>
              </w:rPr>
            </w:pPr>
            <w:r w:rsidRPr="00D546F4">
              <w:rPr>
                <w:szCs w:val="21"/>
              </w:rPr>
              <w:t xml:space="preserve">05841 </w:t>
            </w:r>
            <w:r w:rsidRPr="00D546F4">
              <w:rPr>
                <w:rFonts w:hint="eastAsia"/>
                <w:szCs w:val="21"/>
              </w:rPr>
              <w:t>车辆工程基础</w:t>
            </w:r>
          </w:p>
        </w:tc>
        <w:tc>
          <w:tcPr>
            <w:tcW w:w="2693" w:type="dxa"/>
          </w:tcPr>
          <w:p w:rsidR="00D302A3" w:rsidRPr="00D546F4" w:rsidRDefault="00D302A3" w:rsidP="00CD28E2">
            <w:pPr>
              <w:rPr>
                <w:szCs w:val="21"/>
              </w:rPr>
            </w:pPr>
            <w:r w:rsidRPr="00D546F4">
              <w:rPr>
                <w:szCs w:val="21"/>
              </w:rPr>
              <w:t xml:space="preserve">05832 </w:t>
            </w:r>
            <w:r w:rsidRPr="00D546F4">
              <w:rPr>
                <w:rFonts w:hint="eastAsia"/>
                <w:szCs w:val="21"/>
              </w:rPr>
              <w:t>汽车工业企业管理</w:t>
            </w:r>
          </w:p>
        </w:tc>
        <w:tc>
          <w:tcPr>
            <w:tcW w:w="2693" w:type="dxa"/>
          </w:tcPr>
          <w:p w:rsidR="00D302A3" w:rsidRPr="00D546F4" w:rsidRDefault="00D302A3" w:rsidP="00CD28E2">
            <w:pPr>
              <w:rPr>
                <w:szCs w:val="21"/>
              </w:rPr>
            </w:pPr>
            <w:r w:rsidRPr="00D546F4">
              <w:rPr>
                <w:szCs w:val="21"/>
              </w:rPr>
              <w:t xml:space="preserve">00177 </w:t>
            </w:r>
            <w:r w:rsidRPr="00D546F4">
              <w:rPr>
                <w:rFonts w:hint="eastAsia"/>
                <w:szCs w:val="21"/>
              </w:rPr>
              <w:t>消费心理学</w:t>
            </w:r>
          </w:p>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p w:rsidR="00D302A3" w:rsidRPr="00D546F4" w:rsidRDefault="00D302A3" w:rsidP="00CD28E2">
            <w:pPr>
              <w:rPr>
                <w:szCs w:val="21"/>
              </w:rPr>
            </w:pPr>
            <w:r w:rsidRPr="00D546F4">
              <w:rPr>
                <w:szCs w:val="21"/>
              </w:rPr>
              <w:t xml:space="preserve">05833 </w:t>
            </w:r>
            <w:r w:rsidRPr="00D546F4">
              <w:rPr>
                <w:rFonts w:hint="eastAsia"/>
                <w:szCs w:val="21"/>
              </w:rPr>
              <w:t>汽车法规</w:t>
            </w:r>
          </w:p>
        </w:tc>
        <w:tc>
          <w:tcPr>
            <w:tcW w:w="2694" w:type="dxa"/>
          </w:tcPr>
          <w:p w:rsidR="00D302A3" w:rsidRPr="00D546F4" w:rsidRDefault="00D302A3" w:rsidP="00CD28E2">
            <w:pPr>
              <w:rPr>
                <w:szCs w:val="21"/>
              </w:rPr>
            </w:pPr>
            <w:r w:rsidRPr="00D546F4">
              <w:rPr>
                <w:szCs w:val="21"/>
              </w:rPr>
              <w:t xml:space="preserve">00051 </w:t>
            </w:r>
            <w:r w:rsidRPr="00D546F4">
              <w:rPr>
                <w:rFonts w:hint="eastAsia"/>
                <w:szCs w:val="21"/>
              </w:rPr>
              <w:t>管理系统中计算机应用</w:t>
            </w:r>
          </w:p>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080901Y1</w:t>
            </w:r>
          </w:p>
          <w:p w:rsidR="00D302A3" w:rsidRPr="00D546F4" w:rsidRDefault="00D302A3" w:rsidP="00CD28E2">
            <w:pPr>
              <w:rPr>
                <w:szCs w:val="21"/>
              </w:rPr>
            </w:pPr>
            <w:r w:rsidRPr="00D546F4">
              <w:rPr>
                <w:rFonts w:hint="eastAsia"/>
                <w:szCs w:val="21"/>
              </w:rPr>
              <w:t>计算机科学与技术（计算机信息管理）</w:t>
            </w:r>
          </w:p>
        </w:tc>
        <w:tc>
          <w:tcPr>
            <w:tcW w:w="1560" w:type="dxa"/>
          </w:tcPr>
          <w:p w:rsidR="00D302A3" w:rsidRPr="00D546F4" w:rsidRDefault="00D302A3" w:rsidP="00CD28E2">
            <w:pPr>
              <w:rPr>
                <w:szCs w:val="21"/>
              </w:rPr>
            </w:pPr>
            <w:r w:rsidRPr="00D546F4">
              <w:rPr>
                <w:rFonts w:hint="eastAsia"/>
                <w:szCs w:val="21"/>
              </w:rPr>
              <w:t>浙江工业大学</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p w:rsidR="00D302A3" w:rsidRPr="00D546F4" w:rsidRDefault="00D302A3" w:rsidP="00CD28E2">
            <w:pPr>
              <w:rPr>
                <w:szCs w:val="21"/>
              </w:rPr>
            </w:pPr>
            <w:r w:rsidRPr="00D546F4">
              <w:rPr>
                <w:szCs w:val="21"/>
              </w:rPr>
              <w:t xml:space="preserve">02142 </w:t>
            </w:r>
            <w:r w:rsidRPr="00D546F4">
              <w:rPr>
                <w:rFonts w:hint="eastAsia"/>
                <w:szCs w:val="21"/>
              </w:rPr>
              <w:t>数据结构导论</w:t>
            </w:r>
          </w:p>
        </w:tc>
        <w:tc>
          <w:tcPr>
            <w:tcW w:w="2693" w:type="dxa"/>
          </w:tcPr>
          <w:p w:rsidR="00D302A3" w:rsidRPr="00D546F4" w:rsidRDefault="00D302A3" w:rsidP="00CD28E2">
            <w:pPr>
              <w:rPr>
                <w:szCs w:val="21"/>
              </w:rPr>
            </w:pPr>
            <w:r w:rsidRPr="00D546F4">
              <w:rPr>
                <w:szCs w:val="21"/>
              </w:rPr>
              <w:t xml:space="preserve">04735 </w:t>
            </w:r>
            <w:r w:rsidRPr="00D546F4">
              <w:rPr>
                <w:rFonts w:hint="eastAsia"/>
                <w:szCs w:val="21"/>
              </w:rPr>
              <w:t>数据库系统原理</w:t>
            </w:r>
          </w:p>
          <w:p w:rsidR="00D302A3" w:rsidRPr="00D546F4" w:rsidRDefault="00D302A3" w:rsidP="00CD28E2">
            <w:pPr>
              <w:rPr>
                <w:szCs w:val="21"/>
              </w:rPr>
            </w:pPr>
            <w:r w:rsidRPr="00D546F4">
              <w:rPr>
                <w:szCs w:val="21"/>
              </w:rPr>
              <w:t xml:space="preserve">04757 </w:t>
            </w:r>
            <w:r w:rsidRPr="00D546F4">
              <w:rPr>
                <w:rFonts w:hint="eastAsia"/>
                <w:szCs w:val="21"/>
              </w:rPr>
              <w:t>信息系统开发与管理</w:t>
            </w:r>
          </w:p>
        </w:tc>
        <w:tc>
          <w:tcPr>
            <w:tcW w:w="2693" w:type="dxa"/>
          </w:tcPr>
          <w:p w:rsidR="00D302A3" w:rsidRPr="00D546F4" w:rsidRDefault="00D302A3" w:rsidP="00CD28E2">
            <w:pPr>
              <w:rPr>
                <w:szCs w:val="21"/>
              </w:rPr>
            </w:pPr>
            <w:r w:rsidRPr="00D546F4">
              <w:rPr>
                <w:szCs w:val="21"/>
              </w:rPr>
              <w:t xml:space="preserve">02378 </w:t>
            </w:r>
            <w:r w:rsidRPr="00D546F4">
              <w:rPr>
                <w:rFonts w:hint="eastAsia"/>
                <w:szCs w:val="21"/>
              </w:rPr>
              <w:t>信息资源管理</w:t>
            </w:r>
          </w:p>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p w:rsidR="00D302A3" w:rsidRPr="00D546F4" w:rsidRDefault="00D302A3" w:rsidP="00CD28E2">
            <w:pPr>
              <w:rPr>
                <w:szCs w:val="21"/>
              </w:rPr>
            </w:pPr>
            <w:r w:rsidRPr="00D546F4">
              <w:rPr>
                <w:szCs w:val="21"/>
              </w:rPr>
              <w:t xml:space="preserve">02628 </w:t>
            </w:r>
            <w:r w:rsidRPr="00D546F4">
              <w:rPr>
                <w:rFonts w:hint="eastAsia"/>
                <w:szCs w:val="21"/>
              </w:rPr>
              <w:t>管理经济学</w:t>
            </w:r>
          </w:p>
        </w:tc>
        <w:tc>
          <w:tcPr>
            <w:tcW w:w="2694" w:type="dxa"/>
          </w:tcPr>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02323 </w:t>
            </w:r>
            <w:r w:rsidRPr="00D546F4">
              <w:rPr>
                <w:rFonts w:hint="eastAsia"/>
                <w:szCs w:val="21"/>
              </w:rPr>
              <w:t>操作系统概论</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080901Y2</w:t>
            </w:r>
          </w:p>
          <w:p w:rsidR="00D302A3" w:rsidRPr="00D546F4" w:rsidRDefault="00D302A3" w:rsidP="00CD28E2">
            <w:pPr>
              <w:rPr>
                <w:szCs w:val="21"/>
              </w:rPr>
            </w:pPr>
            <w:r w:rsidRPr="00D546F4">
              <w:rPr>
                <w:rFonts w:hint="eastAsia"/>
                <w:szCs w:val="21"/>
              </w:rPr>
              <w:t>计算机科学与技术（计算机及应用）</w:t>
            </w:r>
          </w:p>
        </w:tc>
        <w:tc>
          <w:tcPr>
            <w:tcW w:w="1560" w:type="dxa"/>
          </w:tcPr>
          <w:p w:rsidR="00D302A3" w:rsidRPr="00D546F4" w:rsidRDefault="00D302A3" w:rsidP="00CD28E2">
            <w:pPr>
              <w:rPr>
                <w:szCs w:val="21"/>
              </w:rPr>
            </w:pPr>
            <w:r w:rsidRPr="00D546F4">
              <w:rPr>
                <w:rFonts w:hint="eastAsia"/>
                <w:szCs w:val="21"/>
              </w:rPr>
              <w:t>浙江工业大学</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tc>
        <w:tc>
          <w:tcPr>
            <w:tcW w:w="2693" w:type="dxa"/>
          </w:tcPr>
          <w:p w:rsidR="00D302A3" w:rsidRPr="00D546F4" w:rsidRDefault="00D302A3" w:rsidP="00CD28E2">
            <w:pPr>
              <w:rPr>
                <w:szCs w:val="21"/>
              </w:rPr>
            </w:pPr>
            <w:r w:rsidRPr="00D546F4">
              <w:rPr>
                <w:szCs w:val="21"/>
              </w:rPr>
              <w:t xml:space="preserve">04735 </w:t>
            </w:r>
            <w:r w:rsidRPr="00D546F4">
              <w:rPr>
                <w:rFonts w:hint="eastAsia"/>
                <w:szCs w:val="21"/>
              </w:rPr>
              <w:t>数据库系统原理</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p w:rsidR="00D302A3" w:rsidRPr="00D546F4" w:rsidRDefault="00D302A3" w:rsidP="00CD28E2">
            <w:pPr>
              <w:rPr>
                <w:szCs w:val="21"/>
              </w:rPr>
            </w:pPr>
            <w:r w:rsidRPr="00D546F4">
              <w:rPr>
                <w:szCs w:val="21"/>
              </w:rPr>
              <w:t xml:space="preserve">02325 </w:t>
            </w:r>
            <w:r w:rsidRPr="00D546F4">
              <w:rPr>
                <w:rFonts w:hint="eastAsia"/>
                <w:szCs w:val="21"/>
              </w:rPr>
              <w:t>计算机系统结构</w:t>
            </w:r>
          </w:p>
        </w:tc>
        <w:tc>
          <w:tcPr>
            <w:tcW w:w="2694" w:type="dxa"/>
          </w:tcPr>
          <w:p w:rsidR="00D302A3" w:rsidRPr="00D546F4" w:rsidRDefault="00D302A3" w:rsidP="00CD28E2">
            <w:pPr>
              <w:rPr>
                <w:szCs w:val="21"/>
              </w:rPr>
            </w:pPr>
            <w:r w:rsidRPr="00D546F4">
              <w:rPr>
                <w:szCs w:val="21"/>
              </w:rPr>
              <w:t xml:space="preserve">02333 </w:t>
            </w:r>
            <w:r w:rsidRPr="00D546F4">
              <w:rPr>
                <w:rFonts w:hint="eastAsia"/>
                <w:szCs w:val="21"/>
              </w:rPr>
              <w:t>软件工程</w:t>
            </w:r>
          </w:p>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081001Y</w:t>
            </w:r>
          </w:p>
          <w:p w:rsidR="00D302A3" w:rsidRPr="00D546F4" w:rsidRDefault="00D302A3" w:rsidP="00CD28E2">
            <w:pPr>
              <w:rPr>
                <w:szCs w:val="21"/>
              </w:rPr>
            </w:pPr>
            <w:r w:rsidRPr="00D546F4">
              <w:rPr>
                <w:rFonts w:hint="eastAsia"/>
                <w:szCs w:val="21"/>
              </w:rPr>
              <w:t>土木工程</w:t>
            </w:r>
          </w:p>
        </w:tc>
        <w:tc>
          <w:tcPr>
            <w:tcW w:w="1560" w:type="dxa"/>
          </w:tcPr>
          <w:p w:rsidR="00D302A3" w:rsidRPr="00D546F4" w:rsidRDefault="00D302A3" w:rsidP="00CD28E2">
            <w:pPr>
              <w:rPr>
                <w:szCs w:val="21"/>
              </w:rPr>
            </w:pPr>
            <w:r w:rsidRPr="00D546F4">
              <w:rPr>
                <w:rFonts w:hint="eastAsia"/>
                <w:szCs w:val="21"/>
              </w:rPr>
              <w:t>浙江工业大学</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p w:rsidR="00D302A3" w:rsidRPr="00D546F4" w:rsidRDefault="00D302A3" w:rsidP="00CD28E2">
            <w:pPr>
              <w:rPr>
                <w:szCs w:val="21"/>
              </w:rPr>
            </w:pPr>
            <w:r w:rsidRPr="00D546F4">
              <w:rPr>
                <w:szCs w:val="21"/>
              </w:rPr>
              <w:t xml:space="preserve">02440 </w:t>
            </w:r>
            <w:r w:rsidRPr="00D546F4">
              <w:rPr>
                <w:rFonts w:hint="eastAsia"/>
                <w:szCs w:val="21"/>
              </w:rPr>
              <w:t>混凝土结构设计</w:t>
            </w:r>
          </w:p>
        </w:tc>
        <w:tc>
          <w:tcPr>
            <w:tcW w:w="2693" w:type="dxa"/>
          </w:tcPr>
          <w:p w:rsidR="00D302A3" w:rsidRPr="00D546F4" w:rsidRDefault="00D302A3" w:rsidP="00CD28E2">
            <w:pPr>
              <w:rPr>
                <w:szCs w:val="21"/>
              </w:rPr>
            </w:pPr>
            <w:r w:rsidRPr="00D546F4">
              <w:rPr>
                <w:szCs w:val="21"/>
              </w:rPr>
              <w:t xml:space="preserve">02446 </w:t>
            </w:r>
            <w:r w:rsidRPr="00D546F4">
              <w:rPr>
                <w:rFonts w:hint="eastAsia"/>
                <w:szCs w:val="21"/>
              </w:rPr>
              <w:t>建筑设备</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tc>
        <w:tc>
          <w:tcPr>
            <w:tcW w:w="2694" w:type="dxa"/>
          </w:tcPr>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02442 </w:t>
            </w:r>
            <w:r w:rsidRPr="00D546F4">
              <w:rPr>
                <w:rFonts w:hint="eastAsia"/>
                <w:szCs w:val="21"/>
              </w:rPr>
              <w:t>钢结构</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090502Y</w:t>
            </w:r>
          </w:p>
          <w:p w:rsidR="00D302A3" w:rsidRPr="00D546F4" w:rsidRDefault="00D302A3" w:rsidP="00CD28E2">
            <w:pPr>
              <w:rPr>
                <w:szCs w:val="21"/>
              </w:rPr>
            </w:pPr>
            <w:r w:rsidRPr="00D546F4">
              <w:rPr>
                <w:rFonts w:hint="eastAsia"/>
                <w:szCs w:val="21"/>
              </w:rPr>
              <w:t>园林</w:t>
            </w:r>
          </w:p>
        </w:tc>
        <w:tc>
          <w:tcPr>
            <w:tcW w:w="1560" w:type="dxa"/>
          </w:tcPr>
          <w:p w:rsidR="00D302A3" w:rsidRPr="00D546F4" w:rsidRDefault="00D302A3" w:rsidP="00CD28E2">
            <w:pPr>
              <w:rPr>
                <w:szCs w:val="21"/>
              </w:rPr>
            </w:pPr>
            <w:r w:rsidRPr="00D546F4">
              <w:rPr>
                <w:rFonts w:hint="eastAsia"/>
                <w:szCs w:val="21"/>
              </w:rPr>
              <w:t>浙江农林大学</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p w:rsidR="00D302A3" w:rsidRPr="00D546F4" w:rsidRDefault="00D302A3" w:rsidP="00CD28E2">
            <w:pPr>
              <w:rPr>
                <w:szCs w:val="21"/>
              </w:rPr>
            </w:pPr>
            <w:r w:rsidRPr="00D546F4">
              <w:rPr>
                <w:szCs w:val="21"/>
              </w:rPr>
              <w:t xml:space="preserve">06644 </w:t>
            </w:r>
            <w:r w:rsidRPr="00D546F4">
              <w:rPr>
                <w:rFonts w:hint="eastAsia"/>
                <w:szCs w:val="21"/>
              </w:rPr>
              <w:t>园林史</w:t>
            </w:r>
          </w:p>
        </w:tc>
        <w:tc>
          <w:tcPr>
            <w:tcW w:w="2693" w:type="dxa"/>
          </w:tcPr>
          <w:p w:rsidR="00D302A3" w:rsidRPr="00D546F4" w:rsidRDefault="00D302A3" w:rsidP="00CD28E2">
            <w:pPr>
              <w:rPr>
                <w:szCs w:val="21"/>
              </w:rPr>
            </w:pPr>
            <w:r w:rsidRPr="00D546F4">
              <w:rPr>
                <w:szCs w:val="21"/>
              </w:rPr>
              <w:t xml:space="preserve">07894 </w:t>
            </w:r>
            <w:r w:rsidRPr="00D546F4">
              <w:rPr>
                <w:rFonts w:hint="eastAsia"/>
                <w:szCs w:val="21"/>
              </w:rPr>
              <w:t>园林植物遗传育种</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p w:rsidR="00D302A3" w:rsidRPr="00D546F4" w:rsidRDefault="00D302A3" w:rsidP="00CD28E2">
            <w:pPr>
              <w:rPr>
                <w:szCs w:val="21"/>
              </w:rPr>
            </w:pPr>
            <w:r w:rsidRPr="00D546F4">
              <w:rPr>
                <w:szCs w:val="21"/>
              </w:rPr>
              <w:t xml:space="preserve">14616 </w:t>
            </w:r>
            <w:r w:rsidRPr="00D546F4">
              <w:rPr>
                <w:rFonts w:hint="eastAsia"/>
                <w:szCs w:val="21"/>
              </w:rPr>
              <w:t>园林植物应用设计</w:t>
            </w:r>
          </w:p>
          <w:p w:rsidR="00D302A3" w:rsidRPr="00D546F4" w:rsidRDefault="00D302A3" w:rsidP="00CD28E2">
            <w:pPr>
              <w:rPr>
                <w:szCs w:val="21"/>
              </w:rPr>
            </w:pPr>
            <w:r w:rsidRPr="00D546F4">
              <w:rPr>
                <w:szCs w:val="21"/>
              </w:rPr>
              <w:t xml:space="preserve">06631 </w:t>
            </w:r>
            <w:r w:rsidRPr="00D546F4">
              <w:rPr>
                <w:rFonts w:hint="eastAsia"/>
                <w:szCs w:val="21"/>
              </w:rPr>
              <w:t>园林苗圃学</w:t>
            </w:r>
          </w:p>
        </w:tc>
        <w:tc>
          <w:tcPr>
            <w:tcW w:w="2694" w:type="dxa"/>
          </w:tcPr>
          <w:p w:rsidR="00D302A3" w:rsidRPr="00D546F4" w:rsidRDefault="00D302A3" w:rsidP="00CD28E2">
            <w:pPr>
              <w:rPr>
                <w:szCs w:val="21"/>
              </w:rPr>
            </w:pPr>
            <w:r w:rsidRPr="00D546F4">
              <w:rPr>
                <w:szCs w:val="21"/>
              </w:rPr>
              <w:t xml:space="preserve">00051 </w:t>
            </w:r>
            <w:r w:rsidRPr="00D546F4">
              <w:rPr>
                <w:rFonts w:hint="eastAsia"/>
                <w:szCs w:val="21"/>
              </w:rPr>
              <w:t>管理系统中计算机应用</w:t>
            </w:r>
          </w:p>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06045 </w:t>
            </w:r>
            <w:r w:rsidRPr="00D546F4">
              <w:rPr>
                <w:rFonts w:hint="eastAsia"/>
                <w:szCs w:val="21"/>
              </w:rPr>
              <w:t>观赏植物栽培学</w:t>
            </w:r>
          </w:p>
          <w:p w:rsidR="00D302A3" w:rsidRPr="00D546F4" w:rsidRDefault="00D302A3" w:rsidP="00CD28E2">
            <w:pPr>
              <w:rPr>
                <w:szCs w:val="21"/>
              </w:rPr>
            </w:pPr>
            <w:r w:rsidRPr="00D546F4">
              <w:rPr>
                <w:szCs w:val="21"/>
              </w:rPr>
              <w:t xml:space="preserve">07427 </w:t>
            </w:r>
            <w:r w:rsidRPr="00D546F4">
              <w:rPr>
                <w:rFonts w:hint="eastAsia"/>
                <w:szCs w:val="21"/>
              </w:rPr>
              <w:t>园林生态学</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101101Y</w:t>
            </w:r>
          </w:p>
          <w:p w:rsidR="00D302A3" w:rsidRPr="00D546F4" w:rsidRDefault="00D302A3" w:rsidP="00CD28E2">
            <w:pPr>
              <w:rPr>
                <w:szCs w:val="21"/>
              </w:rPr>
            </w:pPr>
            <w:r w:rsidRPr="00D546F4">
              <w:rPr>
                <w:rFonts w:hint="eastAsia"/>
                <w:szCs w:val="21"/>
              </w:rPr>
              <w:t>护理学</w:t>
            </w:r>
          </w:p>
        </w:tc>
        <w:tc>
          <w:tcPr>
            <w:tcW w:w="1560" w:type="dxa"/>
          </w:tcPr>
          <w:p w:rsidR="00D302A3" w:rsidRPr="00D546F4" w:rsidRDefault="00D302A3" w:rsidP="00CD28E2">
            <w:pPr>
              <w:rPr>
                <w:szCs w:val="21"/>
              </w:rPr>
            </w:pPr>
            <w:r w:rsidRPr="00D546F4">
              <w:rPr>
                <w:rFonts w:hint="eastAsia"/>
                <w:szCs w:val="21"/>
              </w:rPr>
              <w:t>浙江中医药大学</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tc>
        <w:tc>
          <w:tcPr>
            <w:tcW w:w="2693" w:type="dxa"/>
          </w:tcPr>
          <w:p w:rsidR="00D302A3" w:rsidRPr="00D546F4" w:rsidRDefault="00D302A3" w:rsidP="00CD28E2">
            <w:pPr>
              <w:rPr>
                <w:szCs w:val="21"/>
              </w:rPr>
            </w:pPr>
            <w:r w:rsidRPr="00D546F4">
              <w:rPr>
                <w:szCs w:val="21"/>
              </w:rPr>
              <w:t xml:space="preserve">03009 </w:t>
            </w:r>
            <w:r w:rsidRPr="00D546F4">
              <w:rPr>
                <w:rFonts w:hint="eastAsia"/>
                <w:szCs w:val="21"/>
              </w:rPr>
              <w:t>精神障碍护理学</w:t>
            </w:r>
          </w:p>
        </w:tc>
        <w:tc>
          <w:tcPr>
            <w:tcW w:w="2693" w:type="dxa"/>
          </w:tcPr>
          <w:p w:rsidR="00D302A3" w:rsidRPr="00D546F4" w:rsidRDefault="00D302A3" w:rsidP="00CD28E2">
            <w:pPr>
              <w:rPr>
                <w:szCs w:val="21"/>
              </w:rPr>
            </w:pPr>
            <w:r w:rsidRPr="00D546F4">
              <w:rPr>
                <w:szCs w:val="21"/>
              </w:rPr>
              <w:t xml:space="preserve">00182 </w:t>
            </w:r>
            <w:r w:rsidRPr="00D546F4">
              <w:rPr>
                <w:rFonts w:hint="eastAsia"/>
                <w:szCs w:val="21"/>
              </w:rPr>
              <w:t>公共关系学</w:t>
            </w:r>
          </w:p>
          <w:p w:rsidR="00D302A3" w:rsidRPr="00D546F4" w:rsidRDefault="00D302A3" w:rsidP="00CD28E2">
            <w:pPr>
              <w:rPr>
                <w:szCs w:val="21"/>
              </w:rPr>
            </w:pPr>
            <w:r w:rsidRPr="00D546F4">
              <w:rPr>
                <w:szCs w:val="21"/>
              </w:rPr>
              <w:t xml:space="preserve">04435 </w:t>
            </w:r>
            <w:r w:rsidRPr="00D546F4">
              <w:rPr>
                <w:rFonts w:hint="eastAsia"/>
                <w:szCs w:val="21"/>
              </w:rPr>
              <w:t>老年护理学</w:t>
            </w:r>
          </w:p>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p w:rsidR="00D302A3" w:rsidRPr="00D546F4" w:rsidRDefault="00D302A3" w:rsidP="00CD28E2">
            <w:pPr>
              <w:rPr>
                <w:szCs w:val="21"/>
              </w:rPr>
            </w:pPr>
            <w:r w:rsidRPr="00D546F4">
              <w:rPr>
                <w:szCs w:val="21"/>
              </w:rPr>
              <w:t xml:space="preserve">03201 </w:t>
            </w:r>
            <w:r w:rsidRPr="00D546F4">
              <w:rPr>
                <w:rFonts w:hint="eastAsia"/>
                <w:szCs w:val="21"/>
              </w:rPr>
              <w:t>护理学导论</w:t>
            </w:r>
          </w:p>
        </w:tc>
        <w:tc>
          <w:tcPr>
            <w:tcW w:w="2694" w:type="dxa"/>
          </w:tcPr>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03007 </w:t>
            </w:r>
            <w:r w:rsidRPr="00D546F4">
              <w:rPr>
                <w:rFonts w:hint="eastAsia"/>
                <w:szCs w:val="21"/>
              </w:rPr>
              <w:t>急救护理学</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120201KY</w:t>
            </w:r>
          </w:p>
          <w:p w:rsidR="00D302A3" w:rsidRPr="00D546F4" w:rsidRDefault="00D302A3" w:rsidP="00CD28E2">
            <w:pPr>
              <w:rPr>
                <w:szCs w:val="21"/>
              </w:rPr>
            </w:pPr>
            <w:r w:rsidRPr="00D546F4">
              <w:rPr>
                <w:rFonts w:hint="eastAsia"/>
                <w:szCs w:val="21"/>
              </w:rPr>
              <w:t>工商管理</w:t>
            </w:r>
          </w:p>
        </w:tc>
        <w:tc>
          <w:tcPr>
            <w:tcW w:w="1560" w:type="dxa"/>
          </w:tcPr>
          <w:p w:rsidR="00D302A3" w:rsidRPr="00D546F4" w:rsidRDefault="00D302A3" w:rsidP="00CD28E2">
            <w:pPr>
              <w:rPr>
                <w:szCs w:val="21"/>
              </w:rPr>
            </w:pPr>
            <w:r w:rsidRPr="00D546F4">
              <w:rPr>
                <w:rFonts w:hint="eastAsia"/>
                <w:szCs w:val="21"/>
              </w:rPr>
              <w:t>浙江工商大学</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p w:rsidR="00D302A3" w:rsidRPr="00D546F4" w:rsidRDefault="00D302A3" w:rsidP="00CD28E2">
            <w:pPr>
              <w:rPr>
                <w:szCs w:val="21"/>
              </w:rPr>
            </w:pPr>
            <w:r w:rsidRPr="00D546F4">
              <w:rPr>
                <w:szCs w:val="21"/>
              </w:rPr>
              <w:t xml:space="preserve">04183 </w:t>
            </w:r>
            <w:r w:rsidRPr="00D546F4">
              <w:rPr>
                <w:rFonts w:hint="eastAsia"/>
                <w:szCs w:val="21"/>
              </w:rPr>
              <w:t>概率论与数理统计</w:t>
            </w:r>
            <w:r w:rsidRPr="00D546F4">
              <w:rPr>
                <w:szCs w:val="21"/>
              </w:rPr>
              <w:t>(</w:t>
            </w:r>
            <w:r w:rsidRPr="00D546F4">
              <w:rPr>
                <w:rFonts w:hint="eastAsia"/>
                <w:szCs w:val="21"/>
              </w:rPr>
              <w:t>经管类</w:t>
            </w:r>
            <w:r w:rsidRPr="00D546F4">
              <w:rPr>
                <w:szCs w:val="21"/>
              </w:rPr>
              <w:t>)</w:t>
            </w:r>
          </w:p>
          <w:p w:rsidR="00D302A3" w:rsidRPr="00D546F4" w:rsidRDefault="00D302A3" w:rsidP="00CD28E2">
            <w:pPr>
              <w:rPr>
                <w:szCs w:val="21"/>
              </w:rPr>
            </w:pPr>
            <w:r w:rsidRPr="00D546F4">
              <w:rPr>
                <w:szCs w:val="21"/>
              </w:rPr>
              <w:t xml:space="preserve">00067 </w:t>
            </w:r>
            <w:r w:rsidRPr="00D546F4">
              <w:rPr>
                <w:rFonts w:hint="eastAsia"/>
                <w:szCs w:val="21"/>
              </w:rPr>
              <w:t>财务管理学</w:t>
            </w:r>
          </w:p>
          <w:p w:rsidR="00D302A3" w:rsidRPr="00D546F4" w:rsidRDefault="00D302A3" w:rsidP="00CD28E2">
            <w:pPr>
              <w:rPr>
                <w:szCs w:val="21"/>
              </w:rPr>
            </w:pPr>
            <w:r w:rsidRPr="00D546F4">
              <w:rPr>
                <w:szCs w:val="21"/>
              </w:rPr>
              <w:t xml:space="preserve">00320 </w:t>
            </w:r>
            <w:r w:rsidRPr="00D546F4">
              <w:rPr>
                <w:rFonts w:hint="eastAsia"/>
                <w:szCs w:val="21"/>
              </w:rPr>
              <w:t>领导科学</w:t>
            </w:r>
          </w:p>
          <w:p w:rsidR="00D302A3" w:rsidRPr="00D546F4" w:rsidRDefault="00D302A3" w:rsidP="00CD28E2">
            <w:pPr>
              <w:rPr>
                <w:szCs w:val="21"/>
              </w:rPr>
            </w:pPr>
            <w:r w:rsidRPr="00D546F4">
              <w:rPr>
                <w:szCs w:val="21"/>
              </w:rPr>
              <w:t xml:space="preserve">00157 </w:t>
            </w:r>
            <w:r w:rsidRPr="00D546F4">
              <w:rPr>
                <w:rFonts w:hint="eastAsia"/>
                <w:szCs w:val="21"/>
              </w:rPr>
              <w:t>管理会计</w:t>
            </w:r>
            <w:r w:rsidRPr="00D546F4">
              <w:rPr>
                <w:szCs w:val="21"/>
              </w:rPr>
              <w:t>(</w:t>
            </w:r>
            <w:r w:rsidRPr="00D546F4">
              <w:rPr>
                <w:rFonts w:hint="eastAsia"/>
                <w:szCs w:val="21"/>
              </w:rPr>
              <w:t>一</w:t>
            </w:r>
            <w:r w:rsidRPr="00D546F4">
              <w:rPr>
                <w:szCs w:val="21"/>
              </w:rPr>
              <w:t>)</w:t>
            </w:r>
          </w:p>
        </w:tc>
        <w:tc>
          <w:tcPr>
            <w:tcW w:w="2693" w:type="dxa"/>
          </w:tcPr>
          <w:p w:rsidR="00D302A3" w:rsidRPr="00D546F4" w:rsidRDefault="00D302A3" w:rsidP="00CD28E2">
            <w:pPr>
              <w:rPr>
                <w:szCs w:val="21"/>
              </w:rPr>
            </w:pPr>
            <w:r w:rsidRPr="00D546F4">
              <w:rPr>
                <w:szCs w:val="21"/>
              </w:rPr>
              <w:t xml:space="preserve">00150 </w:t>
            </w:r>
            <w:r w:rsidRPr="00D546F4">
              <w:rPr>
                <w:rFonts w:hint="eastAsia"/>
                <w:szCs w:val="21"/>
              </w:rPr>
              <w:t>金融理论与实务</w:t>
            </w:r>
          </w:p>
          <w:p w:rsidR="00D302A3" w:rsidRPr="00D546F4" w:rsidRDefault="00D302A3" w:rsidP="00CD28E2">
            <w:pPr>
              <w:rPr>
                <w:szCs w:val="21"/>
              </w:rPr>
            </w:pPr>
            <w:r w:rsidRPr="00D546F4">
              <w:rPr>
                <w:szCs w:val="21"/>
              </w:rPr>
              <w:t xml:space="preserve">00227 </w:t>
            </w:r>
            <w:r w:rsidRPr="00D546F4">
              <w:rPr>
                <w:rFonts w:hint="eastAsia"/>
                <w:szCs w:val="21"/>
              </w:rPr>
              <w:t>公司法</w:t>
            </w:r>
          </w:p>
          <w:p w:rsidR="00D302A3" w:rsidRPr="00D546F4" w:rsidRDefault="00D302A3" w:rsidP="00CD28E2">
            <w:pPr>
              <w:rPr>
                <w:szCs w:val="21"/>
              </w:rPr>
            </w:pPr>
            <w:r w:rsidRPr="00D546F4">
              <w:rPr>
                <w:szCs w:val="21"/>
              </w:rPr>
              <w:t xml:space="preserve">00054 </w:t>
            </w:r>
            <w:r w:rsidRPr="00D546F4">
              <w:rPr>
                <w:rFonts w:hint="eastAsia"/>
                <w:szCs w:val="21"/>
              </w:rPr>
              <w:t>管理学原理</w:t>
            </w:r>
          </w:p>
          <w:p w:rsidR="00D302A3" w:rsidRPr="00D546F4" w:rsidRDefault="00D302A3" w:rsidP="00CD28E2">
            <w:pPr>
              <w:rPr>
                <w:szCs w:val="21"/>
              </w:rPr>
            </w:pPr>
            <w:r w:rsidRPr="00D546F4">
              <w:rPr>
                <w:szCs w:val="21"/>
              </w:rPr>
              <w:t xml:space="preserve">00149 </w:t>
            </w:r>
            <w:r w:rsidRPr="00D546F4">
              <w:rPr>
                <w:rFonts w:hint="eastAsia"/>
                <w:szCs w:val="21"/>
              </w:rPr>
              <w:t>国际贸易理论与实务</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p w:rsidR="00D302A3" w:rsidRPr="00D546F4" w:rsidRDefault="00D302A3" w:rsidP="00CD28E2">
            <w:pPr>
              <w:rPr>
                <w:szCs w:val="21"/>
              </w:rPr>
            </w:pPr>
            <w:r w:rsidRPr="00D546F4">
              <w:rPr>
                <w:szCs w:val="21"/>
              </w:rPr>
              <w:t xml:space="preserve">04184 </w:t>
            </w:r>
            <w:r w:rsidRPr="00D546F4">
              <w:rPr>
                <w:rFonts w:hint="eastAsia"/>
                <w:szCs w:val="21"/>
              </w:rPr>
              <w:t>线性代数</w:t>
            </w:r>
            <w:r w:rsidRPr="00D546F4">
              <w:rPr>
                <w:szCs w:val="21"/>
              </w:rPr>
              <w:t>(</w:t>
            </w:r>
            <w:r w:rsidRPr="00D546F4">
              <w:rPr>
                <w:rFonts w:hint="eastAsia"/>
                <w:szCs w:val="21"/>
              </w:rPr>
              <w:t>经管类</w:t>
            </w:r>
            <w:r w:rsidRPr="00D546F4">
              <w:rPr>
                <w:szCs w:val="21"/>
              </w:rPr>
              <w:t>)</w:t>
            </w:r>
          </w:p>
        </w:tc>
        <w:tc>
          <w:tcPr>
            <w:tcW w:w="2694" w:type="dxa"/>
          </w:tcPr>
          <w:p w:rsidR="00D302A3" w:rsidRPr="00D546F4" w:rsidRDefault="00D302A3" w:rsidP="00CD28E2">
            <w:pPr>
              <w:rPr>
                <w:szCs w:val="21"/>
              </w:rPr>
            </w:pPr>
            <w:r w:rsidRPr="00D546F4">
              <w:rPr>
                <w:szCs w:val="21"/>
              </w:rPr>
              <w:t xml:space="preserve">00051 </w:t>
            </w:r>
            <w:r w:rsidRPr="00D546F4">
              <w:rPr>
                <w:rFonts w:hint="eastAsia"/>
                <w:szCs w:val="21"/>
              </w:rPr>
              <w:t>管理系统中计算机应用</w:t>
            </w:r>
          </w:p>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00152 </w:t>
            </w:r>
            <w:r w:rsidRPr="00D546F4">
              <w:rPr>
                <w:rFonts w:hint="eastAsia"/>
                <w:szCs w:val="21"/>
              </w:rPr>
              <w:t>组织行为学</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120202Y</w:t>
            </w:r>
          </w:p>
          <w:p w:rsidR="00D302A3" w:rsidRPr="00D546F4" w:rsidRDefault="00D302A3" w:rsidP="00CD28E2">
            <w:pPr>
              <w:rPr>
                <w:szCs w:val="21"/>
              </w:rPr>
            </w:pPr>
            <w:r w:rsidRPr="00D546F4">
              <w:rPr>
                <w:rFonts w:hint="eastAsia"/>
                <w:szCs w:val="21"/>
              </w:rPr>
              <w:t>市场营销</w:t>
            </w:r>
          </w:p>
        </w:tc>
        <w:tc>
          <w:tcPr>
            <w:tcW w:w="1560" w:type="dxa"/>
          </w:tcPr>
          <w:p w:rsidR="00D302A3" w:rsidRPr="00D546F4" w:rsidRDefault="00D302A3" w:rsidP="00CD28E2">
            <w:pPr>
              <w:rPr>
                <w:szCs w:val="21"/>
              </w:rPr>
            </w:pPr>
            <w:r w:rsidRPr="00D546F4">
              <w:rPr>
                <w:rFonts w:hint="eastAsia"/>
                <w:szCs w:val="21"/>
              </w:rPr>
              <w:t>浙江工商大学</w:t>
            </w:r>
          </w:p>
        </w:tc>
        <w:tc>
          <w:tcPr>
            <w:tcW w:w="2693" w:type="dxa"/>
          </w:tcPr>
          <w:p w:rsidR="00D302A3" w:rsidRPr="00D546F4" w:rsidRDefault="00D302A3" w:rsidP="00CD28E2">
            <w:pPr>
              <w:rPr>
                <w:szCs w:val="21"/>
              </w:rPr>
            </w:pPr>
            <w:r w:rsidRPr="00D546F4">
              <w:rPr>
                <w:szCs w:val="21"/>
              </w:rPr>
              <w:t xml:space="preserve">00157 </w:t>
            </w:r>
            <w:r w:rsidRPr="00D546F4">
              <w:rPr>
                <w:rFonts w:hint="eastAsia"/>
                <w:szCs w:val="21"/>
              </w:rPr>
              <w:t>管理会计</w:t>
            </w:r>
            <w:r w:rsidRPr="00D546F4">
              <w:rPr>
                <w:szCs w:val="21"/>
              </w:rPr>
              <w:t>(</w:t>
            </w:r>
            <w:r w:rsidRPr="00D546F4">
              <w:rPr>
                <w:rFonts w:hint="eastAsia"/>
                <w:szCs w:val="21"/>
              </w:rPr>
              <w:t>一</w:t>
            </w:r>
            <w:r w:rsidRPr="00D546F4">
              <w:rPr>
                <w:szCs w:val="21"/>
              </w:rPr>
              <w:t>)</w:t>
            </w:r>
          </w:p>
          <w:p w:rsidR="00D302A3" w:rsidRPr="00D546F4" w:rsidRDefault="00D302A3" w:rsidP="00CD28E2">
            <w:pPr>
              <w:rPr>
                <w:szCs w:val="21"/>
              </w:rPr>
            </w:pPr>
            <w:r w:rsidRPr="00D546F4">
              <w:rPr>
                <w:szCs w:val="21"/>
              </w:rPr>
              <w:t xml:space="preserve">00185 </w:t>
            </w:r>
            <w:r w:rsidRPr="00D546F4">
              <w:rPr>
                <w:rFonts w:hint="eastAsia"/>
                <w:szCs w:val="21"/>
              </w:rPr>
              <w:t>商品流通概论</w:t>
            </w:r>
          </w:p>
          <w:p w:rsidR="00D302A3" w:rsidRPr="00D546F4" w:rsidRDefault="00D302A3" w:rsidP="00CD28E2">
            <w:pPr>
              <w:rPr>
                <w:szCs w:val="21"/>
              </w:rPr>
            </w:pPr>
            <w:r w:rsidRPr="00D546F4">
              <w:rPr>
                <w:szCs w:val="21"/>
              </w:rPr>
              <w:t xml:space="preserve">04183 </w:t>
            </w:r>
            <w:r w:rsidRPr="00D546F4">
              <w:rPr>
                <w:rFonts w:hint="eastAsia"/>
                <w:szCs w:val="21"/>
              </w:rPr>
              <w:t>概率论与数理统计</w:t>
            </w:r>
            <w:r w:rsidRPr="00D546F4">
              <w:rPr>
                <w:szCs w:val="21"/>
              </w:rPr>
              <w:t>(</w:t>
            </w:r>
            <w:r w:rsidRPr="00D546F4">
              <w:rPr>
                <w:rFonts w:hint="eastAsia"/>
                <w:szCs w:val="21"/>
              </w:rPr>
              <w:t>经管类</w:t>
            </w:r>
            <w:r w:rsidRPr="00D546F4">
              <w:rPr>
                <w:szCs w:val="21"/>
              </w:rPr>
              <w:t>)</w:t>
            </w:r>
          </w:p>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tc>
        <w:tc>
          <w:tcPr>
            <w:tcW w:w="2693" w:type="dxa"/>
          </w:tcPr>
          <w:p w:rsidR="00D302A3" w:rsidRPr="00D546F4" w:rsidRDefault="00D302A3" w:rsidP="00CD28E2">
            <w:pPr>
              <w:rPr>
                <w:szCs w:val="21"/>
              </w:rPr>
            </w:pPr>
            <w:r w:rsidRPr="00D546F4">
              <w:rPr>
                <w:szCs w:val="21"/>
              </w:rPr>
              <w:t xml:space="preserve">00149 </w:t>
            </w:r>
            <w:r w:rsidRPr="00D546F4">
              <w:rPr>
                <w:rFonts w:hint="eastAsia"/>
                <w:szCs w:val="21"/>
              </w:rPr>
              <w:t>国际贸易理论与实务</w:t>
            </w:r>
          </w:p>
          <w:p w:rsidR="00D302A3" w:rsidRPr="00D546F4" w:rsidRDefault="00D302A3" w:rsidP="00CD28E2">
            <w:pPr>
              <w:rPr>
                <w:szCs w:val="21"/>
              </w:rPr>
            </w:pPr>
            <w:r w:rsidRPr="00D546F4">
              <w:rPr>
                <w:szCs w:val="21"/>
              </w:rPr>
              <w:t xml:space="preserve">00227 </w:t>
            </w:r>
            <w:r w:rsidRPr="00D546F4">
              <w:rPr>
                <w:rFonts w:hint="eastAsia"/>
                <w:szCs w:val="21"/>
              </w:rPr>
              <w:t>公司法</w:t>
            </w:r>
          </w:p>
          <w:p w:rsidR="00D302A3" w:rsidRPr="00D546F4" w:rsidRDefault="00D302A3" w:rsidP="00CD28E2">
            <w:pPr>
              <w:rPr>
                <w:szCs w:val="21"/>
              </w:rPr>
            </w:pPr>
            <w:r w:rsidRPr="00D546F4">
              <w:rPr>
                <w:szCs w:val="21"/>
              </w:rPr>
              <w:t xml:space="preserve">00150 </w:t>
            </w:r>
            <w:r w:rsidRPr="00D546F4">
              <w:rPr>
                <w:rFonts w:hint="eastAsia"/>
                <w:szCs w:val="21"/>
              </w:rPr>
              <w:t>金融理论与实务</w:t>
            </w:r>
          </w:p>
          <w:p w:rsidR="00D302A3" w:rsidRPr="00D546F4" w:rsidRDefault="00D302A3" w:rsidP="00CD28E2">
            <w:pPr>
              <w:rPr>
                <w:szCs w:val="21"/>
              </w:rPr>
            </w:pPr>
            <w:r w:rsidRPr="00D546F4">
              <w:rPr>
                <w:szCs w:val="21"/>
              </w:rPr>
              <w:t xml:space="preserve">00634 </w:t>
            </w:r>
            <w:r w:rsidRPr="00D546F4">
              <w:rPr>
                <w:rFonts w:hint="eastAsia"/>
                <w:szCs w:val="21"/>
              </w:rPr>
              <w:t>广告策划</w:t>
            </w:r>
          </w:p>
        </w:tc>
        <w:tc>
          <w:tcPr>
            <w:tcW w:w="2693" w:type="dxa"/>
          </w:tcPr>
          <w:p w:rsidR="00D302A3" w:rsidRPr="00D546F4" w:rsidRDefault="00D302A3" w:rsidP="00CD28E2">
            <w:pPr>
              <w:rPr>
                <w:szCs w:val="21"/>
              </w:rPr>
            </w:pPr>
            <w:r w:rsidRPr="00D546F4">
              <w:rPr>
                <w:szCs w:val="21"/>
              </w:rPr>
              <w:t xml:space="preserve">04184 </w:t>
            </w:r>
            <w:r w:rsidRPr="00D546F4">
              <w:rPr>
                <w:rFonts w:hint="eastAsia"/>
                <w:szCs w:val="21"/>
              </w:rPr>
              <w:t>线性代数</w:t>
            </w:r>
            <w:r w:rsidRPr="00D546F4">
              <w:rPr>
                <w:szCs w:val="21"/>
              </w:rPr>
              <w:t>(</w:t>
            </w:r>
            <w:r w:rsidRPr="00D546F4">
              <w:rPr>
                <w:rFonts w:hint="eastAsia"/>
                <w:szCs w:val="21"/>
              </w:rPr>
              <w:t>经管类</w:t>
            </w:r>
            <w:r w:rsidRPr="00D546F4">
              <w:rPr>
                <w:szCs w:val="21"/>
              </w:rPr>
              <w:t>)</w:t>
            </w:r>
          </w:p>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tc>
        <w:tc>
          <w:tcPr>
            <w:tcW w:w="2694" w:type="dxa"/>
          </w:tcPr>
          <w:p w:rsidR="00D302A3" w:rsidRPr="00D546F4" w:rsidRDefault="00D302A3" w:rsidP="00CD28E2">
            <w:pPr>
              <w:rPr>
                <w:szCs w:val="21"/>
              </w:rPr>
            </w:pPr>
            <w:r w:rsidRPr="00D546F4">
              <w:rPr>
                <w:szCs w:val="21"/>
              </w:rPr>
              <w:t xml:space="preserve">00183 </w:t>
            </w:r>
            <w:r w:rsidRPr="00D546F4">
              <w:rPr>
                <w:rFonts w:hint="eastAsia"/>
                <w:szCs w:val="21"/>
              </w:rPr>
              <w:t>消费经济学</w:t>
            </w:r>
          </w:p>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00051 </w:t>
            </w:r>
            <w:r w:rsidRPr="00D546F4">
              <w:rPr>
                <w:rFonts w:hint="eastAsia"/>
                <w:szCs w:val="21"/>
              </w:rPr>
              <w:t>管理系统中计算机应用</w:t>
            </w:r>
          </w:p>
          <w:p w:rsidR="00D302A3" w:rsidRPr="00D546F4" w:rsidRDefault="00D302A3" w:rsidP="00CD28E2">
            <w:pPr>
              <w:rPr>
                <w:szCs w:val="21"/>
              </w:rPr>
            </w:pPr>
            <w:r w:rsidRPr="00D546F4">
              <w:rPr>
                <w:szCs w:val="21"/>
              </w:rPr>
              <w:t xml:space="preserve">00098 </w:t>
            </w:r>
            <w:r w:rsidRPr="00D546F4">
              <w:rPr>
                <w:rFonts w:hint="eastAsia"/>
                <w:szCs w:val="21"/>
              </w:rPr>
              <w:t>国际市场营销学</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120203KY</w:t>
            </w:r>
          </w:p>
          <w:p w:rsidR="00D302A3" w:rsidRPr="00D546F4" w:rsidRDefault="00D302A3" w:rsidP="00CD28E2">
            <w:pPr>
              <w:rPr>
                <w:szCs w:val="21"/>
              </w:rPr>
            </w:pPr>
            <w:r w:rsidRPr="00D546F4">
              <w:rPr>
                <w:rFonts w:hint="eastAsia"/>
                <w:szCs w:val="21"/>
              </w:rPr>
              <w:t>会计学</w:t>
            </w:r>
          </w:p>
        </w:tc>
        <w:tc>
          <w:tcPr>
            <w:tcW w:w="1560" w:type="dxa"/>
          </w:tcPr>
          <w:p w:rsidR="00D302A3" w:rsidRPr="00D546F4" w:rsidRDefault="00D302A3" w:rsidP="00CD28E2">
            <w:pPr>
              <w:rPr>
                <w:szCs w:val="21"/>
              </w:rPr>
            </w:pPr>
            <w:r w:rsidRPr="00D546F4">
              <w:rPr>
                <w:rFonts w:hint="eastAsia"/>
                <w:szCs w:val="21"/>
              </w:rPr>
              <w:t>浙江财经大学</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p w:rsidR="00D302A3" w:rsidRPr="00D546F4" w:rsidRDefault="00D302A3" w:rsidP="00CD28E2">
            <w:pPr>
              <w:rPr>
                <w:szCs w:val="21"/>
              </w:rPr>
            </w:pPr>
            <w:r w:rsidRPr="00D546F4">
              <w:rPr>
                <w:szCs w:val="21"/>
              </w:rPr>
              <w:t xml:space="preserve">04183 </w:t>
            </w:r>
            <w:r w:rsidRPr="00D546F4">
              <w:rPr>
                <w:rFonts w:hint="eastAsia"/>
                <w:szCs w:val="21"/>
              </w:rPr>
              <w:t>概率论与数理统计</w:t>
            </w:r>
            <w:r w:rsidRPr="00D546F4">
              <w:rPr>
                <w:szCs w:val="21"/>
              </w:rPr>
              <w:t>(</w:t>
            </w:r>
            <w:r w:rsidRPr="00D546F4">
              <w:rPr>
                <w:rFonts w:hint="eastAsia"/>
                <w:szCs w:val="21"/>
              </w:rPr>
              <w:t>经管类</w:t>
            </w:r>
            <w:r w:rsidRPr="00D546F4">
              <w:rPr>
                <w:szCs w:val="21"/>
              </w:rPr>
              <w:t>)</w:t>
            </w:r>
          </w:p>
          <w:p w:rsidR="00D302A3" w:rsidRPr="00D546F4" w:rsidRDefault="00D302A3" w:rsidP="00CD28E2">
            <w:pPr>
              <w:rPr>
                <w:szCs w:val="21"/>
              </w:rPr>
            </w:pPr>
            <w:r w:rsidRPr="00D546F4">
              <w:rPr>
                <w:szCs w:val="21"/>
              </w:rPr>
              <w:t xml:space="preserve">00058 </w:t>
            </w:r>
            <w:r w:rsidRPr="00D546F4">
              <w:rPr>
                <w:rFonts w:hint="eastAsia"/>
                <w:szCs w:val="21"/>
              </w:rPr>
              <w:t>市场营销学</w:t>
            </w:r>
          </w:p>
        </w:tc>
        <w:tc>
          <w:tcPr>
            <w:tcW w:w="2693" w:type="dxa"/>
          </w:tcPr>
          <w:p w:rsidR="00D302A3" w:rsidRPr="00D546F4" w:rsidRDefault="00D302A3" w:rsidP="00CD28E2">
            <w:pPr>
              <w:rPr>
                <w:szCs w:val="21"/>
              </w:rPr>
            </w:pPr>
            <w:r w:rsidRPr="00D546F4">
              <w:rPr>
                <w:szCs w:val="21"/>
              </w:rPr>
              <w:t xml:space="preserve">00146 </w:t>
            </w:r>
            <w:r w:rsidRPr="00D546F4">
              <w:rPr>
                <w:rFonts w:hint="eastAsia"/>
                <w:szCs w:val="21"/>
              </w:rPr>
              <w:t>中国税制</w:t>
            </w:r>
          </w:p>
          <w:p w:rsidR="00D302A3" w:rsidRPr="00D546F4" w:rsidRDefault="00D302A3" w:rsidP="00CD28E2">
            <w:pPr>
              <w:rPr>
                <w:szCs w:val="21"/>
              </w:rPr>
            </w:pPr>
            <w:r w:rsidRPr="00D546F4">
              <w:rPr>
                <w:szCs w:val="21"/>
              </w:rPr>
              <w:t xml:space="preserve">00150 </w:t>
            </w:r>
            <w:r w:rsidRPr="00D546F4">
              <w:rPr>
                <w:rFonts w:hint="eastAsia"/>
                <w:szCs w:val="21"/>
              </w:rPr>
              <w:t>金融理论与实务</w:t>
            </w:r>
          </w:p>
          <w:p w:rsidR="00D302A3" w:rsidRPr="00D546F4" w:rsidRDefault="00D302A3" w:rsidP="00CD28E2">
            <w:pPr>
              <w:rPr>
                <w:szCs w:val="21"/>
              </w:rPr>
            </w:pPr>
            <w:r w:rsidRPr="00D546F4">
              <w:rPr>
                <w:szCs w:val="21"/>
              </w:rPr>
              <w:t xml:space="preserve">00149 </w:t>
            </w:r>
            <w:r w:rsidRPr="00D546F4">
              <w:rPr>
                <w:rFonts w:hint="eastAsia"/>
                <w:szCs w:val="21"/>
              </w:rPr>
              <w:t>国际贸易理论与实务</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p w:rsidR="00D302A3" w:rsidRPr="00D546F4" w:rsidRDefault="00D302A3" w:rsidP="00CD28E2">
            <w:pPr>
              <w:rPr>
                <w:szCs w:val="21"/>
              </w:rPr>
            </w:pPr>
            <w:r w:rsidRPr="00D546F4">
              <w:rPr>
                <w:szCs w:val="21"/>
              </w:rPr>
              <w:t xml:space="preserve">04184 </w:t>
            </w:r>
            <w:r w:rsidRPr="00D546F4">
              <w:rPr>
                <w:rFonts w:hint="eastAsia"/>
                <w:szCs w:val="21"/>
              </w:rPr>
              <w:t>线性代数</w:t>
            </w:r>
            <w:r w:rsidRPr="00D546F4">
              <w:rPr>
                <w:szCs w:val="21"/>
              </w:rPr>
              <w:t>(</w:t>
            </w:r>
            <w:r w:rsidRPr="00D546F4">
              <w:rPr>
                <w:rFonts w:hint="eastAsia"/>
                <w:szCs w:val="21"/>
              </w:rPr>
              <w:t>经管类</w:t>
            </w:r>
            <w:r w:rsidRPr="00D546F4">
              <w:rPr>
                <w:szCs w:val="21"/>
              </w:rPr>
              <w:t>)</w:t>
            </w:r>
          </w:p>
          <w:p w:rsidR="00D302A3" w:rsidRPr="00D546F4" w:rsidRDefault="00D302A3" w:rsidP="00CD28E2">
            <w:pPr>
              <w:rPr>
                <w:szCs w:val="21"/>
              </w:rPr>
            </w:pPr>
            <w:r w:rsidRPr="00D546F4">
              <w:rPr>
                <w:szCs w:val="21"/>
              </w:rPr>
              <w:t xml:space="preserve">00160 </w:t>
            </w:r>
            <w:r w:rsidRPr="00D546F4">
              <w:rPr>
                <w:rFonts w:hint="eastAsia"/>
                <w:szCs w:val="21"/>
              </w:rPr>
              <w:t>审计学</w:t>
            </w:r>
          </w:p>
          <w:p w:rsidR="00D302A3" w:rsidRPr="00D546F4" w:rsidRDefault="00D302A3" w:rsidP="00CD28E2">
            <w:pPr>
              <w:rPr>
                <w:szCs w:val="21"/>
              </w:rPr>
            </w:pPr>
            <w:r w:rsidRPr="00D546F4">
              <w:rPr>
                <w:szCs w:val="21"/>
              </w:rPr>
              <w:t xml:space="preserve">00159 </w:t>
            </w:r>
            <w:r w:rsidRPr="00D546F4">
              <w:rPr>
                <w:rFonts w:hint="eastAsia"/>
                <w:szCs w:val="21"/>
              </w:rPr>
              <w:t>高级财务会计</w:t>
            </w:r>
          </w:p>
        </w:tc>
        <w:tc>
          <w:tcPr>
            <w:tcW w:w="2694" w:type="dxa"/>
          </w:tcPr>
          <w:p w:rsidR="00D302A3" w:rsidRPr="00D546F4" w:rsidRDefault="00D302A3" w:rsidP="00CD28E2">
            <w:pPr>
              <w:rPr>
                <w:szCs w:val="21"/>
              </w:rPr>
            </w:pPr>
            <w:r w:rsidRPr="00D546F4">
              <w:rPr>
                <w:szCs w:val="21"/>
              </w:rPr>
              <w:t xml:space="preserve">00051 </w:t>
            </w:r>
            <w:r w:rsidRPr="00D546F4">
              <w:rPr>
                <w:rFonts w:hint="eastAsia"/>
                <w:szCs w:val="21"/>
              </w:rPr>
              <w:t>管理系统中计算机应用</w:t>
            </w:r>
          </w:p>
          <w:p w:rsidR="00D302A3" w:rsidRPr="00D546F4" w:rsidRDefault="00D302A3" w:rsidP="00CD28E2">
            <w:pPr>
              <w:rPr>
                <w:szCs w:val="21"/>
              </w:rPr>
            </w:pPr>
            <w:r w:rsidRPr="00D546F4">
              <w:rPr>
                <w:szCs w:val="21"/>
              </w:rPr>
              <w:t xml:space="preserve">00158 </w:t>
            </w:r>
            <w:r w:rsidRPr="00D546F4">
              <w:rPr>
                <w:rFonts w:hint="eastAsia"/>
                <w:szCs w:val="21"/>
              </w:rPr>
              <w:t>资产评估</w:t>
            </w:r>
          </w:p>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00161 </w:t>
            </w:r>
            <w:r w:rsidRPr="00D546F4">
              <w:rPr>
                <w:rFonts w:hint="eastAsia"/>
                <w:szCs w:val="21"/>
              </w:rPr>
              <w:t>财务报表分析</w:t>
            </w:r>
            <w:r w:rsidRPr="00D546F4">
              <w:rPr>
                <w:szCs w:val="21"/>
              </w:rPr>
              <w:t>(</w:t>
            </w:r>
            <w:r w:rsidRPr="00D546F4">
              <w:rPr>
                <w:rFonts w:hint="eastAsia"/>
                <w:szCs w:val="21"/>
              </w:rPr>
              <w:t>一</w:t>
            </w:r>
            <w:r w:rsidRPr="00D546F4">
              <w:rPr>
                <w:szCs w:val="21"/>
              </w:rPr>
              <w:t>)</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120204Y</w:t>
            </w:r>
          </w:p>
          <w:p w:rsidR="00D302A3" w:rsidRPr="00D546F4" w:rsidRDefault="00D302A3" w:rsidP="00CD28E2">
            <w:pPr>
              <w:rPr>
                <w:szCs w:val="21"/>
              </w:rPr>
            </w:pPr>
            <w:r w:rsidRPr="00D546F4">
              <w:rPr>
                <w:rFonts w:hint="eastAsia"/>
                <w:szCs w:val="21"/>
              </w:rPr>
              <w:t>财务管理</w:t>
            </w:r>
          </w:p>
        </w:tc>
        <w:tc>
          <w:tcPr>
            <w:tcW w:w="1560" w:type="dxa"/>
          </w:tcPr>
          <w:p w:rsidR="00D302A3" w:rsidRPr="00D546F4" w:rsidRDefault="00D302A3" w:rsidP="00CD28E2">
            <w:pPr>
              <w:rPr>
                <w:szCs w:val="21"/>
              </w:rPr>
            </w:pPr>
            <w:r w:rsidRPr="00D546F4">
              <w:rPr>
                <w:rFonts w:hint="eastAsia"/>
                <w:szCs w:val="21"/>
              </w:rPr>
              <w:t>浙江工商大学</w:t>
            </w:r>
          </w:p>
        </w:tc>
        <w:tc>
          <w:tcPr>
            <w:tcW w:w="2693" w:type="dxa"/>
          </w:tcPr>
          <w:p w:rsidR="00D302A3" w:rsidRPr="00D546F4" w:rsidRDefault="00D302A3" w:rsidP="00CD28E2">
            <w:pPr>
              <w:rPr>
                <w:szCs w:val="21"/>
              </w:rPr>
            </w:pPr>
            <w:r w:rsidRPr="00D546F4">
              <w:rPr>
                <w:szCs w:val="21"/>
              </w:rPr>
              <w:t xml:space="preserve">00157 </w:t>
            </w:r>
            <w:r w:rsidRPr="00D546F4">
              <w:rPr>
                <w:rFonts w:hint="eastAsia"/>
                <w:szCs w:val="21"/>
              </w:rPr>
              <w:t>管理会计</w:t>
            </w:r>
            <w:r w:rsidRPr="00D546F4">
              <w:rPr>
                <w:szCs w:val="21"/>
              </w:rPr>
              <w:t>(</w:t>
            </w:r>
            <w:r w:rsidRPr="00D546F4">
              <w:rPr>
                <w:rFonts w:hint="eastAsia"/>
                <w:szCs w:val="21"/>
              </w:rPr>
              <w:t>一</w:t>
            </w:r>
            <w:r w:rsidRPr="00D546F4">
              <w:rPr>
                <w:szCs w:val="21"/>
              </w:rPr>
              <w:t>)</w:t>
            </w:r>
          </w:p>
          <w:p w:rsidR="00D302A3" w:rsidRPr="00D546F4" w:rsidRDefault="00D302A3" w:rsidP="00CD28E2">
            <w:pPr>
              <w:rPr>
                <w:szCs w:val="21"/>
              </w:rPr>
            </w:pPr>
            <w:r w:rsidRPr="00D546F4">
              <w:rPr>
                <w:szCs w:val="21"/>
              </w:rPr>
              <w:t xml:space="preserve">00058 </w:t>
            </w:r>
            <w:r w:rsidRPr="00D546F4">
              <w:rPr>
                <w:rFonts w:hint="eastAsia"/>
                <w:szCs w:val="21"/>
              </w:rPr>
              <w:t>市场营销学</w:t>
            </w:r>
          </w:p>
          <w:p w:rsidR="00D302A3" w:rsidRPr="00D546F4" w:rsidRDefault="00D302A3" w:rsidP="00CD28E2">
            <w:pPr>
              <w:rPr>
                <w:szCs w:val="21"/>
              </w:rPr>
            </w:pPr>
            <w:r w:rsidRPr="00D546F4">
              <w:rPr>
                <w:szCs w:val="21"/>
              </w:rPr>
              <w:t xml:space="preserve">04183 </w:t>
            </w:r>
            <w:r w:rsidRPr="00D546F4">
              <w:rPr>
                <w:rFonts w:hint="eastAsia"/>
                <w:szCs w:val="21"/>
              </w:rPr>
              <w:t>概率论与数理统计</w:t>
            </w:r>
            <w:r w:rsidRPr="00D546F4">
              <w:rPr>
                <w:szCs w:val="21"/>
              </w:rPr>
              <w:t>(</w:t>
            </w:r>
            <w:r w:rsidRPr="00D546F4">
              <w:rPr>
                <w:rFonts w:hint="eastAsia"/>
                <w:szCs w:val="21"/>
              </w:rPr>
              <w:t>经管类</w:t>
            </w:r>
            <w:r w:rsidRPr="00D546F4">
              <w:rPr>
                <w:szCs w:val="21"/>
              </w:rPr>
              <w:t>)</w:t>
            </w:r>
          </w:p>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tc>
        <w:tc>
          <w:tcPr>
            <w:tcW w:w="2693" w:type="dxa"/>
          </w:tcPr>
          <w:p w:rsidR="00D302A3" w:rsidRPr="00D546F4" w:rsidRDefault="00D302A3" w:rsidP="00CD28E2">
            <w:pPr>
              <w:rPr>
                <w:szCs w:val="21"/>
              </w:rPr>
            </w:pPr>
            <w:r w:rsidRPr="00D546F4">
              <w:rPr>
                <w:szCs w:val="21"/>
              </w:rPr>
              <w:t xml:space="preserve">00146 </w:t>
            </w:r>
            <w:r w:rsidRPr="00D546F4">
              <w:rPr>
                <w:rFonts w:hint="eastAsia"/>
                <w:szCs w:val="21"/>
              </w:rPr>
              <w:t>中国税制</w:t>
            </w:r>
          </w:p>
        </w:tc>
        <w:tc>
          <w:tcPr>
            <w:tcW w:w="2693" w:type="dxa"/>
          </w:tcPr>
          <w:p w:rsidR="00D302A3" w:rsidRPr="00D546F4" w:rsidRDefault="00D302A3" w:rsidP="00CD28E2">
            <w:pPr>
              <w:rPr>
                <w:szCs w:val="21"/>
              </w:rPr>
            </w:pPr>
            <w:r w:rsidRPr="00D546F4">
              <w:rPr>
                <w:szCs w:val="21"/>
              </w:rPr>
              <w:t xml:space="preserve">00160 </w:t>
            </w:r>
            <w:r w:rsidRPr="00D546F4">
              <w:rPr>
                <w:rFonts w:hint="eastAsia"/>
                <w:szCs w:val="21"/>
              </w:rPr>
              <w:t>审计学</w:t>
            </w:r>
          </w:p>
          <w:p w:rsidR="00D302A3" w:rsidRPr="00D546F4" w:rsidRDefault="00D302A3" w:rsidP="00CD28E2">
            <w:pPr>
              <w:rPr>
                <w:szCs w:val="21"/>
              </w:rPr>
            </w:pPr>
            <w:r w:rsidRPr="00D546F4">
              <w:rPr>
                <w:szCs w:val="21"/>
              </w:rPr>
              <w:t xml:space="preserve">04184 </w:t>
            </w:r>
            <w:r w:rsidRPr="00D546F4">
              <w:rPr>
                <w:rFonts w:hint="eastAsia"/>
                <w:szCs w:val="21"/>
              </w:rPr>
              <w:t>线性代数</w:t>
            </w:r>
            <w:r w:rsidRPr="00D546F4">
              <w:rPr>
                <w:szCs w:val="21"/>
              </w:rPr>
              <w:t>(</w:t>
            </w:r>
            <w:r w:rsidRPr="00D546F4">
              <w:rPr>
                <w:rFonts w:hint="eastAsia"/>
                <w:szCs w:val="21"/>
              </w:rPr>
              <w:t>经管类</w:t>
            </w:r>
            <w:r w:rsidRPr="00D546F4">
              <w:rPr>
                <w:szCs w:val="21"/>
              </w:rPr>
              <w:t>)</w:t>
            </w:r>
          </w:p>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tc>
        <w:tc>
          <w:tcPr>
            <w:tcW w:w="2694" w:type="dxa"/>
          </w:tcPr>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00158 </w:t>
            </w:r>
            <w:r w:rsidRPr="00D546F4">
              <w:rPr>
                <w:rFonts w:hint="eastAsia"/>
                <w:szCs w:val="21"/>
              </w:rPr>
              <w:t>资产评估</w:t>
            </w:r>
          </w:p>
          <w:p w:rsidR="00D302A3" w:rsidRPr="00D546F4" w:rsidRDefault="00D302A3" w:rsidP="00CD28E2">
            <w:pPr>
              <w:rPr>
                <w:szCs w:val="21"/>
              </w:rPr>
            </w:pPr>
            <w:r w:rsidRPr="00D546F4">
              <w:rPr>
                <w:szCs w:val="21"/>
              </w:rPr>
              <w:t xml:space="preserve">00051 </w:t>
            </w:r>
            <w:r w:rsidRPr="00D546F4">
              <w:rPr>
                <w:rFonts w:hint="eastAsia"/>
                <w:szCs w:val="21"/>
              </w:rPr>
              <w:t>管理系统中计算机应用</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120206Y</w:t>
            </w:r>
          </w:p>
          <w:p w:rsidR="00D302A3" w:rsidRPr="00D546F4" w:rsidRDefault="00D302A3" w:rsidP="00CD28E2">
            <w:pPr>
              <w:rPr>
                <w:szCs w:val="21"/>
              </w:rPr>
            </w:pPr>
            <w:r w:rsidRPr="00D546F4">
              <w:rPr>
                <w:rFonts w:hint="eastAsia"/>
                <w:szCs w:val="21"/>
              </w:rPr>
              <w:t>人力资源管理</w:t>
            </w:r>
          </w:p>
        </w:tc>
        <w:tc>
          <w:tcPr>
            <w:tcW w:w="1560" w:type="dxa"/>
          </w:tcPr>
          <w:p w:rsidR="00D302A3" w:rsidRPr="00D546F4" w:rsidRDefault="00D302A3" w:rsidP="00CD28E2">
            <w:pPr>
              <w:rPr>
                <w:szCs w:val="21"/>
              </w:rPr>
            </w:pPr>
            <w:r w:rsidRPr="00D546F4">
              <w:rPr>
                <w:rFonts w:hint="eastAsia"/>
                <w:szCs w:val="21"/>
              </w:rPr>
              <w:t>嘉兴学院</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p w:rsidR="00D302A3" w:rsidRPr="00D546F4" w:rsidRDefault="00D302A3" w:rsidP="00CD28E2">
            <w:pPr>
              <w:rPr>
                <w:szCs w:val="21"/>
              </w:rPr>
            </w:pPr>
            <w:r w:rsidRPr="00D546F4">
              <w:rPr>
                <w:szCs w:val="21"/>
              </w:rPr>
              <w:t xml:space="preserve">06092 </w:t>
            </w:r>
            <w:r w:rsidRPr="00D546F4">
              <w:rPr>
                <w:rFonts w:hint="eastAsia"/>
                <w:szCs w:val="21"/>
              </w:rPr>
              <w:t>工作分析</w:t>
            </w:r>
          </w:p>
        </w:tc>
        <w:tc>
          <w:tcPr>
            <w:tcW w:w="2693" w:type="dxa"/>
          </w:tcPr>
          <w:p w:rsidR="00D302A3" w:rsidRPr="00D546F4" w:rsidRDefault="00D302A3" w:rsidP="00CD28E2">
            <w:pPr>
              <w:rPr>
                <w:szCs w:val="21"/>
              </w:rPr>
            </w:pPr>
            <w:r w:rsidRPr="00D546F4">
              <w:rPr>
                <w:szCs w:val="21"/>
              </w:rPr>
              <w:t xml:space="preserve">06093 </w:t>
            </w:r>
            <w:r w:rsidRPr="00D546F4">
              <w:rPr>
                <w:rFonts w:hint="eastAsia"/>
                <w:szCs w:val="21"/>
              </w:rPr>
              <w:t>人力资源开发与管理</w:t>
            </w:r>
          </w:p>
          <w:p w:rsidR="00D302A3" w:rsidRPr="00D546F4" w:rsidRDefault="00D302A3" w:rsidP="00CD28E2">
            <w:pPr>
              <w:rPr>
                <w:szCs w:val="21"/>
              </w:rPr>
            </w:pPr>
            <w:r w:rsidRPr="00D546F4">
              <w:rPr>
                <w:szCs w:val="21"/>
              </w:rPr>
              <w:t xml:space="preserve">00054 </w:t>
            </w:r>
            <w:r w:rsidRPr="00D546F4">
              <w:rPr>
                <w:rFonts w:hint="eastAsia"/>
                <w:szCs w:val="21"/>
              </w:rPr>
              <w:t>管理学原理</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p w:rsidR="00D302A3" w:rsidRPr="00D546F4" w:rsidRDefault="00D302A3" w:rsidP="00CD28E2">
            <w:pPr>
              <w:rPr>
                <w:szCs w:val="21"/>
              </w:rPr>
            </w:pPr>
            <w:r w:rsidRPr="00D546F4">
              <w:rPr>
                <w:szCs w:val="21"/>
              </w:rPr>
              <w:t xml:space="preserve">00041 </w:t>
            </w:r>
            <w:r w:rsidRPr="00D546F4">
              <w:rPr>
                <w:rFonts w:hint="eastAsia"/>
                <w:szCs w:val="21"/>
              </w:rPr>
              <w:t>基础会计学</w:t>
            </w:r>
          </w:p>
          <w:p w:rsidR="00D302A3" w:rsidRPr="00D546F4" w:rsidRDefault="00D302A3" w:rsidP="00CD28E2">
            <w:pPr>
              <w:rPr>
                <w:szCs w:val="21"/>
              </w:rPr>
            </w:pPr>
            <w:r w:rsidRPr="00D546F4">
              <w:rPr>
                <w:szCs w:val="21"/>
              </w:rPr>
              <w:t xml:space="preserve">00277 </w:t>
            </w:r>
            <w:r w:rsidRPr="00D546F4">
              <w:rPr>
                <w:rFonts w:hint="eastAsia"/>
                <w:szCs w:val="21"/>
              </w:rPr>
              <w:t>行政管理学</w:t>
            </w:r>
          </w:p>
          <w:p w:rsidR="00D302A3" w:rsidRPr="00D546F4" w:rsidRDefault="00D302A3" w:rsidP="00CD28E2">
            <w:pPr>
              <w:rPr>
                <w:szCs w:val="21"/>
              </w:rPr>
            </w:pPr>
            <w:r w:rsidRPr="00D546F4">
              <w:rPr>
                <w:szCs w:val="21"/>
              </w:rPr>
              <w:t xml:space="preserve">06090 </w:t>
            </w:r>
            <w:r w:rsidRPr="00D546F4">
              <w:rPr>
                <w:rFonts w:hint="eastAsia"/>
                <w:szCs w:val="21"/>
              </w:rPr>
              <w:t>人员素质测评理论与方法</w:t>
            </w:r>
          </w:p>
          <w:p w:rsidR="00D302A3" w:rsidRPr="00D546F4" w:rsidRDefault="00D302A3" w:rsidP="00CD28E2">
            <w:pPr>
              <w:rPr>
                <w:szCs w:val="21"/>
              </w:rPr>
            </w:pPr>
            <w:r w:rsidRPr="00D546F4">
              <w:rPr>
                <w:szCs w:val="21"/>
              </w:rPr>
              <w:t xml:space="preserve">00182 </w:t>
            </w:r>
            <w:r w:rsidRPr="00D546F4">
              <w:rPr>
                <w:rFonts w:hint="eastAsia"/>
                <w:szCs w:val="21"/>
              </w:rPr>
              <w:t>公共关系学</w:t>
            </w:r>
          </w:p>
        </w:tc>
        <w:tc>
          <w:tcPr>
            <w:tcW w:w="2694" w:type="dxa"/>
          </w:tcPr>
          <w:p w:rsidR="00D302A3" w:rsidRPr="00D546F4" w:rsidRDefault="00D302A3" w:rsidP="00CD28E2">
            <w:pPr>
              <w:rPr>
                <w:szCs w:val="21"/>
              </w:rPr>
            </w:pPr>
            <w:r w:rsidRPr="00D546F4">
              <w:rPr>
                <w:szCs w:val="21"/>
              </w:rPr>
              <w:t xml:space="preserve">00051 </w:t>
            </w:r>
            <w:r w:rsidRPr="00D546F4">
              <w:rPr>
                <w:rFonts w:hint="eastAsia"/>
                <w:szCs w:val="21"/>
              </w:rPr>
              <w:t>管理系统中计算机应用</w:t>
            </w:r>
          </w:p>
          <w:p w:rsidR="00D302A3" w:rsidRPr="00D546F4" w:rsidRDefault="00D302A3" w:rsidP="00CD28E2">
            <w:pPr>
              <w:rPr>
                <w:szCs w:val="21"/>
              </w:rPr>
            </w:pPr>
            <w:r w:rsidRPr="00D546F4">
              <w:rPr>
                <w:szCs w:val="21"/>
              </w:rPr>
              <w:t xml:space="preserve">00889 </w:t>
            </w:r>
            <w:r w:rsidRPr="00D546F4">
              <w:rPr>
                <w:rFonts w:hint="eastAsia"/>
                <w:szCs w:val="21"/>
              </w:rPr>
              <w:t>经济学</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06091 </w:t>
            </w:r>
            <w:r w:rsidRPr="00D546F4">
              <w:rPr>
                <w:rFonts w:hint="eastAsia"/>
                <w:szCs w:val="21"/>
              </w:rPr>
              <w:t>薪酬管理</w:t>
            </w:r>
          </w:p>
          <w:p w:rsidR="00D302A3" w:rsidRPr="00D546F4" w:rsidRDefault="00D302A3" w:rsidP="00CD28E2">
            <w:pPr>
              <w:rPr>
                <w:szCs w:val="21"/>
              </w:rPr>
            </w:pPr>
            <w:r w:rsidRPr="00D546F4">
              <w:rPr>
                <w:szCs w:val="21"/>
              </w:rPr>
              <w:t xml:space="preserve">06088 </w:t>
            </w:r>
            <w:r w:rsidRPr="00D546F4">
              <w:rPr>
                <w:rFonts w:hint="eastAsia"/>
                <w:szCs w:val="21"/>
              </w:rPr>
              <w:t>管理思想史</w:t>
            </w:r>
          </w:p>
          <w:p w:rsidR="00D302A3" w:rsidRPr="00D546F4" w:rsidRDefault="00D302A3" w:rsidP="00CD28E2">
            <w:pPr>
              <w:rPr>
                <w:szCs w:val="21"/>
              </w:rPr>
            </w:pPr>
            <w:r w:rsidRPr="00D546F4">
              <w:rPr>
                <w:szCs w:val="21"/>
              </w:rPr>
              <w:t xml:space="preserve">00034 </w:t>
            </w:r>
            <w:r w:rsidRPr="00D546F4">
              <w:rPr>
                <w:rFonts w:hint="eastAsia"/>
                <w:szCs w:val="21"/>
              </w:rPr>
              <w:t>社会学概论</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120402Y</w:t>
            </w:r>
          </w:p>
          <w:p w:rsidR="00D302A3" w:rsidRPr="00D546F4" w:rsidRDefault="00D302A3" w:rsidP="00CD28E2">
            <w:pPr>
              <w:rPr>
                <w:szCs w:val="21"/>
              </w:rPr>
            </w:pPr>
            <w:r w:rsidRPr="00D546F4">
              <w:rPr>
                <w:rFonts w:hint="eastAsia"/>
                <w:szCs w:val="21"/>
              </w:rPr>
              <w:t>行政管理</w:t>
            </w:r>
          </w:p>
        </w:tc>
        <w:tc>
          <w:tcPr>
            <w:tcW w:w="1560" w:type="dxa"/>
          </w:tcPr>
          <w:p w:rsidR="00D302A3" w:rsidRPr="00D546F4" w:rsidRDefault="00D302A3" w:rsidP="00CD28E2">
            <w:pPr>
              <w:rPr>
                <w:szCs w:val="21"/>
              </w:rPr>
            </w:pPr>
            <w:r w:rsidRPr="00D546F4">
              <w:rPr>
                <w:rFonts w:hint="eastAsia"/>
                <w:szCs w:val="21"/>
              </w:rPr>
              <w:t>浙江工商大学</w:t>
            </w:r>
          </w:p>
        </w:tc>
        <w:tc>
          <w:tcPr>
            <w:tcW w:w="2693" w:type="dxa"/>
          </w:tcPr>
          <w:p w:rsidR="00D302A3" w:rsidRPr="00D546F4" w:rsidRDefault="00D302A3" w:rsidP="00CD28E2">
            <w:pPr>
              <w:rPr>
                <w:szCs w:val="21"/>
              </w:rPr>
            </w:pPr>
            <w:r w:rsidRPr="00D546F4">
              <w:rPr>
                <w:szCs w:val="21"/>
              </w:rPr>
              <w:t xml:space="preserve">00320 </w:t>
            </w:r>
            <w:r w:rsidRPr="00D546F4">
              <w:rPr>
                <w:rFonts w:hint="eastAsia"/>
                <w:szCs w:val="21"/>
              </w:rPr>
              <w:t>领导科学</w:t>
            </w:r>
          </w:p>
          <w:p w:rsidR="00D302A3" w:rsidRPr="00D546F4" w:rsidRDefault="00D302A3" w:rsidP="00CD28E2">
            <w:pPr>
              <w:rPr>
                <w:szCs w:val="21"/>
              </w:rPr>
            </w:pPr>
            <w:r w:rsidRPr="00D546F4">
              <w:rPr>
                <w:szCs w:val="21"/>
              </w:rPr>
              <w:t xml:space="preserve">00067 </w:t>
            </w:r>
            <w:r w:rsidRPr="00D546F4">
              <w:rPr>
                <w:rFonts w:hint="eastAsia"/>
                <w:szCs w:val="21"/>
              </w:rPr>
              <w:t>财务管理学</w:t>
            </w:r>
          </w:p>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tc>
        <w:tc>
          <w:tcPr>
            <w:tcW w:w="2693" w:type="dxa"/>
          </w:tcPr>
          <w:p w:rsidR="00D302A3" w:rsidRPr="00D546F4" w:rsidRDefault="00D302A3" w:rsidP="00CD28E2">
            <w:pPr>
              <w:rPr>
                <w:szCs w:val="21"/>
              </w:rPr>
            </w:pPr>
            <w:r w:rsidRPr="00D546F4">
              <w:rPr>
                <w:szCs w:val="21"/>
              </w:rPr>
              <w:t xml:space="preserve">00315 </w:t>
            </w:r>
            <w:r w:rsidRPr="00D546F4">
              <w:rPr>
                <w:rFonts w:hint="eastAsia"/>
                <w:szCs w:val="21"/>
              </w:rPr>
              <w:t>当代中国政治制度</w:t>
            </w:r>
          </w:p>
        </w:tc>
        <w:tc>
          <w:tcPr>
            <w:tcW w:w="2693" w:type="dxa"/>
          </w:tcPr>
          <w:p w:rsidR="00D302A3" w:rsidRPr="00D546F4" w:rsidRDefault="00D302A3" w:rsidP="00CD28E2">
            <w:pPr>
              <w:rPr>
                <w:szCs w:val="21"/>
              </w:rPr>
            </w:pPr>
            <w:r w:rsidRPr="00D546F4">
              <w:rPr>
                <w:szCs w:val="21"/>
              </w:rPr>
              <w:t xml:space="preserve">00321 </w:t>
            </w:r>
            <w:r w:rsidRPr="00D546F4">
              <w:rPr>
                <w:rFonts w:hint="eastAsia"/>
                <w:szCs w:val="21"/>
              </w:rPr>
              <w:t>中国文化概论</w:t>
            </w:r>
          </w:p>
          <w:p w:rsidR="00D302A3" w:rsidRPr="00D546F4" w:rsidRDefault="00D302A3" w:rsidP="00CD28E2">
            <w:pPr>
              <w:rPr>
                <w:szCs w:val="21"/>
              </w:rPr>
            </w:pPr>
            <w:r w:rsidRPr="00D546F4">
              <w:rPr>
                <w:szCs w:val="21"/>
              </w:rPr>
              <w:t xml:space="preserve">00316 </w:t>
            </w:r>
            <w:r w:rsidRPr="00D546F4">
              <w:rPr>
                <w:rFonts w:hint="eastAsia"/>
                <w:szCs w:val="21"/>
              </w:rPr>
              <w:t>西方政治制度</w:t>
            </w:r>
          </w:p>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tc>
        <w:tc>
          <w:tcPr>
            <w:tcW w:w="2694" w:type="dxa"/>
          </w:tcPr>
          <w:p w:rsidR="00D302A3" w:rsidRPr="00D546F4" w:rsidRDefault="00D302A3" w:rsidP="00CD28E2">
            <w:pPr>
              <w:rPr>
                <w:szCs w:val="21"/>
              </w:rPr>
            </w:pPr>
            <w:r w:rsidRPr="00D546F4">
              <w:rPr>
                <w:szCs w:val="21"/>
              </w:rPr>
              <w:t xml:space="preserve">00034 </w:t>
            </w:r>
            <w:r w:rsidRPr="00D546F4">
              <w:rPr>
                <w:rFonts w:hint="eastAsia"/>
                <w:szCs w:val="21"/>
              </w:rPr>
              <w:t>社会学概论</w:t>
            </w:r>
          </w:p>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00923 </w:t>
            </w:r>
            <w:r w:rsidRPr="00D546F4">
              <w:rPr>
                <w:rFonts w:hint="eastAsia"/>
                <w:szCs w:val="21"/>
              </w:rPr>
              <w:t>行政法与行政诉讼法</w:t>
            </w:r>
            <w:r w:rsidRPr="00D546F4">
              <w:rPr>
                <w:szCs w:val="21"/>
              </w:rPr>
              <w:t>(</w:t>
            </w:r>
            <w:r w:rsidRPr="00D546F4">
              <w:rPr>
                <w:rFonts w:hint="eastAsia"/>
                <w:szCs w:val="21"/>
              </w:rPr>
              <w:t>一</w:t>
            </w:r>
            <w:r w:rsidRPr="00D546F4">
              <w:rPr>
                <w:szCs w:val="21"/>
              </w:rPr>
              <w:t>)</w:t>
            </w:r>
          </w:p>
          <w:p w:rsidR="00D302A3" w:rsidRPr="00D546F4" w:rsidRDefault="00D302A3" w:rsidP="00CD28E2">
            <w:pPr>
              <w:rPr>
                <w:szCs w:val="21"/>
              </w:rPr>
            </w:pPr>
            <w:r w:rsidRPr="00D546F4">
              <w:rPr>
                <w:szCs w:val="21"/>
              </w:rPr>
              <w:t xml:space="preserve">00322 </w:t>
            </w:r>
            <w:r w:rsidRPr="00D546F4">
              <w:rPr>
                <w:rFonts w:hint="eastAsia"/>
                <w:szCs w:val="21"/>
              </w:rPr>
              <w:t>中国行政史</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120601Y</w:t>
            </w:r>
          </w:p>
          <w:p w:rsidR="00D302A3" w:rsidRPr="00D546F4" w:rsidRDefault="00D302A3" w:rsidP="00CD28E2">
            <w:pPr>
              <w:rPr>
                <w:szCs w:val="21"/>
              </w:rPr>
            </w:pPr>
            <w:r w:rsidRPr="00D546F4">
              <w:rPr>
                <w:rFonts w:hint="eastAsia"/>
                <w:szCs w:val="21"/>
              </w:rPr>
              <w:t>物流管理</w:t>
            </w:r>
          </w:p>
        </w:tc>
        <w:tc>
          <w:tcPr>
            <w:tcW w:w="1560" w:type="dxa"/>
          </w:tcPr>
          <w:p w:rsidR="00D302A3" w:rsidRPr="00D546F4" w:rsidRDefault="00D302A3" w:rsidP="00CD28E2">
            <w:pPr>
              <w:rPr>
                <w:szCs w:val="21"/>
              </w:rPr>
            </w:pPr>
            <w:r w:rsidRPr="00D546F4">
              <w:rPr>
                <w:rFonts w:hint="eastAsia"/>
                <w:szCs w:val="21"/>
              </w:rPr>
              <w:t>浙江工商大学</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tc>
        <w:tc>
          <w:tcPr>
            <w:tcW w:w="2693" w:type="dxa"/>
          </w:tcPr>
          <w:p w:rsidR="00D302A3" w:rsidRPr="00D546F4" w:rsidRDefault="00D302A3" w:rsidP="00CD28E2">
            <w:pPr>
              <w:rPr>
                <w:szCs w:val="21"/>
              </w:rPr>
            </w:pPr>
            <w:r w:rsidRPr="00D546F4">
              <w:rPr>
                <w:szCs w:val="21"/>
              </w:rPr>
              <w:t xml:space="preserve">07043 </w:t>
            </w:r>
            <w:r w:rsidRPr="00D546F4">
              <w:rPr>
                <w:rFonts w:hint="eastAsia"/>
                <w:szCs w:val="21"/>
              </w:rPr>
              <w:t>供应链管理</w:t>
            </w:r>
          </w:p>
          <w:p w:rsidR="00D302A3" w:rsidRPr="00D546F4" w:rsidRDefault="00D302A3" w:rsidP="00CD28E2">
            <w:pPr>
              <w:rPr>
                <w:szCs w:val="21"/>
              </w:rPr>
            </w:pPr>
            <w:r w:rsidRPr="00D546F4">
              <w:rPr>
                <w:szCs w:val="21"/>
              </w:rPr>
              <w:t xml:space="preserve">00054 </w:t>
            </w:r>
            <w:r w:rsidRPr="00D546F4">
              <w:rPr>
                <w:rFonts w:hint="eastAsia"/>
                <w:szCs w:val="21"/>
              </w:rPr>
              <w:t>管理学原理</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tc>
        <w:tc>
          <w:tcPr>
            <w:tcW w:w="2694" w:type="dxa"/>
          </w:tcPr>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07044 </w:t>
            </w:r>
            <w:r w:rsidRPr="00D546F4">
              <w:rPr>
                <w:rFonts w:hint="eastAsia"/>
                <w:szCs w:val="21"/>
              </w:rPr>
              <w:t>物流系统分析与设计</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120801Y</w:t>
            </w:r>
          </w:p>
          <w:p w:rsidR="00D302A3" w:rsidRPr="00D546F4" w:rsidRDefault="00D302A3" w:rsidP="00CD28E2">
            <w:pPr>
              <w:rPr>
                <w:szCs w:val="21"/>
              </w:rPr>
            </w:pPr>
            <w:r w:rsidRPr="00D546F4">
              <w:rPr>
                <w:rFonts w:hint="eastAsia"/>
                <w:szCs w:val="21"/>
              </w:rPr>
              <w:t>电子商务</w:t>
            </w:r>
          </w:p>
        </w:tc>
        <w:tc>
          <w:tcPr>
            <w:tcW w:w="1560" w:type="dxa"/>
          </w:tcPr>
          <w:p w:rsidR="00D302A3" w:rsidRPr="00D546F4" w:rsidRDefault="00D302A3" w:rsidP="00CD28E2">
            <w:pPr>
              <w:rPr>
                <w:szCs w:val="21"/>
              </w:rPr>
            </w:pPr>
            <w:r w:rsidRPr="00D546F4">
              <w:rPr>
                <w:rFonts w:hint="eastAsia"/>
                <w:szCs w:val="21"/>
              </w:rPr>
              <w:t>浙江工商大学</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p w:rsidR="00D302A3" w:rsidRPr="00D546F4" w:rsidRDefault="00D302A3" w:rsidP="00CD28E2">
            <w:pPr>
              <w:rPr>
                <w:szCs w:val="21"/>
              </w:rPr>
            </w:pPr>
            <w:r w:rsidRPr="00D546F4">
              <w:rPr>
                <w:szCs w:val="21"/>
              </w:rPr>
              <w:t xml:space="preserve">00911 </w:t>
            </w:r>
            <w:r w:rsidRPr="00D546F4">
              <w:rPr>
                <w:rFonts w:hint="eastAsia"/>
                <w:szCs w:val="21"/>
              </w:rPr>
              <w:t>互联网数据库</w:t>
            </w:r>
          </w:p>
        </w:tc>
        <w:tc>
          <w:tcPr>
            <w:tcW w:w="2693" w:type="dxa"/>
          </w:tcPr>
          <w:p w:rsidR="00D302A3" w:rsidRPr="00D546F4" w:rsidRDefault="00D302A3" w:rsidP="00CD28E2">
            <w:pPr>
              <w:rPr>
                <w:szCs w:val="21"/>
              </w:rPr>
            </w:pPr>
            <w:r w:rsidRPr="00D546F4">
              <w:rPr>
                <w:szCs w:val="21"/>
              </w:rPr>
              <w:t xml:space="preserve">00915 </w:t>
            </w:r>
            <w:r w:rsidRPr="00D546F4">
              <w:rPr>
                <w:rFonts w:hint="eastAsia"/>
                <w:szCs w:val="21"/>
              </w:rPr>
              <w:t>电子商务与现代物流</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tc>
        <w:tc>
          <w:tcPr>
            <w:tcW w:w="2694" w:type="dxa"/>
          </w:tcPr>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00913 </w:t>
            </w:r>
            <w:r w:rsidRPr="00D546F4">
              <w:rPr>
                <w:rFonts w:hint="eastAsia"/>
                <w:szCs w:val="21"/>
              </w:rPr>
              <w:t>电子商务与金融</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120901KY</w:t>
            </w:r>
          </w:p>
          <w:p w:rsidR="00D302A3" w:rsidRPr="00D546F4" w:rsidRDefault="00D302A3" w:rsidP="00CD28E2">
            <w:pPr>
              <w:rPr>
                <w:szCs w:val="21"/>
              </w:rPr>
            </w:pPr>
            <w:r w:rsidRPr="00D546F4">
              <w:rPr>
                <w:rFonts w:hint="eastAsia"/>
                <w:szCs w:val="21"/>
              </w:rPr>
              <w:t>旅游管理</w:t>
            </w:r>
          </w:p>
        </w:tc>
        <w:tc>
          <w:tcPr>
            <w:tcW w:w="1560" w:type="dxa"/>
          </w:tcPr>
          <w:p w:rsidR="00D302A3" w:rsidRPr="00D546F4" w:rsidRDefault="00D302A3" w:rsidP="00CD28E2">
            <w:pPr>
              <w:rPr>
                <w:szCs w:val="21"/>
              </w:rPr>
            </w:pPr>
            <w:r w:rsidRPr="00D546F4">
              <w:rPr>
                <w:rFonts w:hint="eastAsia"/>
                <w:szCs w:val="21"/>
              </w:rPr>
              <w:t>浙江工商大学</w:t>
            </w:r>
          </w:p>
          <w:p w:rsidR="00D302A3" w:rsidRPr="00D546F4" w:rsidRDefault="00D302A3" w:rsidP="00CD28E2">
            <w:pPr>
              <w:rPr>
                <w:szCs w:val="21"/>
              </w:rPr>
            </w:pPr>
            <w:r w:rsidRPr="00D546F4">
              <w:rPr>
                <w:rFonts w:hint="eastAsia"/>
                <w:szCs w:val="21"/>
              </w:rPr>
              <w:t>浙江师范大学</w:t>
            </w:r>
          </w:p>
        </w:tc>
        <w:tc>
          <w:tcPr>
            <w:tcW w:w="2693" w:type="dxa"/>
          </w:tcPr>
          <w:p w:rsidR="00D302A3" w:rsidRPr="00D546F4" w:rsidRDefault="00D302A3" w:rsidP="00CD28E2">
            <w:pPr>
              <w:rPr>
                <w:szCs w:val="21"/>
              </w:rPr>
            </w:pPr>
            <w:r w:rsidRPr="00D546F4">
              <w:rPr>
                <w:szCs w:val="21"/>
              </w:rPr>
              <w:t xml:space="preserve">00067 </w:t>
            </w:r>
            <w:r w:rsidRPr="00D546F4">
              <w:rPr>
                <w:rFonts w:hint="eastAsia"/>
                <w:szCs w:val="21"/>
              </w:rPr>
              <w:t>财务管理学</w:t>
            </w:r>
          </w:p>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p w:rsidR="00D302A3" w:rsidRPr="00D546F4" w:rsidRDefault="00D302A3" w:rsidP="00CD28E2">
            <w:pPr>
              <w:rPr>
                <w:szCs w:val="21"/>
              </w:rPr>
            </w:pPr>
            <w:r w:rsidRPr="00D546F4">
              <w:rPr>
                <w:szCs w:val="21"/>
              </w:rPr>
              <w:t xml:space="preserve">04183 </w:t>
            </w:r>
            <w:r w:rsidRPr="00D546F4">
              <w:rPr>
                <w:rFonts w:hint="eastAsia"/>
                <w:szCs w:val="21"/>
              </w:rPr>
              <w:t>概率论与数理统计</w:t>
            </w:r>
            <w:r w:rsidRPr="00D546F4">
              <w:rPr>
                <w:szCs w:val="21"/>
              </w:rPr>
              <w:t>(</w:t>
            </w:r>
            <w:r w:rsidRPr="00D546F4">
              <w:rPr>
                <w:rFonts w:hint="eastAsia"/>
                <w:szCs w:val="21"/>
              </w:rPr>
              <w:t>经管类</w:t>
            </w:r>
            <w:r w:rsidRPr="00D546F4">
              <w:rPr>
                <w:szCs w:val="21"/>
              </w:rPr>
              <w:t>)</w:t>
            </w:r>
          </w:p>
          <w:p w:rsidR="00D302A3" w:rsidRPr="00D546F4" w:rsidRDefault="00D302A3" w:rsidP="00CD28E2">
            <w:pPr>
              <w:rPr>
                <w:szCs w:val="21"/>
              </w:rPr>
            </w:pPr>
            <w:r w:rsidRPr="00D546F4">
              <w:rPr>
                <w:szCs w:val="21"/>
              </w:rPr>
              <w:t xml:space="preserve">00058 </w:t>
            </w:r>
            <w:r w:rsidRPr="00D546F4">
              <w:rPr>
                <w:rFonts w:hint="eastAsia"/>
                <w:szCs w:val="21"/>
              </w:rPr>
              <w:t>市场营销学</w:t>
            </w:r>
          </w:p>
        </w:tc>
        <w:tc>
          <w:tcPr>
            <w:tcW w:w="2693" w:type="dxa"/>
          </w:tcPr>
          <w:p w:rsidR="00D302A3" w:rsidRPr="00D546F4" w:rsidRDefault="00D302A3" w:rsidP="00CD28E2">
            <w:pPr>
              <w:rPr>
                <w:szCs w:val="21"/>
              </w:rPr>
            </w:pPr>
            <w:r w:rsidRPr="00D546F4">
              <w:rPr>
                <w:szCs w:val="21"/>
              </w:rPr>
              <w:t xml:space="preserve">00199 </w:t>
            </w:r>
            <w:r w:rsidRPr="00D546F4">
              <w:rPr>
                <w:rFonts w:hint="eastAsia"/>
                <w:szCs w:val="21"/>
              </w:rPr>
              <w:t>中外民俗</w:t>
            </w:r>
          </w:p>
          <w:p w:rsidR="00D302A3" w:rsidRPr="00D546F4" w:rsidRDefault="00D302A3" w:rsidP="00CD28E2">
            <w:pPr>
              <w:rPr>
                <w:szCs w:val="21"/>
              </w:rPr>
            </w:pPr>
            <w:r w:rsidRPr="00D546F4">
              <w:rPr>
                <w:szCs w:val="21"/>
              </w:rPr>
              <w:t xml:space="preserve">00198 </w:t>
            </w:r>
            <w:r w:rsidRPr="00D546F4">
              <w:rPr>
                <w:rFonts w:hint="eastAsia"/>
                <w:szCs w:val="21"/>
              </w:rPr>
              <w:t>旅游企业投资与管理</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p w:rsidR="00D302A3" w:rsidRPr="00D546F4" w:rsidRDefault="00D302A3" w:rsidP="00CD28E2">
            <w:pPr>
              <w:rPr>
                <w:szCs w:val="21"/>
              </w:rPr>
            </w:pPr>
            <w:r w:rsidRPr="00D546F4">
              <w:rPr>
                <w:szCs w:val="21"/>
              </w:rPr>
              <w:t xml:space="preserve">04184 </w:t>
            </w:r>
            <w:r w:rsidRPr="00D546F4">
              <w:rPr>
                <w:rFonts w:hint="eastAsia"/>
                <w:szCs w:val="21"/>
              </w:rPr>
              <w:t>线性代数</w:t>
            </w:r>
            <w:r w:rsidRPr="00D546F4">
              <w:rPr>
                <w:szCs w:val="21"/>
              </w:rPr>
              <w:t>(</w:t>
            </w:r>
            <w:r w:rsidRPr="00D546F4">
              <w:rPr>
                <w:rFonts w:hint="eastAsia"/>
                <w:szCs w:val="21"/>
              </w:rPr>
              <w:t>经管类</w:t>
            </w:r>
            <w:r w:rsidRPr="00D546F4">
              <w:rPr>
                <w:szCs w:val="21"/>
              </w:rPr>
              <w:t>)</w:t>
            </w:r>
          </w:p>
        </w:tc>
        <w:tc>
          <w:tcPr>
            <w:tcW w:w="2694" w:type="dxa"/>
          </w:tcPr>
          <w:p w:rsidR="00D302A3" w:rsidRPr="00D546F4" w:rsidRDefault="00D302A3" w:rsidP="00CD28E2">
            <w:pPr>
              <w:rPr>
                <w:szCs w:val="21"/>
              </w:rPr>
            </w:pPr>
            <w:r w:rsidRPr="00D546F4">
              <w:rPr>
                <w:szCs w:val="21"/>
              </w:rPr>
              <w:t xml:space="preserve">00051 </w:t>
            </w:r>
            <w:r w:rsidRPr="00D546F4">
              <w:rPr>
                <w:rFonts w:hint="eastAsia"/>
                <w:szCs w:val="21"/>
              </w:rPr>
              <w:t>管理系统中计算机应用</w:t>
            </w:r>
          </w:p>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00152 </w:t>
            </w:r>
            <w:r w:rsidRPr="00D546F4">
              <w:rPr>
                <w:rFonts w:hint="eastAsia"/>
                <w:szCs w:val="21"/>
              </w:rPr>
              <w:t>组织行为学</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130305Y</w:t>
            </w:r>
          </w:p>
          <w:p w:rsidR="00D302A3" w:rsidRPr="00D546F4" w:rsidRDefault="00D302A3" w:rsidP="00CD28E2">
            <w:pPr>
              <w:rPr>
                <w:szCs w:val="21"/>
              </w:rPr>
            </w:pPr>
            <w:r w:rsidRPr="00D546F4">
              <w:rPr>
                <w:rFonts w:hint="eastAsia"/>
                <w:szCs w:val="21"/>
              </w:rPr>
              <w:t>广播电视编导</w:t>
            </w:r>
          </w:p>
        </w:tc>
        <w:tc>
          <w:tcPr>
            <w:tcW w:w="1560" w:type="dxa"/>
          </w:tcPr>
          <w:p w:rsidR="00D302A3" w:rsidRPr="00D546F4" w:rsidRDefault="00D302A3" w:rsidP="00CD28E2">
            <w:pPr>
              <w:rPr>
                <w:szCs w:val="21"/>
              </w:rPr>
            </w:pPr>
            <w:r w:rsidRPr="00D546F4">
              <w:rPr>
                <w:rFonts w:hint="eastAsia"/>
                <w:szCs w:val="21"/>
              </w:rPr>
              <w:t>浙江传媒学院</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p w:rsidR="00D302A3" w:rsidRPr="00D546F4" w:rsidRDefault="00D302A3" w:rsidP="00CD28E2">
            <w:pPr>
              <w:rPr>
                <w:szCs w:val="21"/>
              </w:rPr>
            </w:pPr>
            <w:r w:rsidRPr="00D546F4">
              <w:rPr>
                <w:szCs w:val="21"/>
              </w:rPr>
              <w:t xml:space="preserve">00642 </w:t>
            </w:r>
            <w:r w:rsidRPr="00D546F4">
              <w:rPr>
                <w:rFonts w:hint="eastAsia"/>
                <w:szCs w:val="21"/>
              </w:rPr>
              <w:t>传播学概论</w:t>
            </w:r>
          </w:p>
        </w:tc>
        <w:tc>
          <w:tcPr>
            <w:tcW w:w="2693" w:type="dxa"/>
          </w:tcPr>
          <w:p w:rsidR="00D302A3" w:rsidRPr="00D546F4" w:rsidRDefault="00D302A3" w:rsidP="00CD28E2">
            <w:pPr>
              <w:rPr>
                <w:szCs w:val="21"/>
              </w:rPr>
            </w:pPr>
            <w:r w:rsidRPr="00D546F4">
              <w:rPr>
                <w:szCs w:val="21"/>
              </w:rPr>
              <w:t xml:space="preserve">01178 </w:t>
            </w:r>
            <w:r w:rsidRPr="00D546F4">
              <w:rPr>
                <w:rFonts w:hint="eastAsia"/>
                <w:szCs w:val="21"/>
              </w:rPr>
              <w:t>电视艺术概论</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tc>
        <w:tc>
          <w:tcPr>
            <w:tcW w:w="2694" w:type="dxa"/>
          </w:tcPr>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01183 </w:t>
            </w:r>
            <w:r w:rsidRPr="00D546F4">
              <w:rPr>
                <w:rFonts w:hint="eastAsia"/>
                <w:szCs w:val="21"/>
              </w:rPr>
              <w:t>电视文艺编导</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130309Y</w:t>
            </w:r>
          </w:p>
          <w:p w:rsidR="00D302A3" w:rsidRPr="00D546F4" w:rsidRDefault="00D302A3" w:rsidP="00CD28E2">
            <w:pPr>
              <w:rPr>
                <w:szCs w:val="21"/>
              </w:rPr>
            </w:pPr>
            <w:r w:rsidRPr="00D546F4">
              <w:rPr>
                <w:rFonts w:hint="eastAsia"/>
                <w:szCs w:val="21"/>
              </w:rPr>
              <w:t>播音与主持艺术</w:t>
            </w:r>
          </w:p>
        </w:tc>
        <w:tc>
          <w:tcPr>
            <w:tcW w:w="1560" w:type="dxa"/>
          </w:tcPr>
          <w:p w:rsidR="00D302A3" w:rsidRPr="00D546F4" w:rsidRDefault="00D302A3" w:rsidP="00CD28E2">
            <w:pPr>
              <w:rPr>
                <w:szCs w:val="21"/>
              </w:rPr>
            </w:pPr>
            <w:r w:rsidRPr="00D546F4">
              <w:rPr>
                <w:rFonts w:hint="eastAsia"/>
                <w:szCs w:val="21"/>
              </w:rPr>
              <w:t>浙江传媒学院</w:t>
            </w:r>
          </w:p>
        </w:tc>
        <w:tc>
          <w:tcPr>
            <w:tcW w:w="2693" w:type="dxa"/>
          </w:tcPr>
          <w:p w:rsidR="00D302A3" w:rsidRPr="00D546F4" w:rsidRDefault="00D302A3" w:rsidP="00CD28E2">
            <w:pPr>
              <w:rPr>
                <w:szCs w:val="21"/>
              </w:rPr>
            </w:pPr>
            <w:r w:rsidRPr="00D546F4">
              <w:rPr>
                <w:szCs w:val="21"/>
              </w:rPr>
              <w:t xml:space="preserve">00642 </w:t>
            </w:r>
            <w:r w:rsidRPr="00D546F4">
              <w:rPr>
                <w:rFonts w:hint="eastAsia"/>
                <w:szCs w:val="21"/>
              </w:rPr>
              <w:t>传播学概论</w:t>
            </w:r>
          </w:p>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tc>
        <w:tc>
          <w:tcPr>
            <w:tcW w:w="2693" w:type="dxa"/>
          </w:tcPr>
          <w:p w:rsidR="00D302A3" w:rsidRPr="00D546F4" w:rsidRDefault="00D302A3" w:rsidP="00CD28E2">
            <w:pPr>
              <w:rPr>
                <w:szCs w:val="21"/>
              </w:rPr>
            </w:pPr>
            <w:r w:rsidRPr="00D546F4">
              <w:rPr>
                <w:szCs w:val="21"/>
              </w:rPr>
              <w:t xml:space="preserve">07173 </w:t>
            </w:r>
            <w:r w:rsidRPr="00D546F4">
              <w:rPr>
                <w:rFonts w:hint="eastAsia"/>
                <w:szCs w:val="21"/>
              </w:rPr>
              <w:t>播音与主持创作基础</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tc>
        <w:tc>
          <w:tcPr>
            <w:tcW w:w="2694" w:type="dxa"/>
          </w:tcPr>
          <w:p w:rsidR="00D302A3" w:rsidRPr="00D546F4" w:rsidRDefault="00D302A3" w:rsidP="00CD28E2">
            <w:pPr>
              <w:rPr>
                <w:szCs w:val="21"/>
              </w:rPr>
            </w:pPr>
            <w:r w:rsidRPr="00D546F4">
              <w:rPr>
                <w:szCs w:val="21"/>
              </w:rPr>
              <w:t xml:space="preserve">00658 </w:t>
            </w:r>
            <w:r w:rsidRPr="00D546F4">
              <w:rPr>
                <w:rFonts w:hint="eastAsia"/>
                <w:szCs w:val="21"/>
              </w:rPr>
              <w:t>新闻评论写作</w:t>
            </w:r>
          </w:p>
          <w:p w:rsidR="00D302A3" w:rsidRPr="00D546F4" w:rsidRDefault="00D302A3" w:rsidP="00CD28E2">
            <w:pPr>
              <w:rPr>
                <w:szCs w:val="21"/>
              </w:rPr>
            </w:pPr>
            <w:r w:rsidRPr="00D546F4">
              <w:rPr>
                <w:szCs w:val="21"/>
              </w:rPr>
              <w:t xml:space="preserve">00541 </w:t>
            </w:r>
            <w:r w:rsidRPr="00D546F4">
              <w:rPr>
                <w:rFonts w:hint="eastAsia"/>
                <w:szCs w:val="21"/>
              </w:rPr>
              <w:t>语言学概论</w:t>
            </w:r>
          </w:p>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130310Y</w:t>
            </w:r>
          </w:p>
          <w:p w:rsidR="00D302A3" w:rsidRPr="00D546F4" w:rsidRDefault="00D302A3" w:rsidP="00CD28E2">
            <w:pPr>
              <w:rPr>
                <w:szCs w:val="21"/>
              </w:rPr>
            </w:pPr>
            <w:r w:rsidRPr="00D546F4">
              <w:rPr>
                <w:rFonts w:hint="eastAsia"/>
                <w:szCs w:val="21"/>
              </w:rPr>
              <w:t>动画</w:t>
            </w:r>
          </w:p>
        </w:tc>
        <w:tc>
          <w:tcPr>
            <w:tcW w:w="1560" w:type="dxa"/>
          </w:tcPr>
          <w:p w:rsidR="00D302A3" w:rsidRPr="00D546F4" w:rsidRDefault="00D302A3" w:rsidP="00CD28E2">
            <w:pPr>
              <w:rPr>
                <w:szCs w:val="21"/>
              </w:rPr>
            </w:pPr>
            <w:r w:rsidRPr="00D546F4">
              <w:rPr>
                <w:rFonts w:hint="eastAsia"/>
                <w:szCs w:val="21"/>
              </w:rPr>
              <w:t>中国美术学院</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tc>
        <w:tc>
          <w:tcPr>
            <w:tcW w:w="2693" w:type="dxa"/>
          </w:tcPr>
          <w:p w:rsidR="00D302A3" w:rsidRPr="00D546F4" w:rsidRDefault="00D302A3" w:rsidP="00CD28E2">
            <w:pPr>
              <w:rPr>
                <w:szCs w:val="21"/>
              </w:rPr>
            </w:pPr>
            <w:r w:rsidRPr="00D546F4">
              <w:rPr>
                <w:szCs w:val="21"/>
              </w:rPr>
              <w:t xml:space="preserve">03424 </w:t>
            </w:r>
            <w:r w:rsidRPr="00D546F4">
              <w:rPr>
                <w:rFonts w:hint="eastAsia"/>
                <w:szCs w:val="21"/>
              </w:rPr>
              <w:t>动画史</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tc>
        <w:tc>
          <w:tcPr>
            <w:tcW w:w="2694" w:type="dxa"/>
          </w:tcPr>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130502Y</w:t>
            </w:r>
          </w:p>
          <w:p w:rsidR="00D302A3" w:rsidRPr="00D546F4" w:rsidRDefault="00D302A3" w:rsidP="00CD28E2">
            <w:pPr>
              <w:rPr>
                <w:szCs w:val="21"/>
              </w:rPr>
            </w:pPr>
            <w:r w:rsidRPr="00D546F4">
              <w:rPr>
                <w:rFonts w:hint="eastAsia"/>
                <w:szCs w:val="21"/>
              </w:rPr>
              <w:t>视觉传达设计</w:t>
            </w:r>
          </w:p>
        </w:tc>
        <w:tc>
          <w:tcPr>
            <w:tcW w:w="1560" w:type="dxa"/>
          </w:tcPr>
          <w:p w:rsidR="00D302A3" w:rsidRPr="00D546F4" w:rsidRDefault="00D302A3" w:rsidP="00CD28E2">
            <w:pPr>
              <w:rPr>
                <w:szCs w:val="21"/>
              </w:rPr>
            </w:pPr>
            <w:r w:rsidRPr="00D546F4">
              <w:rPr>
                <w:rFonts w:hint="eastAsia"/>
                <w:szCs w:val="21"/>
              </w:rPr>
              <w:t>浙江科技学院</w:t>
            </w:r>
          </w:p>
          <w:p w:rsidR="00D302A3" w:rsidRPr="00D546F4" w:rsidRDefault="00D302A3" w:rsidP="00CD28E2">
            <w:pPr>
              <w:rPr>
                <w:szCs w:val="21"/>
              </w:rPr>
            </w:pPr>
            <w:r w:rsidRPr="00D546F4">
              <w:rPr>
                <w:rFonts w:hint="eastAsia"/>
                <w:szCs w:val="21"/>
              </w:rPr>
              <w:t>宁波大学</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p w:rsidR="00D302A3" w:rsidRPr="00D546F4" w:rsidRDefault="00D302A3" w:rsidP="00CD28E2">
            <w:pPr>
              <w:rPr>
                <w:szCs w:val="21"/>
              </w:rPr>
            </w:pPr>
            <w:r w:rsidRPr="00D546F4">
              <w:rPr>
                <w:szCs w:val="21"/>
              </w:rPr>
              <w:t xml:space="preserve">10194 </w:t>
            </w:r>
            <w:r w:rsidRPr="00D546F4">
              <w:rPr>
                <w:rFonts w:hint="eastAsia"/>
                <w:szCs w:val="21"/>
              </w:rPr>
              <w:t>书籍装帧</w:t>
            </w:r>
          </w:p>
        </w:tc>
        <w:tc>
          <w:tcPr>
            <w:tcW w:w="2693" w:type="dxa"/>
          </w:tcPr>
          <w:p w:rsidR="00D302A3" w:rsidRPr="00D546F4" w:rsidRDefault="00D302A3" w:rsidP="00CD28E2">
            <w:pPr>
              <w:rPr>
                <w:szCs w:val="21"/>
              </w:rPr>
            </w:pPr>
            <w:r w:rsidRPr="00D546F4">
              <w:rPr>
                <w:szCs w:val="21"/>
              </w:rPr>
              <w:t xml:space="preserve">10193 </w:t>
            </w:r>
            <w:r w:rsidRPr="00D546F4">
              <w:rPr>
                <w:rFonts w:hint="eastAsia"/>
                <w:szCs w:val="21"/>
              </w:rPr>
              <w:t>商业摄影</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tc>
        <w:tc>
          <w:tcPr>
            <w:tcW w:w="2694" w:type="dxa"/>
          </w:tcPr>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10132 </w:t>
            </w:r>
            <w:r w:rsidRPr="00D546F4">
              <w:rPr>
                <w:rFonts w:hint="eastAsia"/>
                <w:szCs w:val="21"/>
              </w:rPr>
              <w:t>电脑印刷设计</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130503Y</w:t>
            </w:r>
          </w:p>
          <w:p w:rsidR="00D302A3" w:rsidRPr="00D546F4" w:rsidRDefault="00D302A3" w:rsidP="00CD28E2">
            <w:pPr>
              <w:rPr>
                <w:szCs w:val="21"/>
              </w:rPr>
            </w:pPr>
            <w:r w:rsidRPr="00D546F4">
              <w:rPr>
                <w:rFonts w:hint="eastAsia"/>
                <w:szCs w:val="21"/>
              </w:rPr>
              <w:t>环境设计</w:t>
            </w:r>
          </w:p>
        </w:tc>
        <w:tc>
          <w:tcPr>
            <w:tcW w:w="1560" w:type="dxa"/>
          </w:tcPr>
          <w:p w:rsidR="00D302A3" w:rsidRPr="00D546F4" w:rsidRDefault="00D302A3" w:rsidP="00CD28E2">
            <w:pPr>
              <w:rPr>
                <w:szCs w:val="21"/>
              </w:rPr>
            </w:pPr>
            <w:r w:rsidRPr="00D546F4">
              <w:rPr>
                <w:rFonts w:hint="eastAsia"/>
                <w:szCs w:val="21"/>
              </w:rPr>
              <w:t>中国美术学院</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tc>
        <w:tc>
          <w:tcPr>
            <w:tcW w:w="2693" w:type="dxa"/>
          </w:tcPr>
          <w:p w:rsidR="00D302A3" w:rsidRPr="00D546F4" w:rsidRDefault="00D302A3" w:rsidP="00CD28E2">
            <w:pPr>
              <w:rPr>
                <w:szCs w:val="21"/>
              </w:rPr>
            </w:pPr>
            <w:r w:rsidRPr="00D546F4">
              <w:rPr>
                <w:szCs w:val="21"/>
              </w:rPr>
              <w:t xml:space="preserve">06216 </w:t>
            </w:r>
            <w:r w:rsidRPr="00D546F4">
              <w:rPr>
                <w:rFonts w:hint="eastAsia"/>
                <w:szCs w:val="21"/>
              </w:rPr>
              <w:t>中外建筑史</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p w:rsidR="00D302A3" w:rsidRPr="00D546F4" w:rsidRDefault="00D302A3" w:rsidP="00CD28E2">
            <w:pPr>
              <w:rPr>
                <w:szCs w:val="21"/>
              </w:rPr>
            </w:pPr>
            <w:r w:rsidRPr="00D546F4">
              <w:rPr>
                <w:szCs w:val="21"/>
              </w:rPr>
              <w:t xml:space="preserve">00321 </w:t>
            </w:r>
            <w:r w:rsidRPr="00D546F4">
              <w:rPr>
                <w:rFonts w:hint="eastAsia"/>
                <w:szCs w:val="21"/>
              </w:rPr>
              <w:t>中国文化概论</w:t>
            </w:r>
          </w:p>
        </w:tc>
        <w:tc>
          <w:tcPr>
            <w:tcW w:w="2694" w:type="dxa"/>
          </w:tcPr>
          <w:p w:rsidR="00D302A3" w:rsidRPr="00D546F4" w:rsidRDefault="00D302A3" w:rsidP="00CD28E2">
            <w:pPr>
              <w:rPr>
                <w:szCs w:val="21"/>
              </w:rPr>
            </w:pPr>
            <w:r w:rsidRPr="00D546F4">
              <w:rPr>
                <w:szCs w:val="21"/>
              </w:rPr>
              <w:t xml:space="preserve">06220 </w:t>
            </w:r>
            <w:r w:rsidRPr="00D546F4">
              <w:rPr>
                <w:rFonts w:hint="eastAsia"/>
                <w:szCs w:val="21"/>
              </w:rPr>
              <w:t>形态与空间造型</w:t>
            </w:r>
          </w:p>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130505Y</w:t>
            </w:r>
          </w:p>
          <w:p w:rsidR="00D302A3" w:rsidRPr="00D546F4" w:rsidRDefault="00D302A3" w:rsidP="00CD28E2">
            <w:pPr>
              <w:rPr>
                <w:szCs w:val="21"/>
              </w:rPr>
            </w:pPr>
            <w:r w:rsidRPr="00D546F4">
              <w:rPr>
                <w:rFonts w:hint="eastAsia"/>
                <w:szCs w:val="21"/>
              </w:rPr>
              <w:t>服装与服饰设计</w:t>
            </w:r>
          </w:p>
        </w:tc>
        <w:tc>
          <w:tcPr>
            <w:tcW w:w="1560" w:type="dxa"/>
          </w:tcPr>
          <w:p w:rsidR="00D302A3" w:rsidRPr="00D546F4" w:rsidRDefault="00D302A3" w:rsidP="00CD28E2">
            <w:pPr>
              <w:rPr>
                <w:szCs w:val="21"/>
              </w:rPr>
            </w:pPr>
            <w:r w:rsidRPr="00D546F4">
              <w:rPr>
                <w:rFonts w:hint="eastAsia"/>
                <w:szCs w:val="21"/>
              </w:rPr>
              <w:t>浙江科技学院</w:t>
            </w:r>
          </w:p>
        </w:tc>
        <w:tc>
          <w:tcPr>
            <w:tcW w:w="2693" w:type="dxa"/>
          </w:tcPr>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tc>
        <w:tc>
          <w:tcPr>
            <w:tcW w:w="2693" w:type="dxa"/>
          </w:tcPr>
          <w:p w:rsidR="00D302A3" w:rsidRPr="00D546F4" w:rsidRDefault="00D302A3" w:rsidP="00CD28E2">
            <w:pPr>
              <w:rPr>
                <w:szCs w:val="21"/>
              </w:rPr>
            </w:pPr>
            <w:r w:rsidRPr="00D546F4">
              <w:rPr>
                <w:szCs w:val="21"/>
              </w:rPr>
              <w:t xml:space="preserve">10127 </w:t>
            </w:r>
            <w:r w:rsidRPr="00D546F4">
              <w:rPr>
                <w:rFonts w:hint="eastAsia"/>
                <w:szCs w:val="21"/>
              </w:rPr>
              <w:t>服装材料学</w:t>
            </w:r>
            <w:r w:rsidRPr="00D546F4">
              <w:rPr>
                <w:szCs w:val="21"/>
              </w:rPr>
              <w:t>(</w:t>
            </w:r>
            <w:r w:rsidRPr="00D546F4">
              <w:rPr>
                <w:rFonts w:hint="eastAsia"/>
                <w:szCs w:val="21"/>
              </w:rPr>
              <w:t>二</w:t>
            </w:r>
            <w:r w:rsidRPr="00D546F4">
              <w:rPr>
                <w:szCs w:val="21"/>
              </w:rPr>
              <w:t>)</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tc>
        <w:tc>
          <w:tcPr>
            <w:tcW w:w="2694" w:type="dxa"/>
          </w:tcPr>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340102Y</w:t>
            </w:r>
          </w:p>
          <w:p w:rsidR="00D302A3" w:rsidRPr="00D546F4" w:rsidRDefault="00D302A3" w:rsidP="00CD28E2">
            <w:pPr>
              <w:rPr>
                <w:szCs w:val="21"/>
              </w:rPr>
            </w:pPr>
            <w:r w:rsidRPr="00D546F4">
              <w:rPr>
                <w:rFonts w:hint="eastAsia"/>
                <w:szCs w:val="21"/>
              </w:rPr>
              <w:t>心理健康教育</w:t>
            </w:r>
          </w:p>
        </w:tc>
        <w:tc>
          <w:tcPr>
            <w:tcW w:w="1560" w:type="dxa"/>
          </w:tcPr>
          <w:p w:rsidR="00D302A3" w:rsidRPr="00D546F4" w:rsidRDefault="00D302A3" w:rsidP="00CD28E2">
            <w:pPr>
              <w:rPr>
                <w:szCs w:val="21"/>
              </w:rPr>
            </w:pPr>
            <w:r w:rsidRPr="00D546F4">
              <w:rPr>
                <w:rFonts w:hint="eastAsia"/>
                <w:szCs w:val="21"/>
              </w:rPr>
              <w:t>宁波大学</w:t>
            </w:r>
          </w:p>
        </w:tc>
        <w:tc>
          <w:tcPr>
            <w:tcW w:w="2693" w:type="dxa"/>
          </w:tcPr>
          <w:p w:rsidR="00D302A3" w:rsidRPr="00D546F4" w:rsidRDefault="00D302A3" w:rsidP="00CD28E2">
            <w:pPr>
              <w:rPr>
                <w:szCs w:val="21"/>
              </w:rPr>
            </w:pPr>
            <w:r w:rsidRPr="00D546F4">
              <w:rPr>
                <w:szCs w:val="21"/>
              </w:rPr>
              <w:t xml:space="preserve">06056 </w:t>
            </w:r>
            <w:r w:rsidRPr="00D546F4">
              <w:rPr>
                <w:rFonts w:hint="eastAsia"/>
                <w:szCs w:val="21"/>
              </w:rPr>
              <w:t>心理学史</w:t>
            </w:r>
          </w:p>
          <w:p w:rsidR="00D302A3" w:rsidRPr="00D546F4" w:rsidRDefault="00D302A3" w:rsidP="00CD28E2">
            <w:pPr>
              <w:rPr>
                <w:szCs w:val="21"/>
              </w:rPr>
            </w:pPr>
            <w:r w:rsidRPr="00D546F4">
              <w:rPr>
                <w:szCs w:val="21"/>
              </w:rPr>
              <w:t xml:space="preserve">03709 </w:t>
            </w:r>
            <w:r w:rsidRPr="00D546F4">
              <w:rPr>
                <w:rFonts w:hint="eastAsia"/>
                <w:szCs w:val="21"/>
              </w:rPr>
              <w:t>马克思主义基本原理概论</w:t>
            </w:r>
          </w:p>
        </w:tc>
        <w:tc>
          <w:tcPr>
            <w:tcW w:w="2693" w:type="dxa"/>
          </w:tcPr>
          <w:p w:rsidR="00D302A3" w:rsidRPr="00D546F4" w:rsidRDefault="00D302A3" w:rsidP="00CD28E2">
            <w:pPr>
              <w:rPr>
                <w:szCs w:val="21"/>
              </w:rPr>
            </w:pPr>
            <w:r w:rsidRPr="00D546F4">
              <w:rPr>
                <w:szCs w:val="21"/>
              </w:rPr>
              <w:t xml:space="preserve">06058 </w:t>
            </w:r>
            <w:r w:rsidRPr="00D546F4">
              <w:rPr>
                <w:rFonts w:hint="eastAsia"/>
                <w:szCs w:val="21"/>
              </w:rPr>
              <w:t>学校心理学</w:t>
            </w:r>
          </w:p>
        </w:tc>
        <w:tc>
          <w:tcPr>
            <w:tcW w:w="2693" w:type="dxa"/>
          </w:tcPr>
          <w:p w:rsidR="00D302A3" w:rsidRPr="00D546F4" w:rsidRDefault="00D302A3" w:rsidP="00CD28E2">
            <w:pPr>
              <w:rPr>
                <w:szCs w:val="21"/>
              </w:rPr>
            </w:pPr>
            <w:r w:rsidRPr="00D546F4">
              <w:rPr>
                <w:szCs w:val="21"/>
              </w:rPr>
              <w:t xml:space="preserve">03708 </w:t>
            </w:r>
            <w:r w:rsidRPr="00D546F4">
              <w:rPr>
                <w:rFonts w:hint="eastAsia"/>
                <w:szCs w:val="21"/>
              </w:rPr>
              <w:t>中国近现代史纲要</w:t>
            </w:r>
          </w:p>
        </w:tc>
        <w:tc>
          <w:tcPr>
            <w:tcW w:w="2694" w:type="dxa"/>
          </w:tcPr>
          <w:p w:rsidR="00D302A3" w:rsidRPr="00D546F4" w:rsidRDefault="00D302A3" w:rsidP="00CD28E2">
            <w:pPr>
              <w:rPr>
                <w:szCs w:val="21"/>
              </w:rPr>
            </w:pPr>
            <w:r w:rsidRPr="00D546F4">
              <w:rPr>
                <w:szCs w:val="21"/>
              </w:rPr>
              <w:t xml:space="preserve">00015 </w:t>
            </w:r>
            <w:r w:rsidRPr="00D546F4">
              <w:rPr>
                <w:rFonts w:hint="eastAsia"/>
                <w:szCs w:val="21"/>
              </w:rPr>
              <w:t>英语</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02047 </w:t>
            </w:r>
            <w:r w:rsidRPr="00D546F4">
              <w:rPr>
                <w:rFonts w:hint="eastAsia"/>
                <w:szCs w:val="21"/>
              </w:rPr>
              <w:t>社会心理学</w:t>
            </w:r>
            <w:r w:rsidRPr="00D546F4">
              <w:rPr>
                <w:szCs w:val="21"/>
              </w:rPr>
              <w:t>(</w:t>
            </w:r>
            <w:r w:rsidRPr="00D546F4">
              <w:rPr>
                <w:rFonts w:hint="eastAsia"/>
                <w:szCs w:val="21"/>
              </w:rPr>
              <w:t>二</w:t>
            </w:r>
            <w:r w:rsidRPr="00D546F4">
              <w:rPr>
                <w:szCs w:val="21"/>
              </w:rPr>
              <w:t>)</w:t>
            </w:r>
          </w:p>
        </w:tc>
      </w:tr>
    </w:tbl>
    <w:p w:rsidR="00D302A3" w:rsidRPr="00ED4963" w:rsidRDefault="00D302A3" w:rsidP="00ED4963">
      <w:pPr>
        <w:jc w:val="center"/>
        <w:rPr>
          <w:b/>
          <w:sz w:val="28"/>
          <w:szCs w:val="28"/>
        </w:rPr>
      </w:pPr>
      <w:r w:rsidRPr="00ED4963">
        <w:rPr>
          <w:rFonts w:hint="eastAsia"/>
          <w:b/>
          <w:sz w:val="28"/>
          <w:szCs w:val="28"/>
        </w:rPr>
        <w:t>专科专业</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1560"/>
        <w:gridCol w:w="2693"/>
        <w:gridCol w:w="2693"/>
        <w:gridCol w:w="2693"/>
        <w:gridCol w:w="2694"/>
      </w:tblGrid>
      <w:tr w:rsidR="00D302A3" w:rsidRPr="00D546F4" w:rsidTr="00D546F4">
        <w:trPr>
          <w:trHeight w:val="612"/>
        </w:trPr>
        <w:tc>
          <w:tcPr>
            <w:tcW w:w="1809" w:type="dxa"/>
          </w:tcPr>
          <w:p w:rsidR="00D302A3" w:rsidRPr="00D546F4" w:rsidRDefault="00D302A3" w:rsidP="00CD28E2">
            <w:pPr>
              <w:rPr>
                <w:szCs w:val="21"/>
              </w:rPr>
            </w:pPr>
            <w:bookmarkStart w:id="9" w:name="enrollRequest"/>
            <w:bookmarkStart w:id="10" w:name="theoryCourseEnrollRegulation"/>
            <w:bookmarkEnd w:id="9"/>
            <w:bookmarkEnd w:id="10"/>
            <w:r w:rsidRPr="00D546F4">
              <w:rPr>
                <w:szCs w:val="21"/>
              </w:rPr>
              <w:t>410202Y</w:t>
            </w:r>
          </w:p>
          <w:p w:rsidR="00D302A3" w:rsidRPr="00D546F4" w:rsidRDefault="00D302A3" w:rsidP="00CD28E2">
            <w:pPr>
              <w:rPr>
                <w:szCs w:val="21"/>
              </w:rPr>
            </w:pPr>
            <w:r w:rsidRPr="00D546F4">
              <w:rPr>
                <w:rFonts w:hint="eastAsia"/>
                <w:szCs w:val="21"/>
              </w:rPr>
              <w:t>园林技术</w:t>
            </w:r>
          </w:p>
        </w:tc>
        <w:tc>
          <w:tcPr>
            <w:tcW w:w="1560" w:type="dxa"/>
          </w:tcPr>
          <w:p w:rsidR="00D302A3" w:rsidRPr="00D546F4" w:rsidRDefault="00D302A3" w:rsidP="00CD28E2">
            <w:pPr>
              <w:rPr>
                <w:szCs w:val="21"/>
              </w:rPr>
            </w:pPr>
            <w:r w:rsidRPr="00D546F4">
              <w:rPr>
                <w:rFonts w:hint="eastAsia"/>
                <w:szCs w:val="21"/>
              </w:rPr>
              <w:t>浙江农林大学</w:t>
            </w:r>
          </w:p>
        </w:tc>
        <w:tc>
          <w:tcPr>
            <w:tcW w:w="2693" w:type="dxa"/>
          </w:tcPr>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p w:rsidR="00D302A3" w:rsidRPr="00D546F4" w:rsidRDefault="00D302A3" w:rsidP="00CD28E2">
            <w:pPr>
              <w:rPr>
                <w:szCs w:val="21"/>
              </w:rPr>
            </w:pPr>
            <w:r w:rsidRPr="00D546F4">
              <w:rPr>
                <w:szCs w:val="21"/>
              </w:rPr>
              <w:t xml:space="preserve">06634 </w:t>
            </w:r>
            <w:r w:rsidRPr="00D546F4">
              <w:rPr>
                <w:rFonts w:hint="eastAsia"/>
                <w:szCs w:val="21"/>
              </w:rPr>
              <w:t>园林植物遗传与育种</w:t>
            </w:r>
          </w:p>
        </w:tc>
        <w:tc>
          <w:tcPr>
            <w:tcW w:w="2693" w:type="dxa"/>
          </w:tcPr>
          <w:p w:rsidR="00D302A3" w:rsidRPr="00D546F4" w:rsidRDefault="00D302A3" w:rsidP="00CD28E2">
            <w:pPr>
              <w:rPr>
                <w:szCs w:val="21"/>
              </w:rPr>
            </w:pPr>
            <w:r w:rsidRPr="00D546F4">
              <w:rPr>
                <w:szCs w:val="21"/>
              </w:rPr>
              <w:t xml:space="preserve">08721 </w:t>
            </w:r>
            <w:r w:rsidRPr="00D546F4">
              <w:rPr>
                <w:rFonts w:hint="eastAsia"/>
                <w:szCs w:val="21"/>
              </w:rPr>
              <w:t>园林施工与管理</w:t>
            </w:r>
          </w:p>
        </w:tc>
        <w:tc>
          <w:tcPr>
            <w:tcW w:w="2693" w:type="dxa"/>
          </w:tcPr>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tc>
        <w:tc>
          <w:tcPr>
            <w:tcW w:w="2694" w:type="dxa"/>
          </w:tcPr>
          <w:p w:rsidR="00D302A3" w:rsidRPr="00D546F4" w:rsidRDefault="00D302A3" w:rsidP="00CD28E2">
            <w:pPr>
              <w:rPr>
                <w:szCs w:val="21"/>
              </w:rPr>
            </w:pPr>
            <w:r w:rsidRPr="00D546F4">
              <w:rPr>
                <w:szCs w:val="21"/>
              </w:rPr>
              <w:t xml:space="preserve">04729 </w:t>
            </w:r>
            <w:r w:rsidRPr="00D546F4">
              <w:rPr>
                <w:rFonts w:hint="eastAsia"/>
                <w:szCs w:val="21"/>
              </w:rPr>
              <w:t>大学语文</w:t>
            </w:r>
          </w:p>
          <w:p w:rsidR="00D302A3" w:rsidRPr="00D546F4" w:rsidRDefault="00D302A3" w:rsidP="00CD28E2">
            <w:pPr>
              <w:rPr>
                <w:szCs w:val="21"/>
              </w:rPr>
            </w:pPr>
            <w:r w:rsidRPr="00D546F4">
              <w:rPr>
                <w:szCs w:val="21"/>
              </w:rPr>
              <w:t xml:space="preserve">06635 </w:t>
            </w:r>
            <w:r w:rsidRPr="00D546F4">
              <w:rPr>
                <w:rFonts w:hint="eastAsia"/>
                <w:szCs w:val="21"/>
              </w:rPr>
              <w:t>园林植物病虫害防治</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440503Y</w:t>
            </w:r>
          </w:p>
          <w:p w:rsidR="00D302A3" w:rsidRPr="00D546F4" w:rsidRDefault="00D302A3" w:rsidP="00CD28E2">
            <w:pPr>
              <w:rPr>
                <w:szCs w:val="21"/>
              </w:rPr>
            </w:pPr>
            <w:r w:rsidRPr="00D546F4">
              <w:rPr>
                <w:rFonts w:hint="eastAsia"/>
                <w:szCs w:val="21"/>
              </w:rPr>
              <w:t>建筑经济信息化管理</w:t>
            </w:r>
          </w:p>
        </w:tc>
        <w:tc>
          <w:tcPr>
            <w:tcW w:w="1560" w:type="dxa"/>
          </w:tcPr>
          <w:p w:rsidR="00D302A3" w:rsidRPr="00D546F4" w:rsidRDefault="00D302A3" w:rsidP="00CD28E2">
            <w:pPr>
              <w:rPr>
                <w:szCs w:val="21"/>
              </w:rPr>
            </w:pPr>
            <w:r w:rsidRPr="00D546F4">
              <w:rPr>
                <w:rFonts w:hint="eastAsia"/>
                <w:szCs w:val="21"/>
              </w:rPr>
              <w:t>浙江工业大学</w:t>
            </w:r>
          </w:p>
        </w:tc>
        <w:tc>
          <w:tcPr>
            <w:tcW w:w="2693" w:type="dxa"/>
          </w:tcPr>
          <w:p w:rsidR="00D302A3" w:rsidRPr="00D546F4" w:rsidRDefault="00D302A3" w:rsidP="00CD28E2">
            <w:pPr>
              <w:rPr>
                <w:szCs w:val="21"/>
              </w:rPr>
            </w:pPr>
            <w:r w:rsidRPr="00D546F4">
              <w:rPr>
                <w:szCs w:val="21"/>
              </w:rPr>
              <w:t xml:space="preserve">02655 </w:t>
            </w:r>
            <w:r w:rsidRPr="00D546F4">
              <w:rPr>
                <w:rFonts w:hint="eastAsia"/>
                <w:szCs w:val="21"/>
              </w:rPr>
              <w:t>建筑施工</w:t>
            </w:r>
            <w:r w:rsidRPr="00D546F4">
              <w:rPr>
                <w:szCs w:val="21"/>
              </w:rPr>
              <w:t>(</w:t>
            </w:r>
            <w:r w:rsidRPr="00D546F4">
              <w:rPr>
                <w:rFonts w:hint="eastAsia"/>
                <w:szCs w:val="21"/>
              </w:rPr>
              <w:t>二</w:t>
            </w:r>
            <w:r w:rsidRPr="00D546F4">
              <w:rPr>
                <w:szCs w:val="21"/>
              </w:rPr>
              <w:t>)</w:t>
            </w:r>
          </w:p>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tc>
        <w:tc>
          <w:tcPr>
            <w:tcW w:w="2693" w:type="dxa"/>
          </w:tcPr>
          <w:p w:rsidR="00D302A3" w:rsidRPr="00D546F4" w:rsidRDefault="00D302A3" w:rsidP="00CD28E2">
            <w:pPr>
              <w:rPr>
                <w:szCs w:val="21"/>
              </w:rPr>
            </w:pPr>
            <w:r w:rsidRPr="00D546F4">
              <w:rPr>
                <w:szCs w:val="21"/>
              </w:rPr>
              <w:t xml:space="preserve">02658 </w:t>
            </w:r>
            <w:r w:rsidRPr="00D546F4">
              <w:rPr>
                <w:rFonts w:hint="eastAsia"/>
                <w:szCs w:val="21"/>
              </w:rPr>
              <w:t>建筑工程项目管理</w:t>
            </w:r>
          </w:p>
        </w:tc>
        <w:tc>
          <w:tcPr>
            <w:tcW w:w="2693" w:type="dxa"/>
          </w:tcPr>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p w:rsidR="00D302A3" w:rsidRPr="00D546F4" w:rsidRDefault="00D302A3" w:rsidP="00CD28E2">
            <w:pPr>
              <w:rPr>
                <w:szCs w:val="21"/>
              </w:rPr>
            </w:pPr>
            <w:r w:rsidRPr="00D546F4">
              <w:rPr>
                <w:szCs w:val="21"/>
              </w:rPr>
              <w:t xml:space="preserve">02396 </w:t>
            </w:r>
            <w:r w:rsidRPr="00D546F4">
              <w:rPr>
                <w:rFonts w:hint="eastAsia"/>
                <w:szCs w:val="21"/>
              </w:rPr>
              <w:t>混凝土及砌体结构</w:t>
            </w:r>
          </w:p>
          <w:p w:rsidR="00D302A3" w:rsidRPr="00D546F4" w:rsidRDefault="00D302A3" w:rsidP="00CD28E2">
            <w:pPr>
              <w:rPr>
                <w:szCs w:val="21"/>
              </w:rPr>
            </w:pPr>
            <w:r w:rsidRPr="00D546F4">
              <w:rPr>
                <w:szCs w:val="21"/>
              </w:rPr>
              <w:t xml:space="preserve">03410 </w:t>
            </w:r>
            <w:r w:rsidRPr="00D546F4">
              <w:rPr>
                <w:rFonts w:hint="eastAsia"/>
                <w:szCs w:val="21"/>
              </w:rPr>
              <w:t>工程造价</w:t>
            </w:r>
          </w:p>
        </w:tc>
        <w:tc>
          <w:tcPr>
            <w:tcW w:w="2694" w:type="dxa"/>
          </w:tcPr>
          <w:p w:rsidR="00D302A3" w:rsidRPr="00D546F4" w:rsidRDefault="00D302A3" w:rsidP="00CD28E2">
            <w:pPr>
              <w:rPr>
                <w:szCs w:val="21"/>
              </w:rPr>
            </w:pPr>
            <w:r w:rsidRPr="00D546F4">
              <w:rPr>
                <w:szCs w:val="21"/>
              </w:rPr>
              <w:t xml:space="preserve">00043 </w:t>
            </w:r>
            <w:r w:rsidRPr="00D546F4">
              <w:rPr>
                <w:rFonts w:hint="eastAsia"/>
                <w:szCs w:val="21"/>
              </w:rPr>
              <w:t>经济法概论</w:t>
            </w:r>
            <w:r w:rsidRPr="00D546F4">
              <w:rPr>
                <w:szCs w:val="21"/>
              </w:rPr>
              <w:t>(</w:t>
            </w:r>
            <w:r w:rsidRPr="00D546F4">
              <w:rPr>
                <w:rFonts w:hint="eastAsia"/>
                <w:szCs w:val="21"/>
              </w:rPr>
              <w:t>财经类</w:t>
            </w:r>
            <w:r w:rsidRPr="00D546F4">
              <w:rPr>
                <w:szCs w:val="21"/>
              </w:rPr>
              <w:t>)</w:t>
            </w:r>
          </w:p>
          <w:p w:rsidR="00D302A3" w:rsidRPr="00D546F4" w:rsidRDefault="00D302A3" w:rsidP="00CD28E2">
            <w:pPr>
              <w:rPr>
                <w:szCs w:val="21"/>
              </w:rPr>
            </w:pPr>
            <w:r w:rsidRPr="00D546F4">
              <w:rPr>
                <w:szCs w:val="21"/>
              </w:rPr>
              <w:t xml:space="preserve">04156 </w:t>
            </w:r>
            <w:r w:rsidRPr="00D546F4">
              <w:rPr>
                <w:rFonts w:hint="eastAsia"/>
                <w:szCs w:val="21"/>
              </w:rPr>
              <w:t>建筑工程经济</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460103Y</w:t>
            </w:r>
          </w:p>
          <w:p w:rsidR="00D302A3" w:rsidRPr="00D546F4" w:rsidRDefault="00D302A3" w:rsidP="00CD28E2">
            <w:pPr>
              <w:rPr>
                <w:szCs w:val="21"/>
              </w:rPr>
            </w:pPr>
            <w:r w:rsidRPr="00D546F4">
              <w:rPr>
                <w:rFonts w:hint="eastAsia"/>
                <w:szCs w:val="21"/>
              </w:rPr>
              <w:t>数控技术</w:t>
            </w:r>
          </w:p>
        </w:tc>
        <w:tc>
          <w:tcPr>
            <w:tcW w:w="1560" w:type="dxa"/>
          </w:tcPr>
          <w:p w:rsidR="00D302A3" w:rsidRPr="00D546F4" w:rsidRDefault="00D302A3" w:rsidP="00CD28E2">
            <w:pPr>
              <w:rPr>
                <w:szCs w:val="21"/>
              </w:rPr>
            </w:pPr>
            <w:r w:rsidRPr="00D546F4">
              <w:rPr>
                <w:rFonts w:hint="eastAsia"/>
                <w:szCs w:val="21"/>
              </w:rPr>
              <w:t>温州职业技术学院</w:t>
            </w:r>
          </w:p>
        </w:tc>
        <w:tc>
          <w:tcPr>
            <w:tcW w:w="2693" w:type="dxa"/>
          </w:tcPr>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tc>
        <w:tc>
          <w:tcPr>
            <w:tcW w:w="2693" w:type="dxa"/>
          </w:tcPr>
          <w:p w:rsidR="00D302A3" w:rsidRPr="00D546F4" w:rsidRDefault="00D302A3" w:rsidP="00CD28E2">
            <w:pPr>
              <w:rPr>
                <w:szCs w:val="21"/>
              </w:rPr>
            </w:pPr>
          </w:p>
        </w:tc>
        <w:tc>
          <w:tcPr>
            <w:tcW w:w="2693" w:type="dxa"/>
          </w:tcPr>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tc>
        <w:tc>
          <w:tcPr>
            <w:tcW w:w="2694" w:type="dxa"/>
          </w:tcPr>
          <w:p w:rsidR="00D302A3" w:rsidRPr="00D546F4" w:rsidRDefault="00D302A3" w:rsidP="00CD28E2">
            <w:pPr>
              <w:rPr>
                <w:szCs w:val="21"/>
              </w:rPr>
            </w:pPr>
            <w:r w:rsidRPr="00D546F4">
              <w:rPr>
                <w:szCs w:val="21"/>
              </w:rPr>
              <w:t xml:space="preserve">07743 </w:t>
            </w:r>
            <w:r w:rsidRPr="00D546F4">
              <w:rPr>
                <w:rFonts w:hint="eastAsia"/>
                <w:szCs w:val="21"/>
              </w:rPr>
              <w:t>机械设计基础</w:t>
            </w:r>
            <w:r w:rsidRPr="00D546F4">
              <w:rPr>
                <w:szCs w:val="21"/>
              </w:rPr>
              <w:t>(</w:t>
            </w:r>
            <w:r w:rsidRPr="00D546F4">
              <w:rPr>
                <w:rFonts w:hint="eastAsia"/>
                <w:szCs w:val="21"/>
              </w:rPr>
              <w:t>一</w:t>
            </w:r>
            <w:r w:rsidRPr="00D546F4">
              <w:rPr>
                <w:szCs w:val="21"/>
              </w:rPr>
              <w:t>)</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460301Y</w:t>
            </w:r>
          </w:p>
          <w:p w:rsidR="00D302A3" w:rsidRPr="00D546F4" w:rsidRDefault="00D302A3" w:rsidP="00CD28E2">
            <w:pPr>
              <w:rPr>
                <w:szCs w:val="21"/>
              </w:rPr>
            </w:pPr>
            <w:r w:rsidRPr="00D546F4">
              <w:rPr>
                <w:rFonts w:hint="eastAsia"/>
                <w:szCs w:val="21"/>
              </w:rPr>
              <w:t>机电一体化技术</w:t>
            </w:r>
          </w:p>
        </w:tc>
        <w:tc>
          <w:tcPr>
            <w:tcW w:w="1560" w:type="dxa"/>
          </w:tcPr>
          <w:p w:rsidR="00D302A3" w:rsidRPr="00D546F4" w:rsidRDefault="00D302A3" w:rsidP="00CD28E2">
            <w:pPr>
              <w:rPr>
                <w:szCs w:val="21"/>
              </w:rPr>
            </w:pPr>
            <w:r w:rsidRPr="00D546F4">
              <w:rPr>
                <w:rFonts w:hint="eastAsia"/>
                <w:szCs w:val="21"/>
              </w:rPr>
              <w:t>宁波大学</w:t>
            </w:r>
          </w:p>
        </w:tc>
        <w:tc>
          <w:tcPr>
            <w:tcW w:w="2693" w:type="dxa"/>
          </w:tcPr>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tc>
        <w:tc>
          <w:tcPr>
            <w:tcW w:w="2693" w:type="dxa"/>
          </w:tcPr>
          <w:p w:rsidR="00D302A3" w:rsidRPr="00D546F4" w:rsidRDefault="00D302A3" w:rsidP="00CD28E2">
            <w:pPr>
              <w:rPr>
                <w:szCs w:val="21"/>
              </w:rPr>
            </w:pPr>
          </w:p>
        </w:tc>
        <w:tc>
          <w:tcPr>
            <w:tcW w:w="2693" w:type="dxa"/>
          </w:tcPr>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p w:rsidR="00D302A3" w:rsidRPr="00D546F4" w:rsidRDefault="00D302A3" w:rsidP="00CD28E2">
            <w:pPr>
              <w:rPr>
                <w:szCs w:val="21"/>
              </w:rPr>
            </w:pPr>
            <w:r w:rsidRPr="00D546F4">
              <w:rPr>
                <w:szCs w:val="21"/>
              </w:rPr>
              <w:t xml:space="preserve">02185 </w:t>
            </w:r>
            <w:r w:rsidRPr="00D546F4">
              <w:rPr>
                <w:rFonts w:hint="eastAsia"/>
                <w:szCs w:val="21"/>
              </w:rPr>
              <w:t>机械设计基础</w:t>
            </w:r>
          </w:p>
        </w:tc>
        <w:tc>
          <w:tcPr>
            <w:tcW w:w="2694" w:type="dxa"/>
          </w:tcPr>
          <w:p w:rsidR="00D302A3" w:rsidRPr="00D546F4" w:rsidRDefault="00D302A3" w:rsidP="00CD28E2">
            <w:pPr>
              <w:rPr>
                <w:szCs w:val="21"/>
              </w:rPr>
            </w:pPr>
            <w:r w:rsidRPr="00D546F4">
              <w:rPr>
                <w:szCs w:val="21"/>
              </w:rPr>
              <w:t xml:space="preserve">06604 </w:t>
            </w:r>
            <w:r w:rsidRPr="00D546F4">
              <w:rPr>
                <w:rFonts w:hint="eastAsia"/>
                <w:szCs w:val="21"/>
              </w:rPr>
              <w:t>高等数学</w:t>
            </w:r>
            <w:r w:rsidRPr="00D546F4">
              <w:rPr>
                <w:szCs w:val="21"/>
              </w:rPr>
              <w:t>(</w:t>
            </w:r>
            <w:r w:rsidRPr="00D546F4">
              <w:rPr>
                <w:rFonts w:hint="eastAsia"/>
                <w:szCs w:val="21"/>
              </w:rPr>
              <w:t>四</w:t>
            </w:r>
            <w:r w:rsidRPr="00D546F4">
              <w:rPr>
                <w:szCs w:val="21"/>
              </w:rPr>
              <w:t>)</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460701Y</w:t>
            </w:r>
          </w:p>
          <w:p w:rsidR="00D302A3" w:rsidRPr="00D546F4" w:rsidRDefault="00D302A3" w:rsidP="00CD28E2">
            <w:pPr>
              <w:rPr>
                <w:szCs w:val="21"/>
              </w:rPr>
            </w:pPr>
            <w:r w:rsidRPr="00D546F4">
              <w:rPr>
                <w:rFonts w:hint="eastAsia"/>
                <w:szCs w:val="21"/>
              </w:rPr>
              <w:t>汽车制造与试验技术</w:t>
            </w:r>
          </w:p>
        </w:tc>
        <w:tc>
          <w:tcPr>
            <w:tcW w:w="1560" w:type="dxa"/>
          </w:tcPr>
          <w:p w:rsidR="00D302A3" w:rsidRPr="00D546F4" w:rsidRDefault="00D302A3" w:rsidP="00CD28E2">
            <w:pPr>
              <w:rPr>
                <w:szCs w:val="21"/>
              </w:rPr>
            </w:pPr>
            <w:r w:rsidRPr="00D546F4">
              <w:rPr>
                <w:rFonts w:hint="eastAsia"/>
                <w:szCs w:val="21"/>
              </w:rPr>
              <w:t>浙江师范大学</w:t>
            </w:r>
          </w:p>
        </w:tc>
        <w:tc>
          <w:tcPr>
            <w:tcW w:w="2693" w:type="dxa"/>
          </w:tcPr>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tc>
        <w:tc>
          <w:tcPr>
            <w:tcW w:w="2693" w:type="dxa"/>
          </w:tcPr>
          <w:p w:rsidR="00D302A3" w:rsidRPr="00D546F4" w:rsidRDefault="00D302A3" w:rsidP="00CD28E2">
            <w:pPr>
              <w:rPr>
                <w:szCs w:val="21"/>
              </w:rPr>
            </w:pPr>
            <w:r w:rsidRPr="00D546F4">
              <w:rPr>
                <w:szCs w:val="21"/>
              </w:rPr>
              <w:t xml:space="preserve">04946 </w:t>
            </w:r>
            <w:r w:rsidRPr="00D546F4">
              <w:rPr>
                <w:rFonts w:hint="eastAsia"/>
                <w:szCs w:val="21"/>
              </w:rPr>
              <w:t>汽车发动机原理与汽车理论</w:t>
            </w:r>
          </w:p>
        </w:tc>
        <w:tc>
          <w:tcPr>
            <w:tcW w:w="2693" w:type="dxa"/>
          </w:tcPr>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tc>
        <w:tc>
          <w:tcPr>
            <w:tcW w:w="2694" w:type="dxa"/>
          </w:tcPr>
          <w:p w:rsidR="00D302A3" w:rsidRPr="00D546F4" w:rsidRDefault="00D302A3" w:rsidP="00CD28E2">
            <w:pPr>
              <w:rPr>
                <w:szCs w:val="21"/>
              </w:rPr>
            </w:pPr>
            <w:r w:rsidRPr="00D546F4">
              <w:rPr>
                <w:szCs w:val="21"/>
              </w:rPr>
              <w:t xml:space="preserve">06921 </w:t>
            </w:r>
            <w:r w:rsidRPr="00D546F4">
              <w:rPr>
                <w:rFonts w:hint="eastAsia"/>
                <w:szCs w:val="21"/>
              </w:rPr>
              <w:t>汽车机械基础</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510201Y</w:t>
            </w:r>
          </w:p>
          <w:p w:rsidR="00D302A3" w:rsidRPr="00D546F4" w:rsidRDefault="00D302A3" w:rsidP="00CD28E2">
            <w:pPr>
              <w:rPr>
                <w:szCs w:val="21"/>
              </w:rPr>
            </w:pPr>
            <w:r w:rsidRPr="00D546F4">
              <w:rPr>
                <w:rFonts w:hint="eastAsia"/>
                <w:szCs w:val="21"/>
              </w:rPr>
              <w:t>计算机应用技术</w:t>
            </w:r>
          </w:p>
        </w:tc>
        <w:tc>
          <w:tcPr>
            <w:tcW w:w="1560" w:type="dxa"/>
          </w:tcPr>
          <w:p w:rsidR="00D302A3" w:rsidRPr="00D546F4" w:rsidRDefault="00D302A3" w:rsidP="00CD28E2">
            <w:pPr>
              <w:rPr>
                <w:szCs w:val="21"/>
              </w:rPr>
            </w:pPr>
            <w:r w:rsidRPr="00D546F4">
              <w:rPr>
                <w:rFonts w:hint="eastAsia"/>
                <w:szCs w:val="21"/>
              </w:rPr>
              <w:t>宁波大学</w:t>
            </w:r>
          </w:p>
        </w:tc>
        <w:tc>
          <w:tcPr>
            <w:tcW w:w="2693" w:type="dxa"/>
          </w:tcPr>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p w:rsidR="00D302A3" w:rsidRPr="00D546F4" w:rsidRDefault="00D302A3" w:rsidP="00CD28E2">
            <w:pPr>
              <w:rPr>
                <w:szCs w:val="21"/>
              </w:rPr>
            </w:pPr>
            <w:r w:rsidRPr="00D546F4">
              <w:rPr>
                <w:szCs w:val="21"/>
              </w:rPr>
              <w:t xml:space="preserve">02142 </w:t>
            </w:r>
            <w:r w:rsidRPr="00D546F4">
              <w:rPr>
                <w:rFonts w:hint="eastAsia"/>
                <w:szCs w:val="21"/>
              </w:rPr>
              <w:t>数据结构导论</w:t>
            </w:r>
          </w:p>
        </w:tc>
        <w:tc>
          <w:tcPr>
            <w:tcW w:w="2693" w:type="dxa"/>
          </w:tcPr>
          <w:p w:rsidR="00D302A3" w:rsidRPr="00D546F4" w:rsidRDefault="00D302A3" w:rsidP="00CD28E2">
            <w:pPr>
              <w:rPr>
                <w:szCs w:val="21"/>
              </w:rPr>
            </w:pPr>
            <w:r w:rsidRPr="00D546F4">
              <w:rPr>
                <w:szCs w:val="21"/>
              </w:rPr>
              <w:t xml:space="preserve">00022 </w:t>
            </w:r>
            <w:r w:rsidRPr="00D546F4">
              <w:rPr>
                <w:rFonts w:hint="eastAsia"/>
                <w:szCs w:val="21"/>
              </w:rPr>
              <w:t>高等数学</w:t>
            </w:r>
            <w:r w:rsidRPr="00D546F4">
              <w:rPr>
                <w:szCs w:val="21"/>
              </w:rPr>
              <w:t>(</w:t>
            </w:r>
            <w:r w:rsidRPr="00D546F4">
              <w:rPr>
                <w:rFonts w:hint="eastAsia"/>
                <w:szCs w:val="21"/>
              </w:rPr>
              <w:t>工专</w:t>
            </w:r>
            <w:r w:rsidRPr="00D546F4">
              <w:rPr>
                <w:szCs w:val="21"/>
              </w:rPr>
              <w:t>)</w:t>
            </w:r>
          </w:p>
          <w:p w:rsidR="00D302A3" w:rsidRPr="00D546F4" w:rsidRDefault="00D302A3" w:rsidP="00CD28E2">
            <w:pPr>
              <w:rPr>
                <w:szCs w:val="21"/>
              </w:rPr>
            </w:pPr>
            <w:r w:rsidRPr="00D546F4">
              <w:rPr>
                <w:szCs w:val="21"/>
              </w:rPr>
              <w:t xml:space="preserve">00894 </w:t>
            </w:r>
            <w:r w:rsidRPr="00D546F4">
              <w:rPr>
                <w:rFonts w:hint="eastAsia"/>
                <w:szCs w:val="21"/>
              </w:rPr>
              <w:t>计算机与网络技术基础</w:t>
            </w:r>
          </w:p>
        </w:tc>
        <w:tc>
          <w:tcPr>
            <w:tcW w:w="2693" w:type="dxa"/>
          </w:tcPr>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tc>
        <w:tc>
          <w:tcPr>
            <w:tcW w:w="2694" w:type="dxa"/>
          </w:tcPr>
          <w:p w:rsidR="00D302A3" w:rsidRPr="00D546F4" w:rsidRDefault="00D302A3" w:rsidP="00CD28E2">
            <w:pPr>
              <w:rPr>
                <w:szCs w:val="21"/>
              </w:rPr>
            </w:pPr>
            <w:r w:rsidRPr="00D546F4">
              <w:rPr>
                <w:szCs w:val="21"/>
              </w:rPr>
              <w:t xml:space="preserve">04729 </w:t>
            </w:r>
            <w:r w:rsidRPr="00D546F4">
              <w:rPr>
                <w:rFonts w:hint="eastAsia"/>
                <w:szCs w:val="21"/>
              </w:rPr>
              <w:t>大学语文</w:t>
            </w:r>
          </w:p>
          <w:p w:rsidR="00D302A3" w:rsidRPr="00D546F4" w:rsidRDefault="00D302A3" w:rsidP="00CD28E2">
            <w:pPr>
              <w:rPr>
                <w:szCs w:val="21"/>
              </w:rPr>
            </w:pPr>
            <w:r w:rsidRPr="00D546F4">
              <w:rPr>
                <w:szCs w:val="21"/>
              </w:rPr>
              <w:t xml:space="preserve">00012 </w:t>
            </w:r>
            <w:r w:rsidRPr="00D546F4">
              <w:rPr>
                <w:rFonts w:hint="eastAsia"/>
                <w:szCs w:val="21"/>
              </w:rPr>
              <w:t>英语</w:t>
            </w:r>
            <w:r w:rsidRPr="00D546F4">
              <w:rPr>
                <w:szCs w:val="21"/>
              </w:rPr>
              <w:t>(</w:t>
            </w:r>
            <w:r w:rsidRPr="00D546F4">
              <w:rPr>
                <w:rFonts w:hint="eastAsia"/>
                <w:szCs w:val="21"/>
              </w:rPr>
              <w:t>一</w:t>
            </w:r>
            <w:r w:rsidRPr="00D546F4">
              <w:rPr>
                <w:szCs w:val="21"/>
              </w:rPr>
              <w:t>)</w:t>
            </w:r>
          </w:p>
          <w:p w:rsidR="00D302A3" w:rsidRPr="00D546F4" w:rsidRDefault="00D302A3" w:rsidP="00CD28E2">
            <w:pPr>
              <w:rPr>
                <w:szCs w:val="21"/>
              </w:rPr>
            </w:pPr>
            <w:r w:rsidRPr="00D546F4">
              <w:rPr>
                <w:szCs w:val="21"/>
              </w:rPr>
              <w:t xml:space="preserve">02323 </w:t>
            </w:r>
            <w:r w:rsidRPr="00D546F4">
              <w:rPr>
                <w:rFonts w:hint="eastAsia"/>
                <w:szCs w:val="21"/>
              </w:rPr>
              <w:t>操作系统概论</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510205Y</w:t>
            </w:r>
          </w:p>
          <w:p w:rsidR="00D302A3" w:rsidRPr="00D546F4" w:rsidRDefault="00D302A3" w:rsidP="00CD28E2">
            <w:pPr>
              <w:rPr>
                <w:szCs w:val="21"/>
              </w:rPr>
            </w:pPr>
            <w:r w:rsidRPr="00D546F4">
              <w:rPr>
                <w:rFonts w:hint="eastAsia"/>
                <w:szCs w:val="21"/>
              </w:rPr>
              <w:t>大数据技术</w:t>
            </w:r>
          </w:p>
        </w:tc>
        <w:tc>
          <w:tcPr>
            <w:tcW w:w="1560" w:type="dxa"/>
          </w:tcPr>
          <w:p w:rsidR="00D302A3" w:rsidRPr="00D546F4" w:rsidRDefault="00D302A3" w:rsidP="00CD28E2">
            <w:pPr>
              <w:rPr>
                <w:szCs w:val="21"/>
              </w:rPr>
            </w:pPr>
            <w:r w:rsidRPr="00D546F4">
              <w:rPr>
                <w:rFonts w:hint="eastAsia"/>
                <w:szCs w:val="21"/>
              </w:rPr>
              <w:t>浙江工业大学</w:t>
            </w:r>
          </w:p>
        </w:tc>
        <w:tc>
          <w:tcPr>
            <w:tcW w:w="2693" w:type="dxa"/>
          </w:tcPr>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tc>
        <w:tc>
          <w:tcPr>
            <w:tcW w:w="2693" w:type="dxa"/>
          </w:tcPr>
          <w:p w:rsidR="00D302A3" w:rsidRPr="00D546F4" w:rsidRDefault="00D302A3" w:rsidP="00CD28E2">
            <w:pPr>
              <w:rPr>
                <w:szCs w:val="21"/>
              </w:rPr>
            </w:pPr>
            <w:r w:rsidRPr="00D546F4">
              <w:rPr>
                <w:szCs w:val="21"/>
              </w:rPr>
              <w:t xml:space="preserve">00022 </w:t>
            </w:r>
            <w:r w:rsidRPr="00D546F4">
              <w:rPr>
                <w:rFonts w:hint="eastAsia"/>
                <w:szCs w:val="21"/>
              </w:rPr>
              <w:t>高等数学</w:t>
            </w:r>
            <w:r w:rsidRPr="00D546F4">
              <w:rPr>
                <w:szCs w:val="21"/>
              </w:rPr>
              <w:t>(</w:t>
            </w:r>
            <w:r w:rsidRPr="00D546F4">
              <w:rPr>
                <w:rFonts w:hint="eastAsia"/>
                <w:szCs w:val="21"/>
              </w:rPr>
              <w:t>工专</w:t>
            </w:r>
            <w:r w:rsidRPr="00D546F4">
              <w:rPr>
                <w:szCs w:val="21"/>
              </w:rPr>
              <w:t>)</w:t>
            </w:r>
          </w:p>
        </w:tc>
        <w:tc>
          <w:tcPr>
            <w:tcW w:w="2693" w:type="dxa"/>
          </w:tcPr>
          <w:p w:rsidR="00D302A3" w:rsidRPr="00D546F4" w:rsidRDefault="00D302A3" w:rsidP="00CD28E2">
            <w:pPr>
              <w:rPr>
                <w:szCs w:val="21"/>
              </w:rPr>
            </w:pPr>
            <w:r w:rsidRPr="00D546F4">
              <w:rPr>
                <w:szCs w:val="21"/>
              </w:rPr>
              <w:t xml:space="preserve">02141 </w:t>
            </w:r>
            <w:r w:rsidRPr="00D546F4">
              <w:rPr>
                <w:rFonts w:hint="eastAsia"/>
                <w:szCs w:val="21"/>
              </w:rPr>
              <w:t>计算机网络技术</w:t>
            </w:r>
          </w:p>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tc>
        <w:tc>
          <w:tcPr>
            <w:tcW w:w="2694" w:type="dxa"/>
          </w:tcPr>
          <w:p w:rsidR="00D302A3" w:rsidRPr="00D546F4" w:rsidRDefault="00D302A3" w:rsidP="00CD28E2">
            <w:pPr>
              <w:rPr>
                <w:szCs w:val="21"/>
              </w:rPr>
            </w:pPr>
            <w:r w:rsidRPr="00D546F4">
              <w:rPr>
                <w:szCs w:val="21"/>
              </w:rPr>
              <w:t>07759 visual basic</w:t>
            </w:r>
            <w:r w:rsidRPr="00D546F4">
              <w:rPr>
                <w:rFonts w:hint="eastAsia"/>
                <w:szCs w:val="21"/>
              </w:rPr>
              <w:t>程序设计</w:t>
            </w:r>
          </w:p>
          <w:p w:rsidR="00D302A3" w:rsidRPr="00D546F4" w:rsidRDefault="00D302A3" w:rsidP="00CD28E2">
            <w:pPr>
              <w:rPr>
                <w:szCs w:val="21"/>
              </w:rPr>
            </w:pPr>
            <w:r w:rsidRPr="00D546F4">
              <w:rPr>
                <w:szCs w:val="21"/>
              </w:rPr>
              <w:t xml:space="preserve">00144 </w:t>
            </w:r>
            <w:r w:rsidRPr="00D546F4">
              <w:rPr>
                <w:rFonts w:hint="eastAsia"/>
                <w:szCs w:val="21"/>
              </w:rPr>
              <w:t>企业管理概论</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520201Y</w:t>
            </w:r>
          </w:p>
          <w:p w:rsidR="00D302A3" w:rsidRPr="00D546F4" w:rsidRDefault="00D302A3" w:rsidP="00CD28E2">
            <w:pPr>
              <w:rPr>
                <w:szCs w:val="21"/>
              </w:rPr>
            </w:pPr>
            <w:r w:rsidRPr="00D546F4">
              <w:rPr>
                <w:rFonts w:hint="eastAsia"/>
                <w:szCs w:val="21"/>
              </w:rPr>
              <w:t>护理</w:t>
            </w:r>
          </w:p>
        </w:tc>
        <w:tc>
          <w:tcPr>
            <w:tcW w:w="1560" w:type="dxa"/>
          </w:tcPr>
          <w:p w:rsidR="00D302A3" w:rsidRPr="00D546F4" w:rsidRDefault="00D302A3" w:rsidP="00CD28E2">
            <w:pPr>
              <w:rPr>
                <w:szCs w:val="21"/>
              </w:rPr>
            </w:pPr>
            <w:r w:rsidRPr="00D546F4">
              <w:rPr>
                <w:rFonts w:hint="eastAsia"/>
                <w:szCs w:val="21"/>
              </w:rPr>
              <w:t>浙江中医药大学</w:t>
            </w:r>
          </w:p>
        </w:tc>
        <w:tc>
          <w:tcPr>
            <w:tcW w:w="2693" w:type="dxa"/>
          </w:tcPr>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p w:rsidR="00D302A3" w:rsidRPr="00D546F4" w:rsidRDefault="00D302A3" w:rsidP="00CD28E2">
            <w:pPr>
              <w:rPr>
                <w:szCs w:val="21"/>
              </w:rPr>
            </w:pPr>
            <w:r w:rsidRPr="00D546F4">
              <w:rPr>
                <w:szCs w:val="21"/>
              </w:rPr>
              <w:t xml:space="preserve">02997 </w:t>
            </w:r>
            <w:r w:rsidRPr="00D546F4">
              <w:rPr>
                <w:rFonts w:hint="eastAsia"/>
                <w:szCs w:val="21"/>
              </w:rPr>
              <w:t>护理学基础</w:t>
            </w:r>
          </w:p>
          <w:p w:rsidR="00D302A3" w:rsidRPr="00D546F4" w:rsidRDefault="00D302A3" w:rsidP="00CD28E2">
            <w:pPr>
              <w:rPr>
                <w:szCs w:val="21"/>
              </w:rPr>
            </w:pPr>
            <w:r w:rsidRPr="00D546F4">
              <w:rPr>
                <w:szCs w:val="21"/>
              </w:rPr>
              <w:t xml:space="preserve">03621 </w:t>
            </w:r>
            <w:r w:rsidRPr="00D546F4">
              <w:rPr>
                <w:rFonts w:hint="eastAsia"/>
                <w:szCs w:val="21"/>
              </w:rPr>
              <w:t>社区护理学导论</w:t>
            </w:r>
          </w:p>
        </w:tc>
        <w:tc>
          <w:tcPr>
            <w:tcW w:w="2693" w:type="dxa"/>
          </w:tcPr>
          <w:p w:rsidR="00D302A3" w:rsidRPr="00D546F4" w:rsidRDefault="00D302A3" w:rsidP="00CD28E2">
            <w:pPr>
              <w:rPr>
                <w:szCs w:val="21"/>
              </w:rPr>
            </w:pPr>
            <w:r w:rsidRPr="00D546F4">
              <w:rPr>
                <w:szCs w:val="21"/>
              </w:rPr>
              <w:t xml:space="preserve">03000 </w:t>
            </w:r>
            <w:r w:rsidRPr="00D546F4">
              <w:rPr>
                <w:rFonts w:hint="eastAsia"/>
                <w:szCs w:val="21"/>
              </w:rPr>
              <w:t>营养学</w:t>
            </w:r>
          </w:p>
          <w:p w:rsidR="00D302A3" w:rsidRPr="00D546F4" w:rsidRDefault="00D302A3" w:rsidP="00CD28E2">
            <w:pPr>
              <w:rPr>
                <w:szCs w:val="21"/>
              </w:rPr>
            </w:pPr>
            <w:r w:rsidRPr="00D546F4">
              <w:rPr>
                <w:szCs w:val="21"/>
              </w:rPr>
              <w:t xml:space="preserve">03179 </w:t>
            </w:r>
            <w:r w:rsidRPr="00D546F4">
              <w:rPr>
                <w:rFonts w:hint="eastAsia"/>
                <w:szCs w:val="21"/>
              </w:rPr>
              <w:t>生物化学</w:t>
            </w:r>
            <w:r w:rsidRPr="00D546F4">
              <w:rPr>
                <w:szCs w:val="21"/>
              </w:rPr>
              <w:t>(</w:t>
            </w:r>
            <w:r w:rsidRPr="00D546F4">
              <w:rPr>
                <w:rFonts w:hint="eastAsia"/>
                <w:szCs w:val="21"/>
              </w:rPr>
              <w:t>三</w:t>
            </w:r>
            <w:r w:rsidRPr="00D546F4">
              <w:rPr>
                <w:szCs w:val="21"/>
              </w:rPr>
              <w:t>)</w:t>
            </w:r>
          </w:p>
        </w:tc>
        <w:tc>
          <w:tcPr>
            <w:tcW w:w="2693" w:type="dxa"/>
          </w:tcPr>
          <w:p w:rsidR="00D302A3" w:rsidRPr="00D546F4" w:rsidRDefault="00D302A3" w:rsidP="00CD28E2">
            <w:pPr>
              <w:rPr>
                <w:szCs w:val="21"/>
              </w:rPr>
            </w:pPr>
            <w:r w:rsidRPr="00D546F4">
              <w:rPr>
                <w:szCs w:val="21"/>
              </w:rPr>
              <w:t xml:space="preserve">06951 </w:t>
            </w:r>
            <w:r w:rsidRPr="00D546F4">
              <w:rPr>
                <w:rFonts w:hint="eastAsia"/>
                <w:szCs w:val="21"/>
              </w:rPr>
              <w:t>人体解剖学</w:t>
            </w:r>
          </w:p>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p w:rsidR="00D302A3" w:rsidRPr="00D546F4" w:rsidRDefault="00D302A3" w:rsidP="00CD28E2">
            <w:pPr>
              <w:rPr>
                <w:szCs w:val="21"/>
              </w:rPr>
            </w:pPr>
            <w:r w:rsidRPr="00D546F4">
              <w:rPr>
                <w:szCs w:val="21"/>
              </w:rPr>
              <w:t xml:space="preserve">02895 </w:t>
            </w:r>
            <w:r w:rsidRPr="00D546F4">
              <w:rPr>
                <w:rFonts w:hint="eastAsia"/>
                <w:szCs w:val="21"/>
              </w:rPr>
              <w:t>病原生物学与免疫学基础</w:t>
            </w:r>
          </w:p>
        </w:tc>
        <w:tc>
          <w:tcPr>
            <w:tcW w:w="2694" w:type="dxa"/>
          </w:tcPr>
          <w:p w:rsidR="00D302A3" w:rsidRPr="00D546F4" w:rsidRDefault="00D302A3" w:rsidP="00CD28E2">
            <w:pPr>
              <w:rPr>
                <w:szCs w:val="21"/>
              </w:rPr>
            </w:pPr>
            <w:r w:rsidRPr="00D546F4">
              <w:rPr>
                <w:szCs w:val="21"/>
              </w:rPr>
              <w:t xml:space="preserve">02899 </w:t>
            </w:r>
            <w:r w:rsidRPr="00D546F4">
              <w:rPr>
                <w:rFonts w:hint="eastAsia"/>
                <w:szCs w:val="21"/>
              </w:rPr>
              <w:t>生理学</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530201Y</w:t>
            </w:r>
          </w:p>
          <w:p w:rsidR="00D302A3" w:rsidRPr="00D546F4" w:rsidRDefault="00D302A3" w:rsidP="00CD28E2">
            <w:pPr>
              <w:rPr>
                <w:szCs w:val="21"/>
              </w:rPr>
            </w:pPr>
            <w:r w:rsidRPr="00D546F4">
              <w:rPr>
                <w:rFonts w:hint="eastAsia"/>
                <w:szCs w:val="21"/>
              </w:rPr>
              <w:t>金融服务与管理</w:t>
            </w:r>
          </w:p>
        </w:tc>
        <w:tc>
          <w:tcPr>
            <w:tcW w:w="1560" w:type="dxa"/>
          </w:tcPr>
          <w:p w:rsidR="00D302A3" w:rsidRPr="00D546F4" w:rsidRDefault="00D302A3" w:rsidP="00CD28E2">
            <w:pPr>
              <w:rPr>
                <w:szCs w:val="21"/>
              </w:rPr>
            </w:pPr>
            <w:r w:rsidRPr="00D546F4">
              <w:rPr>
                <w:rFonts w:hint="eastAsia"/>
                <w:szCs w:val="21"/>
              </w:rPr>
              <w:t>浙江财经大学</w:t>
            </w:r>
          </w:p>
        </w:tc>
        <w:tc>
          <w:tcPr>
            <w:tcW w:w="2693" w:type="dxa"/>
          </w:tcPr>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tc>
        <w:tc>
          <w:tcPr>
            <w:tcW w:w="2693" w:type="dxa"/>
          </w:tcPr>
          <w:p w:rsidR="00D302A3" w:rsidRPr="00D546F4" w:rsidRDefault="00D302A3" w:rsidP="00CD28E2">
            <w:pPr>
              <w:rPr>
                <w:szCs w:val="21"/>
              </w:rPr>
            </w:pPr>
            <w:r w:rsidRPr="00D546F4">
              <w:rPr>
                <w:szCs w:val="21"/>
              </w:rPr>
              <w:t xml:space="preserve">05087 </w:t>
            </w:r>
            <w:r w:rsidRPr="00D546F4">
              <w:rPr>
                <w:rFonts w:hint="eastAsia"/>
                <w:szCs w:val="21"/>
              </w:rPr>
              <w:t>统计学概论</w:t>
            </w:r>
          </w:p>
          <w:p w:rsidR="00D302A3" w:rsidRPr="00D546F4" w:rsidRDefault="00D302A3" w:rsidP="00CD28E2">
            <w:pPr>
              <w:rPr>
                <w:szCs w:val="21"/>
              </w:rPr>
            </w:pPr>
            <w:r w:rsidRPr="00D546F4">
              <w:rPr>
                <w:szCs w:val="21"/>
              </w:rPr>
              <w:t xml:space="preserve">00072 </w:t>
            </w:r>
            <w:r w:rsidRPr="00D546F4">
              <w:rPr>
                <w:rFonts w:hint="eastAsia"/>
                <w:szCs w:val="21"/>
              </w:rPr>
              <w:t>商业银行业务与经营</w:t>
            </w:r>
          </w:p>
        </w:tc>
        <w:tc>
          <w:tcPr>
            <w:tcW w:w="2693" w:type="dxa"/>
          </w:tcPr>
          <w:p w:rsidR="00D302A3" w:rsidRPr="00D546F4" w:rsidRDefault="00D302A3" w:rsidP="00CD28E2">
            <w:pPr>
              <w:rPr>
                <w:szCs w:val="21"/>
              </w:rPr>
            </w:pPr>
            <w:r w:rsidRPr="00D546F4">
              <w:rPr>
                <w:szCs w:val="21"/>
              </w:rPr>
              <w:t xml:space="preserve">00041 </w:t>
            </w:r>
            <w:r w:rsidRPr="00D546F4">
              <w:rPr>
                <w:rFonts w:hint="eastAsia"/>
                <w:szCs w:val="21"/>
              </w:rPr>
              <w:t>基础会计学</w:t>
            </w:r>
          </w:p>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tc>
        <w:tc>
          <w:tcPr>
            <w:tcW w:w="2694" w:type="dxa"/>
          </w:tcPr>
          <w:p w:rsidR="00D302A3" w:rsidRPr="00D546F4" w:rsidRDefault="00D302A3" w:rsidP="00CD28E2">
            <w:pPr>
              <w:rPr>
                <w:szCs w:val="21"/>
              </w:rPr>
            </w:pPr>
            <w:r w:rsidRPr="00D546F4">
              <w:rPr>
                <w:szCs w:val="21"/>
              </w:rPr>
              <w:t xml:space="preserve">00043 </w:t>
            </w:r>
            <w:r w:rsidRPr="00D546F4">
              <w:rPr>
                <w:rFonts w:hint="eastAsia"/>
                <w:szCs w:val="21"/>
              </w:rPr>
              <w:t>经济法概论</w:t>
            </w:r>
            <w:r w:rsidRPr="00D546F4">
              <w:rPr>
                <w:szCs w:val="21"/>
              </w:rPr>
              <w:t>(</w:t>
            </w:r>
            <w:r w:rsidRPr="00D546F4">
              <w:rPr>
                <w:rFonts w:hint="eastAsia"/>
                <w:szCs w:val="21"/>
              </w:rPr>
              <w:t>财经类</w:t>
            </w:r>
            <w:r w:rsidRPr="00D546F4">
              <w:rPr>
                <w:szCs w:val="21"/>
              </w:rPr>
              <w:t>)</w:t>
            </w:r>
          </w:p>
          <w:p w:rsidR="00D302A3" w:rsidRPr="00D546F4" w:rsidRDefault="00D302A3" w:rsidP="00CD28E2">
            <w:pPr>
              <w:rPr>
                <w:szCs w:val="21"/>
              </w:rPr>
            </w:pPr>
            <w:r w:rsidRPr="00D546F4">
              <w:rPr>
                <w:szCs w:val="21"/>
              </w:rPr>
              <w:t xml:space="preserve">04719 </w:t>
            </w:r>
            <w:r w:rsidRPr="00D546F4">
              <w:rPr>
                <w:rFonts w:hint="eastAsia"/>
                <w:szCs w:val="21"/>
              </w:rPr>
              <w:t>金融会计学</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530302Y</w:t>
            </w:r>
          </w:p>
          <w:p w:rsidR="00D302A3" w:rsidRPr="00D546F4" w:rsidRDefault="00D302A3" w:rsidP="00CD28E2">
            <w:pPr>
              <w:rPr>
                <w:szCs w:val="21"/>
              </w:rPr>
            </w:pPr>
            <w:r w:rsidRPr="00D546F4">
              <w:rPr>
                <w:rFonts w:hint="eastAsia"/>
                <w:szCs w:val="21"/>
              </w:rPr>
              <w:t>大数据与会计</w:t>
            </w:r>
          </w:p>
        </w:tc>
        <w:tc>
          <w:tcPr>
            <w:tcW w:w="1560" w:type="dxa"/>
          </w:tcPr>
          <w:p w:rsidR="00D302A3" w:rsidRPr="00D546F4" w:rsidRDefault="00D302A3" w:rsidP="00CD28E2">
            <w:pPr>
              <w:rPr>
                <w:szCs w:val="21"/>
              </w:rPr>
            </w:pPr>
            <w:r w:rsidRPr="00D546F4">
              <w:rPr>
                <w:rFonts w:hint="eastAsia"/>
                <w:szCs w:val="21"/>
              </w:rPr>
              <w:t>浙江财经大学</w:t>
            </w:r>
          </w:p>
        </w:tc>
        <w:tc>
          <w:tcPr>
            <w:tcW w:w="2693" w:type="dxa"/>
          </w:tcPr>
          <w:p w:rsidR="00D302A3" w:rsidRPr="00D546F4" w:rsidRDefault="00D302A3" w:rsidP="00CD28E2">
            <w:pPr>
              <w:rPr>
                <w:szCs w:val="21"/>
              </w:rPr>
            </w:pPr>
            <w:r w:rsidRPr="00D546F4">
              <w:rPr>
                <w:szCs w:val="21"/>
              </w:rPr>
              <w:t xml:space="preserve">00157 </w:t>
            </w:r>
            <w:r w:rsidRPr="00D546F4">
              <w:rPr>
                <w:rFonts w:hint="eastAsia"/>
                <w:szCs w:val="21"/>
              </w:rPr>
              <w:t>管理会计</w:t>
            </w:r>
            <w:r w:rsidRPr="00D546F4">
              <w:rPr>
                <w:szCs w:val="21"/>
              </w:rPr>
              <w:t>(</w:t>
            </w:r>
            <w:r w:rsidRPr="00D546F4">
              <w:rPr>
                <w:rFonts w:hint="eastAsia"/>
                <w:szCs w:val="21"/>
              </w:rPr>
              <w:t>一</w:t>
            </w:r>
            <w:r w:rsidRPr="00D546F4">
              <w:rPr>
                <w:szCs w:val="21"/>
              </w:rPr>
              <w:t>)</w:t>
            </w:r>
          </w:p>
          <w:p w:rsidR="00D302A3" w:rsidRPr="00D546F4" w:rsidRDefault="00D302A3" w:rsidP="00CD28E2">
            <w:pPr>
              <w:rPr>
                <w:szCs w:val="21"/>
              </w:rPr>
            </w:pPr>
            <w:r w:rsidRPr="00D546F4">
              <w:rPr>
                <w:szCs w:val="21"/>
              </w:rPr>
              <w:t xml:space="preserve">00067 </w:t>
            </w:r>
            <w:r w:rsidRPr="00D546F4">
              <w:rPr>
                <w:rFonts w:hint="eastAsia"/>
                <w:szCs w:val="21"/>
              </w:rPr>
              <w:t>财务管理学</w:t>
            </w:r>
          </w:p>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tc>
        <w:tc>
          <w:tcPr>
            <w:tcW w:w="2693" w:type="dxa"/>
          </w:tcPr>
          <w:p w:rsidR="00D302A3" w:rsidRPr="00D546F4" w:rsidRDefault="00D302A3" w:rsidP="00CD28E2">
            <w:pPr>
              <w:rPr>
                <w:szCs w:val="21"/>
              </w:rPr>
            </w:pPr>
            <w:r w:rsidRPr="00D546F4">
              <w:rPr>
                <w:szCs w:val="21"/>
              </w:rPr>
              <w:t xml:space="preserve">05087 </w:t>
            </w:r>
            <w:r w:rsidRPr="00D546F4">
              <w:rPr>
                <w:rFonts w:hint="eastAsia"/>
                <w:szCs w:val="21"/>
              </w:rPr>
              <w:t>统计学概论</w:t>
            </w:r>
          </w:p>
        </w:tc>
        <w:tc>
          <w:tcPr>
            <w:tcW w:w="2693" w:type="dxa"/>
          </w:tcPr>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p w:rsidR="00D302A3" w:rsidRPr="00D546F4" w:rsidRDefault="00D302A3" w:rsidP="00CD28E2">
            <w:pPr>
              <w:rPr>
                <w:szCs w:val="21"/>
              </w:rPr>
            </w:pPr>
            <w:r w:rsidRPr="00D546F4">
              <w:rPr>
                <w:szCs w:val="21"/>
              </w:rPr>
              <w:t xml:space="preserve">00041 </w:t>
            </w:r>
            <w:r w:rsidRPr="00D546F4">
              <w:rPr>
                <w:rFonts w:hint="eastAsia"/>
                <w:szCs w:val="21"/>
              </w:rPr>
              <w:t>基础会计学</w:t>
            </w:r>
          </w:p>
          <w:p w:rsidR="00D302A3" w:rsidRPr="00D546F4" w:rsidRDefault="00D302A3" w:rsidP="00CD28E2">
            <w:pPr>
              <w:rPr>
                <w:szCs w:val="21"/>
              </w:rPr>
            </w:pPr>
            <w:r w:rsidRPr="00D546F4">
              <w:rPr>
                <w:szCs w:val="21"/>
              </w:rPr>
              <w:t xml:space="preserve">00155 </w:t>
            </w:r>
            <w:r w:rsidRPr="00D546F4">
              <w:rPr>
                <w:rFonts w:hint="eastAsia"/>
                <w:szCs w:val="21"/>
              </w:rPr>
              <w:t>中级财务会计</w:t>
            </w:r>
          </w:p>
        </w:tc>
        <w:tc>
          <w:tcPr>
            <w:tcW w:w="2694" w:type="dxa"/>
          </w:tcPr>
          <w:p w:rsidR="00D302A3" w:rsidRPr="00D546F4" w:rsidRDefault="00D302A3" w:rsidP="00CD28E2">
            <w:pPr>
              <w:rPr>
                <w:szCs w:val="21"/>
              </w:rPr>
            </w:pPr>
            <w:r w:rsidRPr="00D546F4">
              <w:rPr>
                <w:szCs w:val="21"/>
              </w:rPr>
              <w:t xml:space="preserve">00043 </w:t>
            </w:r>
            <w:r w:rsidRPr="00D546F4">
              <w:rPr>
                <w:rFonts w:hint="eastAsia"/>
                <w:szCs w:val="21"/>
              </w:rPr>
              <w:t>经济法概论</w:t>
            </w:r>
            <w:r w:rsidRPr="00D546F4">
              <w:rPr>
                <w:szCs w:val="21"/>
              </w:rPr>
              <w:t>(</w:t>
            </w:r>
            <w:r w:rsidRPr="00D546F4">
              <w:rPr>
                <w:rFonts w:hint="eastAsia"/>
                <w:szCs w:val="21"/>
              </w:rPr>
              <w:t>财经类</w:t>
            </w:r>
            <w:r w:rsidRPr="00D546F4">
              <w:rPr>
                <w:szCs w:val="21"/>
              </w:rPr>
              <w:t>)</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530501Y</w:t>
            </w:r>
          </w:p>
          <w:p w:rsidR="00D302A3" w:rsidRPr="00D546F4" w:rsidRDefault="00D302A3" w:rsidP="00CD28E2">
            <w:pPr>
              <w:rPr>
                <w:szCs w:val="21"/>
              </w:rPr>
            </w:pPr>
            <w:r w:rsidRPr="00D546F4">
              <w:rPr>
                <w:rFonts w:hint="eastAsia"/>
                <w:szCs w:val="21"/>
              </w:rPr>
              <w:t>国际经济与贸易</w:t>
            </w:r>
          </w:p>
        </w:tc>
        <w:tc>
          <w:tcPr>
            <w:tcW w:w="1560" w:type="dxa"/>
          </w:tcPr>
          <w:p w:rsidR="00D302A3" w:rsidRPr="00D546F4" w:rsidRDefault="00D302A3" w:rsidP="00CD28E2">
            <w:pPr>
              <w:rPr>
                <w:szCs w:val="21"/>
              </w:rPr>
            </w:pPr>
            <w:r w:rsidRPr="00D546F4">
              <w:rPr>
                <w:rFonts w:hint="eastAsia"/>
                <w:szCs w:val="21"/>
              </w:rPr>
              <w:t>浙江工商大学</w:t>
            </w:r>
          </w:p>
        </w:tc>
        <w:tc>
          <w:tcPr>
            <w:tcW w:w="2693" w:type="dxa"/>
          </w:tcPr>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p w:rsidR="00D302A3" w:rsidRPr="00D546F4" w:rsidRDefault="00D302A3" w:rsidP="00CD28E2">
            <w:pPr>
              <w:rPr>
                <w:szCs w:val="21"/>
              </w:rPr>
            </w:pPr>
            <w:r w:rsidRPr="00D546F4">
              <w:rPr>
                <w:szCs w:val="21"/>
              </w:rPr>
              <w:t xml:space="preserve">00091 </w:t>
            </w:r>
            <w:r w:rsidRPr="00D546F4">
              <w:rPr>
                <w:rFonts w:hint="eastAsia"/>
                <w:szCs w:val="21"/>
              </w:rPr>
              <w:t>国际商法</w:t>
            </w:r>
          </w:p>
          <w:p w:rsidR="00D302A3" w:rsidRPr="00D546F4" w:rsidRDefault="00D302A3" w:rsidP="00CD28E2">
            <w:pPr>
              <w:rPr>
                <w:szCs w:val="21"/>
              </w:rPr>
            </w:pPr>
            <w:r w:rsidRPr="00D546F4">
              <w:rPr>
                <w:szCs w:val="21"/>
              </w:rPr>
              <w:t xml:space="preserve">00058 </w:t>
            </w:r>
            <w:r w:rsidRPr="00D546F4">
              <w:rPr>
                <w:rFonts w:hint="eastAsia"/>
                <w:szCs w:val="21"/>
              </w:rPr>
              <w:t>市场营销学</w:t>
            </w:r>
          </w:p>
        </w:tc>
        <w:tc>
          <w:tcPr>
            <w:tcW w:w="2693" w:type="dxa"/>
          </w:tcPr>
          <w:p w:rsidR="00D302A3" w:rsidRPr="00D546F4" w:rsidRDefault="00D302A3" w:rsidP="00CD28E2">
            <w:pPr>
              <w:rPr>
                <w:szCs w:val="21"/>
              </w:rPr>
            </w:pPr>
            <w:r w:rsidRPr="00D546F4">
              <w:rPr>
                <w:szCs w:val="21"/>
              </w:rPr>
              <w:t xml:space="preserve">00089 </w:t>
            </w:r>
            <w:r w:rsidRPr="00D546F4">
              <w:rPr>
                <w:rFonts w:hint="eastAsia"/>
                <w:szCs w:val="21"/>
              </w:rPr>
              <w:t>国际贸易</w:t>
            </w:r>
          </w:p>
        </w:tc>
        <w:tc>
          <w:tcPr>
            <w:tcW w:w="2693" w:type="dxa"/>
          </w:tcPr>
          <w:p w:rsidR="00D302A3" w:rsidRPr="00D546F4" w:rsidRDefault="00D302A3" w:rsidP="00CD28E2">
            <w:pPr>
              <w:rPr>
                <w:szCs w:val="21"/>
              </w:rPr>
            </w:pPr>
            <w:r w:rsidRPr="00D546F4">
              <w:rPr>
                <w:szCs w:val="21"/>
              </w:rPr>
              <w:t xml:space="preserve">00041 </w:t>
            </w:r>
            <w:r w:rsidRPr="00D546F4">
              <w:rPr>
                <w:rFonts w:hint="eastAsia"/>
                <w:szCs w:val="21"/>
              </w:rPr>
              <w:t>基础会计学</w:t>
            </w:r>
          </w:p>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tc>
        <w:tc>
          <w:tcPr>
            <w:tcW w:w="2694" w:type="dxa"/>
          </w:tcPr>
          <w:p w:rsidR="00D302A3" w:rsidRPr="00D546F4" w:rsidRDefault="00D302A3" w:rsidP="00CD28E2">
            <w:pPr>
              <w:rPr>
                <w:szCs w:val="21"/>
              </w:rPr>
            </w:pPr>
            <w:r w:rsidRPr="00D546F4">
              <w:rPr>
                <w:szCs w:val="21"/>
              </w:rPr>
              <w:t xml:space="preserve">05156 </w:t>
            </w:r>
            <w:r w:rsidRPr="00D546F4">
              <w:rPr>
                <w:rFonts w:hint="eastAsia"/>
                <w:szCs w:val="21"/>
              </w:rPr>
              <w:t>经济学原理</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530601Y</w:t>
            </w:r>
          </w:p>
          <w:p w:rsidR="00D302A3" w:rsidRPr="00D546F4" w:rsidRDefault="00D302A3" w:rsidP="00CD28E2">
            <w:pPr>
              <w:rPr>
                <w:szCs w:val="21"/>
              </w:rPr>
            </w:pPr>
            <w:r w:rsidRPr="00D546F4">
              <w:rPr>
                <w:rFonts w:hint="eastAsia"/>
                <w:szCs w:val="21"/>
              </w:rPr>
              <w:t>工商企业管理</w:t>
            </w:r>
          </w:p>
        </w:tc>
        <w:tc>
          <w:tcPr>
            <w:tcW w:w="1560" w:type="dxa"/>
          </w:tcPr>
          <w:p w:rsidR="00D302A3" w:rsidRPr="00D546F4" w:rsidRDefault="00D302A3" w:rsidP="00CD28E2">
            <w:pPr>
              <w:rPr>
                <w:szCs w:val="21"/>
              </w:rPr>
            </w:pPr>
            <w:r w:rsidRPr="00D546F4">
              <w:rPr>
                <w:rFonts w:hint="eastAsia"/>
                <w:szCs w:val="21"/>
              </w:rPr>
              <w:t>浙江工商大学</w:t>
            </w:r>
          </w:p>
        </w:tc>
        <w:tc>
          <w:tcPr>
            <w:tcW w:w="2693" w:type="dxa"/>
          </w:tcPr>
          <w:p w:rsidR="00D302A3" w:rsidRPr="00D546F4" w:rsidRDefault="00D302A3" w:rsidP="00CD28E2">
            <w:pPr>
              <w:rPr>
                <w:szCs w:val="21"/>
              </w:rPr>
            </w:pPr>
            <w:r w:rsidRPr="00D546F4">
              <w:rPr>
                <w:szCs w:val="21"/>
              </w:rPr>
              <w:t xml:space="preserve">00058 </w:t>
            </w:r>
            <w:r w:rsidRPr="00D546F4">
              <w:rPr>
                <w:rFonts w:hint="eastAsia"/>
                <w:szCs w:val="21"/>
              </w:rPr>
              <w:t>市场营销学</w:t>
            </w:r>
          </w:p>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tc>
        <w:tc>
          <w:tcPr>
            <w:tcW w:w="2693" w:type="dxa"/>
          </w:tcPr>
          <w:p w:rsidR="00D302A3" w:rsidRPr="00D546F4" w:rsidRDefault="00D302A3" w:rsidP="00CD28E2">
            <w:pPr>
              <w:rPr>
                <w:szCs w:val="21"/>
              </w:rPr>
            </w:pPr>
            <w:r w:rsidRPr="00D546F4">
              <w:rPr>
                <w:szCs w:val="21"/>
              </w:rPr>
              <w:t xml:space="preserve">05087 </w:t>
            </w:r>
            <w:r w:rsidRPr="00D546F4">
              <w:rPr>
                <w:rFonts w:hint="eastAsia"/>
                <w:szCs w:val="21"/>
              </w:rPr>
              <w:t>统计学概论</w:t>
            </w:r>
          </w:p>
        </w:tc>
        <w:tc>
          <w:tcPr>
            <w:tcW w:w="2693" w:type="dxa"/>
          </w:tcPr>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p w:rsidR="00D302A3" w:rsidRPr="00D546F4" w:rsidRDefault="00D302A3" w:rsidP="00CD28E2">
            <w:pPr>
              <w:rPr>
                <w:szCs w:val="21"/>
              </w:rPr>
            </w:pPr>
            <w:r w:rsidRPr="00D546F4">
              <w:rPr>
                <w:szCs w:val="21"/>
              </w:rPr>
              <w:t xml:space="preserve">00041 </w:t>
            </w:r>
            <w:r w:rsidRPr="00D546F4">
              <w:rPr>
                <w:rFonts w:hint="eastAsia"/>
                <w:szCs w:val="21"/>
              </w:rPr>
              <w:t>基础会计学</w:t>
            </w:r>
          </w:p>
          <w:p w:rsidR="00D302A3" w:rsidRPr="00D546F4" w:rsidRDefault="00D302A3" w:rsidP="00CD28E2">
            <w:pPr>
              <w:rPr>
                <w:szCs w:val="21"/>
              </w:rPr>
            </w:pPr>
            <w:r w:rsidRPr="00D546F4">
              <w:rPr>
                <w:szCs w:val="21"/>
              </w:rPr>
              <w:t xml:space="preserve">00145 </w:t>
            </w:r>
            <w:r w:rsidRPr="00D546F4">
              <w:rPr>
                <w:rFonts w:hint="eastAsia"/>
                <w:szCs w:val="21"/>
              </w:rPr>
              <w:t>生产与作业管理</w:t>
            </w:r>
          </w:p>
          <w:p w:rsidR="00D302A3" w:rsidRPr="00D546F4" w:rsidRDefault="00D302A3" w:rsidP="00CD28E2">
            <w:pPr>
              <w:rPr>
                <w:szCs w:val="21"/>
              </w:rPr>
            </w:pPr>
            <w:r w:rsidRPr="00D546F4">
              <w:rPr>
                <w:szCs w:val="21"/>
              </w:rPr>
              <w:t xml:space="preserve">00177 </w:t>
            </w:r>
            <w:r w:rsidRPr="00D546F4">
              <w:rPr>
                <w:rFonts w:hint="eastAsia"/>
                <w:szCs w:val="21"/>
              </w:rPr>
              <w:t>消费心理学</w:t>
            </w:r>
          </w:p>
        </w:tc>
        <w:tc>
          <w:tcPr>
            <w:tcW w:w="2694" w:type="dxa"/>
          </w:tcPr>
          <w:p w:rsidR="00D302A3" w:rsidRPr="00D546F4" w:rsidRDefault="00D302A3" w:rsidP="00CD28E2">
            <w:pPr>
              <w:rPr>
                <w:szCs w:val="21"/>
              </w:rPr>
            </w:pPr>
            <w:r w:rsidRPr="00D546F4">
              <w:rPr>
                <w:szCs w:val="21"/>
              </w:rPr>
              <w:t xml:space="preserve">00144 </w:t>
            </w:r>
            <w:r w:rsidRPr="00D546F4">
              <w:rPr>
                <w:rFonts w:hint="eastAsia"/>
                <w:szCs w:val="21"/>
              </w:rPr>
              <w:t>企业管理概论</w:t>
            </w:r>
          </w:p>
          <w:p w:rsidR="00D302A3" w:rsidRPr="00D546F4" w:rsidRDefault="00D302A3" w:rsidP="00CD28E2">
            <w:pPr>
              <w:rPr>
                <w:szCs w:val="21"/>
              </w:rPr>
            </w:pPr>
            <w:r w:rsidRPr="00D546F4">
              <w:rPr>
                <w:szCs w:val="21"/>
              </w:rPr>
              <w:t xml:space="preserve">10143 </w:t>
            </w:r>
            <w:r w:rsidRPr="00D546F4">
              <w:rPr>
                <w:rFonts w:hint="eastAsia"/>
                <w:szCs w:val="21"/>
              </w:rPr>
              <w:t>连锁经营管理</w:t>
            </w:r>
          </w:p>
          <w:p w:rsidR="00D302A3" w:rsidRPr="00D546F4" w:rsidRDefault="00D302A3" w:rsidP="00CD28E2">
            <w:pPr>
              <w:rPr>
                <w:szCs w:val="21"/>
              </w:rPr>
            </w:pPr>
            <w:r w:rsidRPr="00D546F4">
              <w:rPr>
                <w:szCs w:val="21"/>
              </w:rPr>
              <w:t xml:space="preserve">00043 </w:t>
            </w:r>
            <w:r w:rsidRPr="00D546F4">
              <w:rPr>
                <w:rFonts w:hint="eastAsia"/>
                <w:szCs w:val="21"/>
              </w:rPr>
              <w:t>经济法概论</w:t>
            </w:r>
            <w:r w:rsidRPr="00D546F4">
              <w:rPr>
                <w:szCs w:val="21"/>
              </w:rPr>
              <w:t>(</w:t>
            </w:r>
            <w:r w:rsidRPr="00D546F4">
              <w:rPr>
                <w:rFonts w:hint="eastAsia"/>
                <w:szCs w:val="21"/>
              </w:rPr>
              <w:t>财经类</w:t>
            </w:r>
            <w:r w:rsidRPr="00D546F4">
              <w:rPr>
                <w:szCs w:val="21"/>
              </w:rPr>
              <w:t>)</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530605Y</w:t>
            </w:r>
          </w:p>
          <w:p w:rsidR="00D302A3" w:rsidRPr="00D546F4" w:rsidRDefault="00D302A3" w:rsidP="00CD28E2">
            <w:pPr>
              <w:rPr>
                <w:szCs w:val="21"/>
              </w:rPr>
            </w:pPr>
            <w:r w:rsidRPr="00D546F4">
              <w:rPr>
                <w:rFonts w:hint="eastAsia"/>
                <w:szCs w:val="21"/>
              </w:rPr>
              <w:t>市场营销</w:t>
            </w:r>
          </w:p>
        </w:tc>
        <w:tc>
          <w:tcPr>
            <w:tcW w:w="1560" w:type="dxa"/>
          </w:tcPr>
          <w:p w:rsidR="00D302A3" w:rsidRPr="00D546F4" w:rsidRDefault="00D302A3" w:rsidP="00CD28E2">
            <w:pPr>
              <w:rPr>
                <w:szCs w:val="21"/>
              </w:rPr>
            </w:pPr>
            <w:r w:rsidRPr="00D546F4">
              <w:rPr>
                <w:rFonts w:hint="eastAsia"/>
                <w:szCs w:val="21"/>
              </w:rPr>
              <w:t>浙江工商大学</w:t>
            </w:r>
          </w:p>
        </w:tc>
        <w:tc>
          <w:tcPr>
            <w:tcW w:w="2693" w:type="dxa"/>
          </w:tcPr>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p w:rsidR="00D302A3" w:rsidRPr="00D546F4" w:rsidRDefault="00D302A3" w:rsidP="00CD28E2">
            <w:pPr>
              <w:rPr>
                <w:szCs w:val="21"/>
              </w:rPr>
            </w:pPr>
            <w:r w:rsidRPr="00D546F4">
              <w:rPr>
                <w:szCs w:val="21"/>
              </w:rPr>
              <w:t xml:space="preserve">00058 </w:t>
            </w:r>
            <w:r w:rsidRPr="00D546F4">
              <w:rPr>
                <w:rFonts w:hint="eastAsia"/>
                <w:szCs w:val="21"/>
              </w:rPr>
              <w:t>市场营销学</w:t>
            </w:r>
          </w:p>
        </w:tc>
        <w:tc>
          <w:tcPr>
            <w:tcW w:w="2693" w:type="dxa"/>
          </w:tcPr>
          <w:p w:rsidR="00D302A3" w:rsidRPr="00D546F4" w:rsidRDefault="00D302A3" w:rsidP="00CD28E2">
            <w:pPr>
              <w:rPr>
                <w:szCs w:val="21"/>
              </w:rPr>
            </w:pPr>
            <w:r w:rsidRPr="00D546F4">
              <w:rPr>
                <w:szCs w:val="21"/>
              </w:rPr>
              <w:t xml:space="preserve">00178 </w:t>
            </w:r>
            <w:r w:rsidRPr="00D546F4">
              <w:rPr>
                <w:rFonts w:hint="eastAsia"/>
                <w:szCs w:val="21"/>
              </w:rPr>
              <w:t>市场调查与预测</w:t>
            </w:r>
          </w:p>
          <w:p w:rsidR="00D302A3" w:rsidRPr="00D546F4" w:rsidRDefault="00D302A3" w:rsidP="00CD28E2">
            <w:pPr>
              <w:rPr>
                <w:szCs w:val="21"/>
              </w:rPr>
            </w:pPr>
            <w:r w:rsidRPr="00D546F4">
              <w:rPr>
                <w:szCs w:val="21"/>
              </w:rPr>
              <w:t xml:space="preserve">05087 </w:t>
            </w:r>
            <w:r w:rsidRPr="00D546F4">
              <w:rPr>
                <w:rFonts w:hint="eastAsia"/>
                <w:szCs w:val="21"/>
              </w:rPr>
              <w:t>统计学概论</w:t>
            </w:r>
          </w:p>
        </w:tc>
        <w:tc>
          <w:tcPr>
            <w:tcW w:w="2693" w:type="dxa"/>
          </w:tcPr>
          <w:p w:rsidR="00D302A3" w:rsidRPr="00D546F4" w:rsidRDefault="00D302A3" w:rsidP="00CD28E2">
            <w:pPr>
              <w:rPr>
                <w:szCs w:val="21"/>
              </w:rPr>
            </w:pPr>
            <w:r w:rsidRPr="00D546F4">
              <w:rPr>
                <w:szCs w:val="21"/>
              </w:rPr>
              <w:t xml:space="preserve">00041 </w:t>
            </w:r>
            <w:r w:rsidRPr="00D546F4">
              <w:rPr>
                <w:rFonts w:hint="eastAsia"/>
                <w:szCs w:val="21"/>
              </w:rPr>
              <w:t>基础会计学</w:t>
            </w:r>
          </w:p>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p w:rsidR="00D302A3" w:rsidRPr="00D546F4" w:rsidRDefault="00D302A3" w:rsidP="00CD28E2">
            <w:pPr>
              <w:rPr>
                <w:szCs w:val="21"/>
              </w:rPr>
            </w:pPr>
            <w:r w:rsidRPr="00D546F4">
              <w:rPr>
                <w:szCs w:val="21"/>
              </w:rPr>
              <w:t xml:space="preserve">07146 </w:t>
            </w:r>
            <w:r w:rsidRPr="00D546F4">
              <w:rPr>
                <w:rFonts w:hint="eastAsia"/>
                <w:szCs w:val="21"/>
              </w:rPr>
              <w:t>消费者行为学</w:t>
            </w:r>
          </w:p>
        </w:tc>
        <w:tc>
          <w:tcPr>
            <w:tcW w:w="2694" w:type="dxa"/>
          </w:tcPr>
          <w:p w:rsidR="00D302A3" w:rsidRPr="00D546F4" w:rsidRDefault="00D302A3" w:rsidP="00CD28E2">
            <w:pPr>
              <w:rPr>
                <w:szCs w:val="21"/>
              </w:rPr>
            </w:pPr>
            <w:r w:rsidRPr="00D546F4">
              <w:rPr>
                <w:szCs w:val="21"/>
              </w:rPr>
              <w:t xml:space="preserve">00043 </w:t>
            </w:r>
            <w:r w:rsidRPr="00D546F4">
              <w:rPr>
                <w:rFonts w:hint="eastAsia"/>
                <w:szCs w:val="21"/>
              </w:rPr>
              <w:t>经济法概论</w:t>
            </w:r>
            <w:r w:rsidRPr="00D546F4">
              <w:rPr>
                <w:szCs w:val="21"/>
              </w:rPr>
              <w:t>(</w:t>
            </w:r>
            <w:r w:rsidRPr="00D546F4">
              <w:rPr>
                <w:rFonts w:hint="eastAsia"/>
                <w:szCs w:val="21"/>
              </w:rPr>
              <w:t>财经类</w:t>
            </w:r>
            <w:r w:rsidRPr="00D546F4">
              <w:rPr>
                <w:szCs w:val="21"/>
              </w:rPr>
              <w:t>)</w:t>
            </w:r>
          </w:p>
          <w:p w:rsidR="00D302A3" w:rsidRPr="00D546F4" w:rsidRDefault="00D302A3" w:rsidP="00CD28E2">
            <w:pPr>
              <w:rPr>
                <w:szCs w:val="21"/>
              </w:rPr>
            </w:pPr>
            <w:r w:rsidRPr="00D546F4">
              <w:rPr>
                <w:szCs w:val="21"/>
              </w:rPr>
              <w:t xml:space="preserve">00144 </w:t>
            </w:r>
            <w:r w:rsidRPr="00D546F4">
              <w:rPr>
                <w:rFonts w:hint="eastAsia"/>
                <w:szCs w:val="21"/>
              </w:rPr>
              <w:t>企业管理概论</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530701Y</w:t>
            </w:r>
          </w:p>
          <w:p w:rsidR="00D302A3" w:rsidRPr="00D546F4" w:rsidRDefault="00D302A3" w:rsidP="00CD28E2">
            <w:pPr>
              <w:rPr>
                <w:szCs w:val="21"/>
              </w:rPr>
            </w:pPr>
            <w:r w:rsidRPr="00D546F4">
              <w:rPr>
                <w:rFonts w:hint="eastAsia"/>
                <w:szCs w:val="21"/>
              </w:rPr>
              <w:t>电子商务</w:t>
            </w:r>
          </w:p>
        </w:tc>
        <w:tc>
          <w:tcPr>
            <w:tcW w:w="1560" w:type="dxa"/>
          </w:tcPr>
          <w:p w:rsidR="00D302A3" w:rsidRPr="00D546F4" w:rsidRDefault="00D302A3" w:rsidP="00CD28E2">
            <w:pPr>
              <w:rPr>
                <w:szCs w:val="21"/>
              </w:rPr>
            </w:pPr>
            <w:r w:rsidRPr="00D546F4">
              <w:rPr>
                <w:rFonts w:hint="eastAsia"/>
                <w:szCs w:val="21"/>
              </w:rPr>
              <w:t>浙江工商大学</w:t>
            </w:r>
          </w:p>
        </w:tc>
        <w:tc>
          <w:tcPr>
            <w:tcW w:w="2693" w:type="dxa"/>
          </w:tcPr>
          <w:p w:rsidR="00D302A3" w:rsidRPr="00D546F4" w:rsidRDefault="00D302A3" w:rsidP="00CD28E2">
            <w:pPr>
              <w:rPr>
                <w:szCs w:val="21"/>
              </w:rPr>
            </w:pPr>
            <w:r w:rsidRPr="00D546F4">
              <w:rPr>
                <w:szCs w:val="21"/>
              </w:rPr>
              <w:t xml:space="preserve">00058 </w:t>
            </w:r>
            <w:r w:rsidRPr="00D546F4">
              <w:rPr>
                <w:rFonts w:hint="eastAsia"/>
                <w:szCs w:val="21"/>
              </w:rPr>
              <w:t>市场营销学</w:t>
            </w:r>
          </w:p>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tc>
        <w:tc>
          <w:tcPr>
            <w:tcW w:w="2693" w:type="dxa"/>
          </w:tcPr>
          <w:p w:rsidR="00D302A3" w:rsidRPr="00D546F4" w:rsidRDefault="00D302A3" w:rsidP="00CD28E2">
            <w:pPr>
              <w:rPr>
                <w:szCs w:val="21"/>
              </w:rPr>
            </w:pPr>
            <w:r w:rsidRPr="00D546F4">
              <w:rPr>
                <w:szCs w:val="21"/>
              </w:rPr>
              <w:t xml:space="preserve">00894 </w:t>
            </w:r>
            <w:r w:rsidRPr="00D546F4">
              <w:rPr>
                <w:rFonts w:hint="eastAsia"/>
                <w:szCs w:val="21"/>
              </w:rPr>
              <w:t>计算机与网络技术基础</w:t>
            </w:r>
          </w:p>
        </w:tc>
        <w:tc>
          <w:tcPr>
            <w:tcW w:w="2693" w:type="dxa"/>
          </w:tcPr>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p w:rsidR="00D302A3" w:rsidRPr="00D546F4" w:rsidRDefault="00D302A3" w:rsidP="00CD28E2">
            <w:pPr>
              <w:rPr>
                <w:szCs w:val="21"/>
              </w:rPr>
            </w:pPr>
            <w:r w:rsidRPr="00D546F4">
              <w:rPr>
                <w:szCs w:val="21"/>
              </w:rPr>
              <w:t xml:space="preserve">00041 </w:t>
            </w:r>
            <w:r w:rsidRPr="00D546F4">
              <w:rPr>
                <w:rFonts w:hint="eastAsia"/>
                <w:szCs w:val="21"/>
              </w:rPr>
              <w:t>基础会计学</w:t>
            </w:r>
          </w:p>
        </w:tc>
        <w:tc>
          <w:tcPr>
            <w:tcW w:w="2694" w:type="dxa"/>
          </w:tcPr>
          <w:p w:rsidR="00D302A3" w:rsidRPr="00D546F4" w:rsidRDefault="00D302A3" w:rsidP="00CD28E2">
            <w:pPr>
              <w:rPr>
                <w:szCs w:val="21"/>
              </w:rPr>
            </w:pPr>
            <w:r w:rsidRPr="00D546F4">
              <w:rPr>
                <w:szCs w:val="21"/>
              </w:rPr>
              <w:t xml:space="preserve">00902 </w:t>
            </w:r>
            <w:r w:rsidRPr="00D546F4">
              <w:rPr>
                <w:rFonts w:hint="eastAsia"/>
                <w:szCs w:val="21"/>
              </w:rPr>
              <w:t>电子商务案例分析</w:t>
            </w:r>
          </w:p>
          <w:p w:rsidR="00D302A3" w:rsidRPr="00D546F4" w:rsidRDefault="00D302A3" w:rsidP="00CD28E2">
            <w:pPr>
              <w:rPr>
                <w:szCs w:val="21"/>
              </w:rPr>
            </w:pPr>
            <w:r w:rsidRPr="00D546F4">
              <w:rPr>
                <w:szCs w:val="21"/>
              </w:rPr>
              <w:t xml:space="preserve">00889 </w:t>
            </w:r>
            <w:r w:rsidRPr="00D546F4">
              <w:rPr>
                <w:rFonts w:hint="eastAsia"/>
                <w:szCs w:val="21"/>
              </w:rPr>
              <w:t>经济学</w:t>
            </w:r>
            <w:r w:rsidRPr="00D546F4">
              <w:rPr>
                <w:szCs w:val="21"/>
              </w:rPr>
              <w:t>(</w:t>
            </w:r>
            <w:r w:rsidRPr="00D546F4">
              <w:rPr>
                <w:rFonts w:hint="eastAsia"/>
                <w:szCs w:val="21"/>
              </w:rPr>
              <w:t>二</w:t>
            </w:r>
            <w:r w:rsidRPr="00D546F4">
              <w:rPr>
                <w:szCs w:val="21"/>
              </w:rPr>
              <w:t>)</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530802Y</w:t>
            </w:r>
          </w:p>
          <w:p w:rsidR="00D302A3" w:rsidRPr="00D546F4" w:rsidRDefault="00D302A3" w:rsidP="00CD28E2">
            <w:pPr>
              <w:rPr>
                <w:szCs w:val="21"/>
              </w:rPr>
            </w:pPr>
            <w:r w:rsidRPr="00D546F4">
              <w:rPr>
                <w:rFonts w:hint="eastAsia"/>
                <w:szCs w:val="21"/>
              </w:rPr>
              <w:t>现代物流管理</w:t>
            </w:r>
          </w:p>
        </w:tc>
        <w:tc>
          <w:tcPr>
            <w:tcW w:w="1560" w:type="dxa"/>
          </w:tcPr>
          <w:p w:rsidR="00D302A3" w:rsidRPr="00D546F4" w:rsidRDefault="00D302A3" w:rsidP="00CD28E2">
            <w:pPr>
              <w:rPr>
                <w:szCs w:val="21"/>
              </w:rPr>
            </w:pPr>
            <w:r w:rsidRPr="00D546F4">
              <w:rPr>
                <w:rFonts w:hint="eastAsia"/>
                <w:szCs w:val="21"/>
              </w:rPr>
              <w:t>浙江经济职业技术学院</w:t>
            </w:r>
          </w:p>
        </w:tc>
        <w:tc>
          <w:tcPr>
            <w:tcW w:w="2693" w:type="dxa"/>
          </w:tcPr>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p w:rsidR="00D302A3" w:rsidRPr="00D546F4" w:rsidRDefault="00D302A3" w:rsidP="00CD28E2">
            <w:pPr>
              <w:rPr>
                <w:szCs w:val="21"/>
              </w:rPr>
            </w:pPr>
            <w:r w:rsidRPr="00D546F4">
              <w:rPr>
                <w:szCs w:val="21"/>
              </w:rPr>
              <w:t xml:space="preserve">00058 </w:t>
            </w:r>
            <w:r w:rsidRPr="00D546F4">
              <w:rPr>
                <w:rFonts w:hint="eastAsia"/>
                <w:szCs w:val="21"/>
              </w:rPr>
              <w:t>市场营销学</w:t>
            </w:r>
          </w:p>
        </w:tc>
        <w:tc>
          <w:tcPr>
            <w:tcW w:w="2693" w:type="dxa"/>
          </w:tcPr>
          <w:p w:rsidR="00D302A3" w:rsidRPr="00D546F4" w:rsidRDefault="00D302A3" w:rsidP="00CD28E2">
            <w:pPr>
              <w:rPr>
                <w:szCs w:val="21"/>
              </w:rPr>
            </w:pPr>
            <w:r w:rsidRPr="00D546F4">
              <w:rPr>
                <w:szCs w:val="21"/>
              </w:rPr>
              <w:t xml:space="preserve">07008 </w:t>
            </w:r>
            <w:r w:rsidRPr="00D546F4">
              <w:rPr>
                <w:rFonts w:hint="eastAsia"/>
                <w:szCs w:val="21"/>
              </w:rPr>
              <w:t>采购与仓储管理</w:t>
            </w:r>
          </w:p>
        </w:tc>
        <w:tc>
          <w:tcPr>
            <w:tcW w:w="2693" w:type="dxa"/>
          </w:tcPr>
          <w:p w:rsidR="00D302A3" w:rsidRPr="00D546F4" w:rsidRDefault="00D302A3" w:rsidP="00CD28E2">
            <w:pPr>
              <w:rPr>
                <w:szCs w:val="21"/>
              </w:rPr>
            </w:pPr>
            <w:r w:rsidRPr="00D546F4">
              <w:rPr>
                <w:szCs w:val="21"/>
              </w:rPr>
              <w:t xml:space="preserve">00145 </w:t>
            </w:r>
            <w:r w:rsidRPr="00D546F4">
              <w:rPr>
                <w:rFonts w:hint="eastAsia"/>
                <w:szCs w:val="21"/>
              </w:rPr>
              <w:t>生产与作业管理</w:t>
            </w:r>
          </w:p>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tc>
        <w:tc>
          <w:tcPr>
            <w:tcW w:w="2694" w:type="dxa"/>
          </w:tcPr>
          <w:p w:rsidR="00D302A3" w:rsidRPr="00D546F4" w:rsidRDefault="00D302A3" w:rsidP="00CD28E2">
            <w:pPr>
              <w:rPr>
                <w:szCs w:val="21"/>
              </w:rPr>
            </w:pPr>
            <w:r w:rsidRPr="00D546F4">
              <w:rPr>
                <w:szCs w:val="21"/>
              </w:rPr>
              <w:t xml:space="preserve">04729 </w:t>
            </w:r>
            <w:r w:rsidRPr="00D546F4">
              <w:rPr>
                <w:rFonts w:hint="eastAsia"/>
                <w:szCs w:val="21"/>
              </w:rPr>
              <w:t>大学语文</w:t>
            </w:r>
          </w:p>
          <w:p w:rsidR="00D302A3" w:rsidRPr="00D546F4" w:rsidRDefault="00D302A3" w:rsidP="00CD28E2">
            <w:pPr>
              <w:rPr>
                <w:szCs w:val="21"/>
              </w:rPr>
            </w:pPr>
            <w:r w:rsidRPr="00D546F4">
              <w:rPr>
                <w:szCs w:val="21"/>
              </w:rPr>
              <w:t xml:space="preserve">00043 </w:t>
            </w:r>
            <w:r w:rsidRPr="00D546F4">
              <w:rPr>
                <w:rFonts w:hint="eastAsia"/>
                <w:szCs w:val="21"/>
              </w:rPr>
              <w:t>经济法概论</w:t>
            </w:r>
            <w:r w:rsidRPr="00D546F4">
              <w:rPr>
                <w:szCs w:val="21"/>
              </w:rPr>
              <w:t>(</w:t>
            </w:r>
            <w:r w:rsidRPr="00D546F4">
              <w:rPr>
                <w:rFonts w:hint="eastAsia"/>
                <w:szCs w:val="21"/>
              </w:rPr>
              <w:t>财经类</w:t>
            </w:r>
            <w:r w:rsidRPr="00D546F4">
              <w:rPr>
                <w:szCs w:val="21"/>
              </w:rPr>
              <w:t>)</w:t>
            </w:r>
          </w:p>
          <w:p w:rsidR="00D302A3" w:rsidRPr="00D546F4" w:rsidRDefault="00D302A3" w:rsidP="00CD28E2">
            <w:pPr>
              <w:rPr>
                <w:szCs w:val="21"/>
              </w:rPr>
            </w:pPr>
            <w:r w:rsidRPr="00D546F4">
              <w:rPr>
                <w:szCs w:val="21"/>
              </w:rPr>
              <w:t xml:space="preserve">00144 </w:t>
            </w:r>
            <w:r w:rsidRPr="00D546F4">
              <w:rPr>
                <w:rFonts w:hint="eastAsia"/>
                <w:szCs w:val="21"/>
              </w:rPr>
              <w:t>企业管理概论</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540101Y</w:t>
            </w:r>
          </w:p>
          <w:p w:rsidR="00D302A3" w:rsidRPr="00D546F4" w:rsidRDefault="00D302A3" w:rsidP="00CD28E2">
            <w:pPr>
              <w:rPr>
                <w:szCs w:val="21"/>
              </w:rPr>
            </w:pPr>
            <w:r w:rsidRPr="00D546F4">
              <w:rPr>
                <w:rFonts w:hint="eastAsia"/>
                <w:szCs w:val="21"/>
              </w:rPr>
              <w:t>旅游管理</w:t>
            </w:r>
          </w:p>
        </w:tc>
        <w:tc>
          <w:tcPr>
            <w:tcW w:w="1560" w:type="dxa"/>
          </w:tcPr>
          <w:p w:rsidR="00D302A3" w:rsidRPr="00D546F4" w:rsidRDefault="00D302A3" w:rsidP="00CD28E2">
            <w:pPr>
              <w:rPr>
                <w:szCs w:val="21"/>
              </w:rPr>
            </w:pPr>
            <w:r w:rsidRPr="00D546F4">
              <w:rPr>
                <w:rFonts w:hint="eastAsia"/>
                <w:szCs w:val="21"/>
              </w:rPr>
              <w:t>浙江工商大学</w:t>
            </w:r>
          </w:p>
        </w:tc>
        <w:tc>
          <w:tcPr>
            <w:tcW w:w="2693" w:type="dxa"/>
          </w:tcPr>
          <w:p w:rsidR="00D302A3" w:rsidRPr="00D546F4" w:rsidRDefault="00D302A3" w:rsidP="00CD28E2">
            <w:pPr>
              <w:rPr>
                <w:szCs w:val="21"/>
              </w:rPr>
            </w:pPr>
            <w:r w:rsidRPr="00D546F4">
              <w:rPr>
                <w:szCs w:val="21"/>
              </w:rPr>
              <w:t xml:space="preserve">00192 </w:t>
            </w:r>
            <w:r w:rsidRPr="00D546F4">
              <w:rPr>
                <w:rFonts w:hint="eastAsia"/>
                <w:szCs w:val="21"/>
              </w:rPr>
              <w:t>旅游市场学</w:t>
            </w:r>
          </w:p>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tc>
        <w:tc>
          <w:tcPr>
            <w:tcW w:w="2693" w:type="dxa"/>
          </w:tcPr>
          <w:p w:rsidR="00D302A3" w:rsidRPr="00D546F4" w:rsidRDefault="00D302A3" w:rsidP="00CD28E2">
            <w:pPr>
              <w:rPr>
                <w:szCs w:val="21"/>
              </w:rPr>
            </w:pPr>
            <w:r w:rsidRPr="00D546F4">
              <w:rPr>
                <w:szCs w:val="21"/>
              </w:rPr>
              <w:t xml:space="preserve">00189 </w:t>
            </w:r>
            <w:r w:rsidRPr="00D546F4">
              <w:rPr>
                <w:rFonts w:hint="eastAsia"/>
                <w:szCs w:val="21"/>
              </w:rPr>
              <w:t>旅游与饭店会计</w:t>
            </w:r>
          </w:p>
        </w:tc>
        <w:tc>
          <w:tcPr>
            <w:tcW w:w="2693" w:type="dxa"/>
          </w:tcPr>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p w:rsidR="00D302A3" w:rsidRPr="00D546F4" w:rsidRDefault="00D302A3" w:rsidP="00CD28E2">
            <w:pPr>
              <w:rPr>
                <w:szCs w:val="21"/>
              </w:rPr>
            </w:pPr>
            <w:r w:rsidRPr="00D546F4">
              <w:rPr>
                <w:szCs w:val="21"/>
              </w:rPr>
              <w:t xml:space="preserve">00190 </w:t>
            </w:r>
            <w:r w:rsidRPr="00D546F4">
              <w:rPr>
                <w:rFonts w:hint="eastAsia"/>
                <w:szCs w:val="21"/>
              </w:rPr>
              <w:t>中国旅游地理</w:t>
            </w:r>
          </w:p>
          <w:p w:rsidR="00D302A3" w:rsidRPr="00D546F4" w:rsidRDefault="00D302A3" w:rsidP="00CD28E2">
            <w:pPr>
              <w:rPr>
                <w:szCs w:val="21"/>
              </w:rPr>
            </w:pPr>
            <w:r w:rsidRPr="00D546F4">
              <w:rPr>
                <w:szCs w:val="21"/>
              </w:rPr>
              <w:t xml:space="preserve">00193 </w:t>
            </w:r>
            <w:r w:rsidRPr="00D546F4">
              <w:rPr>
                <w:rFonts w:hint="eastAsia"/>
                <w:szCs w:val="21"/>
              </w:rPr>
              <w:t>饭店管理概论</w:t>
            </w:r>
          </w:p>
        </w:tc>
        <w:tc>
          <w:tcPr>
            <w:tcW w:w="2694" w:type="dxa"/>
          </w:tcPr>
          <w:p w:rsidR="00D302A3" w:rsidRPr="00D546F4" w:rsidRDefault="00D302A3" w:rsidP="00CD28E2">
            <w:pPr>
              <w:rPr>
                <w:szCs w:val="21"/>
              </w:rPr>
            </w:pPr>
            <w:r w:rsidRPr="00D546F4">
              <w:rPr>
                <w:szCs w:val="21"/>
              </w:rPr>
              <w:t xml:space="preserve">06177 </w:t>
            </w:r>
            <w:r w:rsidRPr="00D546F4">
              <w:rPr>
                <w:rFonts w:hint="eastAsia"/>
                <w:szCs w:val="21"/>
              </w:rPr>
              <w:t>旅游公共关系</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540106Y</w:t>
            </w:r>
          </w:p>
          <w:p w:rsidR="00D302A3" w:rsidRPr="00D546F4" w:rsidRDefault="00D302A3" w:rsidP="00CD28E2">
            <w:pPr>
              <w:rPr>
                <w:szCs w:val="21"/>
              </w:rPr>
            </w:pPr>
            <w:r w:rsidRPr="00D546F4">
              <w:rPr>
                <w:rFonts w:hint="eastAsia"/>
                <w:szCs w:val="21"/>
              </w:rPr>
              <w:t>酒店管理与数字化运营</w:t>
            </w:r>
          </w:p>
        </w:tc>
        <w:tc>
          <w:tcPr>
            <w:tcW w:w="1560" w:type="dxa"/>
          </w:tcPr>
          <w:p w:rsidR="00D302A3" w:rsidRPr="00D546F4" w:rsidRDefault="00D302A3" w:rsidP="00CD28E2">
            <w:pPr>
              <w:rPr>
                <w:szCs w:val="21"/>
              </w:rPr>
            </w:pPr>
            <w:r w:rsidRPr="00D546F4">
              <w:rPr>
                <w:rFonts w:hint="eastAsia"/>
                <w:szCs w:val="21"/>
              </w:rPr>
              <w:t>浙江商业职业技术学院</w:t>
            </w:r>
          </w:p>
        </w:tc>
        <w:tc>
          <w:tcPr>
            <w:tcW w:w="2693" w:type="dxa"/>
          </w:tcPr>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p w:rsidR="00D302A3" w:rsidRPr="00D546F4" w:rsidRDefault="00D302A3" w:rsidP="00CD28E2">
            <w:pPr>
              <w:rPr>
                <w:szCs w:val="21"/>
              </w:rPr>
            </w:pPr>
            <w:r w:rsidRPr="00D546F4">
              <w:rPr>
                <w:szCs w:val="21"/>
              </w:rPr>
              <w:t xml:space="preserve">00058 </w:t>
            </w:r>
            <w:r w:rsidRPr="00D546F4">
              <w:rPr>
                <w:rFonts w:hint="eastAsia"/>
                <w:szCs w:val="21"/>
              </w:rPr>
              <w:t>市场营销学</w:t>
            </w:r>
          </w:p>
        </w:tc>
        <w:tc>
          <w:tcPr>
            <w:tcW w:w="2693" w:type="dxa"/>
          </w:tcPr>
          <w:p w:rsidR="00D302A3" w:rsidRPr="00D546F4" w:rsidRDefault="00D302A3" w:rsidP="00CD28E2">
            <w:pPr>
              <w:rPr>
                <w:szCs w:val="21"/>
              </w:rPr>
            </w:pPr>
            <w:r w:rsidRPr="00D546F4">
              <w:rPr>
                <w:szCs w:val="21"/>
              </w:rPr>
              <w:t xml:space="preserve">00199 </w:t>
            </w:r>
            <w:r w:rsidRPr="00D546F4">
              <w:rPr>
                <w:rFonts w:hint="eastAsia"/>
                <w:szCs w:val="21"/>
              </w:rPr>
              <w:t>中外民俗</w:t>
            </w:r>
          </w:p>
        </w:tc>
        <w:tc>
          <w:tcPr>
            <w:tcW w:w="2693" w:type="dxa"/>
          </w:tcPr>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tc>
        <w:tc>
          <w:tcPr>
            <w:tcW w:w="2694" w:type="dxa"/>
          </w:tcPr>
          <w:p w:rsidR="00D302A3" w:rsidRPr="00D546F4" w:rsidRDefault="00D302A3" w:rsidP="00CD28E2">
            <w:pPr>
              <w:rPr>
                <w:szCs w:val="21"/>
              </w:rPr>
            </w:pPr>
            <w:r w:rsidRPr="00D546F4">
              <w:rPr>
                <w:szCs w:val="21"/>
              </w:rPr>
              <w:t xml:space="preserve">08639 </w:t>
            </w:r>
            <w:r w:rsidRPr="00D546F4">
              <w:rPr>
                <w:rFonts w:hint="eastAsia"/>
                <w:szCs w:val="21"/>
              </w:rPr>
              <w:t>饭店人力资源管理</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550105Y</w:t>
            </w:r>
          </w:p>
          <w:p w:rsidR="00D302A3" w:rsidRPr="00D546F4" w:rsidRDefault="00D302A3" w:rsidP="00CD28E2">
            <w:pPr>
              <w:rPr>
                <w:szCs w:val="21"/>
              </w:rPr>
            </w:pPr>
            <w:r w:rsidRPr="00D546F4">
              <w:rPr>
                <w:rFonts w:hint="eastAsia"/>
                <w:szCs w:val="21"/>
              </w:rPr>
              <w:t>服装与服饰设计</w:t>
            </w:r>
          </w:p>
        </w:tc>
        <w:tc>
          <w:tcPr>
            <w:tcW w:w="1560" w:type="dxa"/>
          </w:tcPr>
          <w:p w:rsidR="00D302A3" w:rsidRPr="00D546F4" w:rsidRDefault="00D302A3" w:rsidP="00CD28E2">
            <w:pPr>
              <w:rPr>
                <w:szCs w:val="21"/>
              </w:rPr>
            </w:pPr>
            <w:r w:rsidRPr="00D546F4">
              <w:rPr>
                <w:rFonts w:hint="eastAsia"/>
                <w:szCs w:val="21"/>
              </w:rPr>
              <w:t>浙江科技学院</w:t>
            </w:r>
          </w:p>
        </w:tc>
        <w:tc>
          <w:tcPr>
            <w:tcW w:w="2693" w:type="dxa"/>
          </w:tcPr>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tc>
        <w:tc>
          <w:tcPr>
            <w:tcW w:w="2693" w:type="dxa"/>
          </w:tcPr>
          <w:p w:rsidR="00D302A3" w:rsidRPr="00D546F4" w:rsidRDefault="00D302A3" w:rsidP="00CD28E2">
            <w:pPr>
              <w:rPr>
                <w:szCs w:val="21"/>
              </w:rPr>
            </w:pPr>
          </w:p>
        </w:tc>
        <w:tc>
          <w:tcPr>
            <w:tcW w:w="2693" w:type="dxa"/>
          </w:tcPr>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tc>
        <w:tc>
          <w:tcPr>
            <w:tcW w:w="2694" w:type="dxa"/>
          </w:tcPr>
          <w:p w:rsidR="00D302A3" w:rsidRPr="00D546F4" w:rsidRDefault="00D302A3" w:rsidP="00CD28E2">
            <w:pPr>
              <w:rPr>
                <w:szCs w:val="21"/>
              </w:rPr>
            </w:pPr>
            <w:r w:rsidRPr="00D546F4">
              <w:rPr>
                <w:szCs w:val="21"/>
              </w:rPr>
              <w:t xml:space="preserve">00677 </w:t>
            </w:r>
            <w:r w:rsidRPr="00D546F4">
              <w:rPr>
                <w:rFonts w:hint="eastAsia"/>
                <w:szCs w:val="21"/>
              </w:rPr>
              <w:t>服装材料</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550106Y</w:t>
            </w:r>
          </w:p>
          <w:p w:rsidR="00D302A3" w:rsidRPr="00D546F4" w:rsidRDefault="00D302A3" w:rsidP="00CD28E2">
            <w:pPr>
              <w:rPr>
                <w:szCs w:val="21"/>
              </w:rPr>
            </w:pPr>
            <w:r w:rsidRPr="00D546F4">
              <w:rPr>
                <w:rFonts w:hint="eastAsia"/>
                <w:szCs w:val="21"/>
              </w:rPr>
              <w:t>环境艺术设计</w:t>
            </w:r>
          </w:p>
        </w:tc>
        <w:tc>
          <w:tcPr>
            <w:tcW w:w="1560" w:type="dxa"/>
          </w:tcPr>
          <w:p w:rsidR="00D302A3" w:rsidRPr="00D546F4" w:rsidRDefault="00D302A3" w:rsidP="00CD28E2">
            <w:pPr>
              <w:rPr>
                <w:szCs w:val="21"/>
              </w:rPr>
            </w:pPr>
            <w:r w:rsidRPr="00D546F4">
              <w:rPr>
                <w:rFonts w:hint="eastAsia"/>
                <w:szCs w:val="21"/>
              </w:rPr>
              <w:t>中国美术学院</w:t>
            </w:r>
          </w:p>
        </w:tc>
        <w:tc>
          <w:tcPr>
            <w:tcW w:w="2693" w:type="dxa"/>
          </w:tcPr>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tc>
        <w:tc>
          <w:tcPr>
            <w:tcW w:w="2693" w:type="dxa"/>
          </w:tcPr>
          <w:p w:rsidR="00D302A3" w:rsidRPr="00D546F4" w:rsidRDefault="00D302A3" w:rsidP="00CD28E2">
            <w:pPr>
              <w:rPr>
                <w:szCs w:val="21"/>
              </w:rPr>
            </w:pPr>
            <w:r w:rsidRPr="00D546F4">
              <w:rPr>
                <w:szCs w:val="21"/>
              </w:rPr>
              <w:t xml:space="preserve">00708 </w:t>
            </w:r>
            <w:r w:rsidRPr="00D546F4">
              <w:rPr>
                <w:rFonts w:hint="eastAsia"/>
                <w:szCs w:val="21"/>
              </w:rPr>
              <w:t>装饰材料与构造</w:t>
            </w:r>
          </w:p>
        </w:tc>
        <w:tc>
          <w:tcPr>
            <w:tcW w:w="2693" w:type="dxa"/>
          </w:tcPr>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tc>
        <w:tc>
          <w:tcPr>
            <w:tcW w:w="2694" w:type="dxa"/>
          </w:tcPr>
          <w:p w:rsidR="00D302A3" w:rsidRPr="00D546F4" w:rsidRDefault="00D302A3" w:rsidP="00CD28E2">
            <w:pPr>
              <w:rPr>
                <w:szCs w:val="21"/>
              </w:rPr>
            </w:pPr>
            <w:r w:rsidRPr="00D546F4">
              <w:rPr>
                <w:szCs w:val="21"/>
              </w:rPr>
              <w:t xml:space="preserve">00688 </w:t>
            </w:r>
            <w:r w:rsidRPr="00D546F4">
              <w:rPr>
                <w:rFonts w:hint="eastAsia"/>
                <w:szCs w:val="21"/>
              </w:rPr>
              <w:t>设计概论</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550116Y</w:t>
            </w:r>
          </w:p>
          <w:p w:rsidR="00D302A3" w:rsidRPr="00D546F4" w:rsidRDefault="00D302A3" w:rsidP="00CD28E2">
            <w:pPr>
              <w:rPr>
                <w:szCs w:val="21"/>
              </w:rPr>
            </w:pPr>
            <w:r w:rsidRPr="00D546F4">
              <w:rPr>
                <w:rFonts w:hint="eastAsia"/>
                <w:szCs w:val="21"/>
              </w:rPr>
              <w:t>动漫设计</w:t>
            </w:r>
          </w:p>
        </w:tc>
        <w:tc>
          <w:tcPr>
            <w:tcW w:w="1560" w:type="dxa"/>
          </w:tcPr>
          <w:p w:rsidR="00D302A3" w:rsidRPr="00D546F4" w:rsidRDefault="00D302A3" w:rsidP="00CD28E2">
            <w:pPr>
              <w:rPr>
                <w:szCs w:val="21"/>
              </w:rPr>
            </w:pPr>
            <w:r w:rsidRPr="00D546F4">
              <w:rPr>
                <w:rFonts w:hint="eastAsia"/>
                <w:szCs w:val="21"/>
              </w:rPr>
              <w:t>中国美术学院</w:t>
            </w:r>
          </w:p>
        </w:tc>
        <w:tc>
          <w:tcPr>
            <w:tcW w:w="2693" w:type="dxa"/>
          </w:tcPr>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tc>
        <w:tc>
          <w:tcPr>
            <w:tcW w:w="2693" w:type="dxa"/>
          </w:tcPr>
          <w:p w:rsidR="00D302A3" w:rsidRPr="00D546F4" w:rsidRDefault="00D302A3" w:rsidP="00CD28E2">
            <w:pPr>
              <w:rPr>
                <w:szCs w:val="21"/>
              </w:rPr>
            </w:pPr>
            <w:r w:rsidRPr="00D546F4">
              <w:rPr>
                <w:szCs w:val="21"/>
              </w:rPr>
              <w:t xml:space="preserve">07189 </w:t>
            </w:r>
            <w:r w:rsidRPr="00D546F4">
              <w:rPr>
                <w:rFonts w:hint="eastAsia"/>
                <w:szCs w:val="21"/>
              </w:rPr>
              <w:t>视听语言</w:t>
            </w:r>
          </w:p>
        </w:tc>
        <w:tc>
          <w:tcPr>
            <w:tcW w:w="2693" w:type="dxa"/>
          </w:tcPr>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tc>
        <w:tc>
          <w:tcPr>
            <w:tcW w:w="2694" w:type="dxa"/>
          </w:tcPr>
          <w:p w:rsidR="00D302A3" w:rsidRPr="00D546F4" w:rsidRDefault="00D302A3" w:rsidP="00CD28E2">
            <w:pPr>
              <w:rPr>
                <w:szCs w:val="21"/>
              </w:rPr>
            </w:pP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570102KY</w:t>
            </w:r>
          </w:p>
          <w:p w:rsidR="00D302A3" w:rsidRPr="00D546F4" w:rsidRDefault="00D302A3" w:rsidP="00CD28E2">
            <w:pPr>
              <w:rPr>
                <w:szCs w:val="21"/>
              </w:rPr>
            </w:pPr>
            <w:r w:rsidRPr="00D546F4">
              <w:rPr>
                <w:rFonts w:hint="eastAsia"/>
                <w:szCs w:val="21"/>
              </w:rPr>
              <w:t>学前教育</w:t>
            </w:r>
          </w:p>
        </w:tc>
        <w:tc>
          <w:tcPr>
            <w:tcW w:w="1560" w:type="dxa"/>
          </w:tcPr>
          <w:p w:rsidR="00D302A3" w:rsidRPr="00D546F4" w:rsidRDefault="00D302A3" w:rsidP="00CD28E2">
            <w:pPr>
              <w:rPr>
                <w:szCs w:val="21"/>
              </w:rPr>
            </w:pPr>
            <w:r w:rsidRPr="00D546F4">
              <w:rPr>
                <w:rFonts w:hint="eastAsia"/>
                <w:szCs w:val="21"/>
              </w:rPr>
              <w:t>浙江师范大学</w:t>
            </w:r>
          </w:p>
        </w:tc>
        <w:tc>
          <w:tcPr>
            <w:tcW w:w="2693" w:type="dxa"/>
          </w:tcPr>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tc>
        <w:tc>
          <w:tcPr>
            <w:tcW w:w="2693" w:type="dxa"/>
          </w:tcPr>
          <w:p w:rsidR="00D302A3" w:rsidRPr="00D546F4" w:rsidRDefault="00D302A3" w:rsidP="00CD28E2">
            <w:pPr>
              <w:rPr>
                <w:szCs w:val="21"/>
              </w:rPr>
            </w:pPr>
            <w:r w:rsidRPr="00D546F4">
              <w:rPr>
                <w:szCs w:val="21"/>
              </w:rPr>
              <w:t xml:space="preserve">05823 </w:t>
            </w:r>
            <w:r w:rsidRPr="00D546F4">
              <w:rPr>
                <w:rFonts w:hint="eastAsia"/>
                <w:szCs w:val="21"/>
              </w:rPr>
              <w:t>儿童文学概论</w:t>
            </w:r>
          </w:p>
        </w:tc>
        <w:tc>
          <w:tcPr>
            <w:tcW w:w="2693" w:type="dxa"/>
          </w:tcPr>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tc>
        <w:tc>
          <w:tcPr>
            <w:tcW w:w="2694" w:type="dxa"/>
          </w:tcPr>
          <w:p w:rsidR="00D302A3" w:rsidRPr="00D546F4" w:rsidRDefault="00D302A3" w:rsidP="00CD28E2">
            <w:pPr>
              <w:rPr>
                <w:szCs w:val="21"/>
              </w:rPr>
            </w:pPr>
            <w:r w:rsidRPr="00D546F4">
              <w:rPr>
                <w:szCs w:val="21"/>
              </w:rPr>
              <w:t xml:space="preserve">00389 </w:t>
            </w:r>
            <w:r w:rsidRPr="00D546F4">
              <w:rPr>
                <w:rFonts w:hint="eastAsia"/>
                <w:szCs w:val="21"/>
              </w:rPr>
              <w:t>学前教育科学研究</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570103KY</w:t>
            </w:r>
          </w:p>
          <w:p w:rsidR="00D302A3" w:rsidRPr="00D546F4" w:rsidRDefault="00D302A3" w:rsidP="00CD28E2">
            <w:pPr>
              <w:rPr>
                <w:szCs w:val="21"/>
              </w:rPr>
            </w:pPr>
            <w:r w:rsidRPr="00D546F4">
              <w:rPr>
                <w:rFonts w:hint="eastAsia"/>
                <w:szCs w:val="21"/>
              </w:rPr>
              <w:t>小学教育</w:t>
            </w:r>
          </w:p>
        </w:tc>
        <w:tc>
          <w:tcPr>
            <w:tcW w:w="1560" w:type="dxa"/>
          </w:tcPr>
          <w:p w:rsidR="00D302A3" w:rsidRPr="00D546F4" w:rsidRDefault="00D302A3" w:rsidP="00CD28E2">
            <w:pPr>
              <w:rPr>
                <w:szCs w:val="21"/>
              </w:rPr>
            </w:pPr>
            <w:r w:rsidRPr="00D546F4">
              <w:rPr>
                <w:rFonts w:hint="eastAsia"/>
                <w:szCs w:val="21"/>
              </w:rPr>
              <w:t>浙江师范大学</w:t>
            </w:r>
          </w:p>
        </w:tc>
        <w:tc>
          <w:tcPr>
            <w:tcW w:w="2693" w:type="dxa"/>
          </w:tcPr>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tc>
        <w:tc>
          <w:tcPr>
            <w:tcW w:w="2693" w:type="dxa"/>
          </w:tcPr>
          <w:p w:rsidR="00D302A3" w:rsidRPr="00D546F4" w:rsidRDefault="00D302A3" w:rsidP="00CD28E2">
            <w:pPr>
              <w:rPr>
                <w:szCs w:val="21"/>
              </w:rPr>
            </w:pPr>
            <w:r w:rsidRPr="00D546F4">
              <w:rPr>
                <w:szCs w:val="21"/>
              </w:rPr>
              <w:t xml:space="preserve">00410 </w:t>
            </w:r>
            <w:r w:rsidRPr="00D546F4">
              <w:rPr>
                <w:rFonts w:hint="eastAsia"/>
                <w:szCs w:val="21"/>
              </w:rPr>
              <w:t>小学语文教学论</w:t>
            </w:r>
          </w:p>
        </w:tc>
        <w:tc>
          <w:tcPr>
            <w:tcW w:w="2693" w:type="dxa"/>
          </w:tcPr>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tc>
        <w:tc>
          <w:tcPr>
            <w:tcW w:w="2694" w:type="dxa"/>
          </w:tcPr>
          <w:p w:rsidR="00D302A3" w:rsidRPr="00D546F4" w:rsidRDefault="00D302A3" w:rsidP="00CD28E2">
            <w:pPr>
              <w:rPr>
                <w:szCs w:val="21"/>
              </w:rPr>
            </w:pPr>
            <w:r w:rsidRPr="00D546F4">
              <w:rPr>
                <w:szCs w:val="21"/>
              </w:rPr>
              <w:t xml:space="preserve">00411 </w:t>
            </w:r>
            <w:r w:rsidRPr="00D546F4">
              <w:rPr>
                <w:rFonts w:hint="eastAsia"/>
                <w:szCs w:val="21"/>
              </w:rPr>
              <w:t>小学数学教学论</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570116KY</w:t>
            </w:r>
          </w:p>
          <w:p w:rsidR="00D302A3" w:rsidRPr="00D546F4" w:rsidRDefault="00D302A3" w:rsidP="00CD28E2">
            <w:pPr>
              <w:rPr>
                <w:szCs w:val="21"/>
              </w:rPr>
            </w:pPr>
            <w:r w:rsidRPr="00D546F4">
              <w:rPr>
                <w:rFonts w:hint="eastAsia"/>
                <w:szCs w:val="21"/>
              </w:rPr>
              <w:t>心理健康教育</w:t>
            </w:r>
          </w:p>
        </w:tc>
        <w:tc>
          <w:tcPr>
            <w:tcW w:w="1560" w:type="dxa"/>
          </w:tcPr>
          <w:p w:rsidR="00D302A3" w:rsidRPr="00D546F4" w:rsidRDefault="00D302A3" w:rsidP="00CD28E2">
            <w:pPr>
              <w:rPr>
                <w:szCs w:val="21"/>
              </w:rPr>
            </w:pPr>
            <w:r w:rsidRPr="00D546F4">
              <w:rPr>
                <w:rFonts w:hint="eastAsia"/>
                <w:szCs w:val="21"/>
              </w:rPr>
              <w:t>浙江师范大学</w:t>
            </w:r>
          </w:p>
        </w:tc>
        <w:tc>
          <w:tcPr>
            <w:tcW w:w="2693" w:type="dxa"/>
          </w:tcPr>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p w:rsidR="00D302A3" w:rsidRPr="00D546F4" w:rsidRDefault="00D302A3" w:rsidP="00CD28E2">
            <w:pPr>
              <w:rPr>
                <w:szCs w:val="21"/>
              </w:rPr>
            </w:pPr>
            <w:r w:rsidRPr="00D546F4">
              <w:rPr>
                <w:szCs w:val="21"/>
              </w:rPr>
              <w:t xml:space="preserve">06051 </w:t>
            </w:r>
            <w:r w:rsidRPr="00D546F4">
              <w:rPr>
                <w:rFonts w:hint="eastAsia"/>
                <w:szCs w:val="21"/>
              </w:rPr>
              <w:t>心理卫生</w:t>
            </w:r>
          </w:p>
        </w:tc>
        <w:tc>
          <w:tcPr>
            <w:tcW w:w="2693" w:type="dxa"/>
          </w:tcPr>
          <w:p w:rsidR="00D302A3" w:rsidRPr="00D546F4" w:rsidRDefault="00D302A3" w:rsidP="00CD28E2">
            <w:pPr>
              <w:rPr>
                <w:szCs w:val="21"/>
              </w:rPr>
            </w:pPr>
            <w:r w:rsidRPr="00D546F4">
              <w:rPr>
                <w:szCs w:val="21"/>
              </w:rPr>
              <w:t xml:space="preserve">06054 </w:t>
            </w:r>
            <w:r w:rsidRPr="00D546F4">
              <w:rPr>
                <w:rFonts w:hint="eastAsia"/>
                <w:szCs w:val="21"/>
              </w:rPr>
              <w:t>心理咨询与辅导</w:t>
            </w:r>
          </w:p>
        </w:tc>
        <w:tc>
          <w:tcPr>
            <w:tcW w:w="2693" w:type="dxa"/>
          </w:tcPr>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p w:rsidR="00D302A3" w:rsidRPr="00D546F4" w:rsidRDefault="00D302A3" w:rsidP="00CD28E2">
            <w:pPr>
              <w:rPr>
                <w:szCs w:val="21"/>
              </w:rPr>
            </w:pPr>
            <w:r w:rsidRPr="00D546F4">
              <w:rPr>
                <w:szCs w:val="21"/>
              </w:rPr>
              <w:t xml:space="preserve">06049 </w:t>
            </w:r>
            <w:r w:rsidRPr="00D546F4">
              <w:rPr>
                <w:rFonts w:hint="eastAsia"/>
                <w:szCs w:val="21"/>
              </w:rPr>
              <w:t>心理学导论</w:t>
            </w:r>
          </w:p>
        </w:tc>
        <w:tc>
          <w:tcPr>
            <w:tcW w:w="2694" w:type="dxa"/>
          </w:tcPr>
          <w:p w:rsidR="00D302A3" w:rsidRPr="00D546F4" w:rsidRDefault="00D302A3" w:rsidP="00CD28E2">
            <w:pPr>
              <w:rPr>
                <w:szCs w:val="21"/>
              </w:rPr>
            </w:pPr>
            <w:r w:rsidRPr="00D546F4">
              <w:rPr>
                <w:szCs w:val="21"/>
              </w:rPr>
              <w:t xml:space="preserve">02109 </w:t>
            </w:r>
            <w:r w:rsidRPr="00D546F4">
              <w:rPr>
                <w:rFonts w:hint="eastAsia"/>
                <w:szCs w:val="21"/>
              </w:rPr>
              <w:t>心理测量</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570204Y</w:t>
            </w:r>
          </w:p>
          <w:p w:rsidR="00D302A3" w:rsidRPr="00D546F4" w:rsidRDefault="00D302A3" w:rsidP="00CD28E2">
            <w:pPr>
              <w:rPr>
                <w:szCs w:val="21"/>
              </w:rPr>
            </w:pPr>
            <w:r w:rsidRPr="00D546F4">
              <w:rPr>
                <w:rFonts w:hint="eastAsia"/>
                <w:szCs w:val="21"/>
              </w:rPr>
              <w:t>应用韩语</w:t>
            </w:r>
          </w:p>
        </w:tc>
        <w:tc>
          <w:tcPr>
            <w:tcW w:w="1560" w:type="dxa"/>
          </w:tcPr>
          <w:p w:rsidR="00D302A3" w:rsidRPr="00D546F4" w:rsidRDefault="00D302A3" w:rsidP="00CD28E2">
            <w:pPr>
              <w:rPr>
                <w:szCs w:val="21"/>
              </w:rPr>
            </w:pPr>
            <w:r w:rsidRPr="00D546F4">
              <w:rPr>
                <w:rFonts w:hint="eastAsia"/>
                <w:szCs w:val="21"/>
              </w:rPr>
              <w:t>浙江树人学院</w:t>
            </w:r>
          </w:p>
        </w:tc>
        <w:tc>
          <w:tcPr>
            <w:tcW w:w="2693" w:type="dxa"/>
          </w:tcPr>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p w:rsidR="00D302A3" w:rsidRPr="00D546F4" w:rsidRDefault="00D302A3" w:rsidP="00CD28E2">
            <w:pPr>
              <w:rPr>
                <w:szCs w:val="21"/>
              </w:rPr>
            </w:pPr>
            <w:r w:rsidRPr="00D546F4">
              <w:rPr>
                <w:szCs w:val="21"/>
              </w:rPr>
              <w:t xml:space="preserve">01113 </w:t>
            </w:r>
            <w:r w:rsidRPr="00D546F4">
              <w:rPr>
                <w:rFonts w:hint="eastAsia"/>
                <w:szCs w:val="21"/>
              </w:rPr>
              <w:t>韩国语阅读</w:t>
            </w:r>
          </w:p>
        </w:tc>
        <w:tc>
          <w:tcPr>
            <w:tcW w:w="2693" w:type="dxa"/>
          </w:tcPr>
          <w:p w:rsidR="00D302A3" w:rsidRPr="00D546F4" w:rsidRDefault="00D302A3" w:rsidP="00CD28E2">
            <w:pPr>
              <w:rPr>
                <w:szCs w:val="21"/>
              </w:rPr>
            </w:pPr>
            <w:r w:rsidRPr="00D546F4">
              <w:rPr>
                <w:szCs w:val="21"/>
              </w:rPr>
              <w:t xml:space="preserve">00089 </w:t>
            </w:r>
            <w:r w:rsidRPr="00D546F4">
              <w:rPr>
                <w:rFonts w:hint="eastAsia"/>
                <w:szCs w:val="21"/>
              </w:rPr>
              <w:t>国际贸易</w:t>
            </w:r>
          </w:p>
          <w:p w:rsidR="00D302A3" w:rsidRPr="00D546F4" w:rsidRDefault="00D302A3" w:rsidP="00CD28E2">
            <w:pPr>
              <w:rPr>
                <w:szCs w:val="21"/>
              </w:rPr>
            </w:pPr>
            <w:r w:rsidRPr="00D546F4">
              <w:rPr>
                <w:szCs w:val="21"/>
              </w:rPr>
              <w:t xml:space="preserve">01110 </w:t>
            </w:r>
            <w:r w:rsidRPr="00D546F4">
              <w:rPr>
                <w:rFonts w:hint="eastAsia"/>
                <w:szCs w:val="21"/>
              </w:rPr>
              <w:t>韩国概况</w:t>
            </w:r>
          </w:p>
        </w:tc>
        <w:tc>
          <w:tcPr>
            <w:tcW w:w="2693" w:type="dxa"/>
          </w:tcPr>
          <w:p w:rsidR="00D302A3" w:rsidRPr="00D546F4" w:rsidRDefault="00D302A3" w:rsidP="00CD28E2">
            <w:pPr>
              <w:rPr>
                <w:szCs w:val="21"/>
              </w:rPr>
            </w:pPr>
            <w:r w:rsidRPr="00D546F4">
              <w:rPr>
                <w:szCs w:val="21"/>
              </w:rPr>
              <w:t xml:space="preserve">00182 </w:t>
            </w:r>
            <w:r w:rsidRPr="00D546F4">
              <w:rPr>
                <w:rFonts w:hint="eastAsia"/>
                <w:szCs w:val="21"/>
              </w:rPr>
              <w:t>公共关系学</w:t>
            </w:r>
          </w:p>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p w:rsidR="00D302A3" w:rsidRPr="00D546F4" w:rsidRDefault="00D302A3" w:rsidP="00CD28E2">
            <w:pPr>
              <w:rPr>
                <w:szCs w:val="21"/>
              </w:rPr>
            </w:pPr>
            <w:r w:rsidRPr="00D546F4">
              <w:rPr>
                <w:szCs w:val="21"/>
              </w:rPr>
              <w:t xml:space="preserve">01105 </w:t>
            </w:r>
            <w:r w:rsidRPr="00D546F4">
              <w:rPr>
                <w:rFonts w:hint="eastAsia"/>
                <w:szCs w:val="21"/>
              </w:rPr>
              <w:t>中级韩国语</w:t>
            </w:r>
            <w:r w:rsidRPr="00D546F4">
              <w:rPr>
                <w:szCs w:val="21"/>
              </w:rPr>
              <w:t>(</w:t>
            </w:r>
            <w:r w:rsidRPr="00D546F4">
              <w:rPr>
                <w:rFonts w:hint="eastAsia"/>
                <w:szCs w:val="21"/>
              </w:rPr>
              <w:t>一</w:t>
            </w:r>
            <w:r w:rsidRPr="00D546F4">
              <w:rPr>
                <w:szCs w:val="21"/>
              </w:rPr>
              <w:t>)</w:t>
            </w:r>
          </w:p>
        </w:tc>
        <w:tc>
          <w:tcPr>
            <w:tcW w:w="2694" w:type="dxa"/>
          </w:tcPr>
          <w:p w:rsidR="00D302A3" w:rsidRPr="00D546F4" w:rsidRDefault="00D302A3" w:rsidP="00CD28E2">
            <w:pPr>
              <w:rPr>
                <w:szCs w:val="21"/>
              </w:rPr>
            </w:pPr>
            <w:r w:rsidRPr="00D546F4">
              <w:rPr>
                <w:szCs w:val="21"/>
              </w:rPr>
              <w:t xml:space="preserve">04729 </w:t>
            </w:r>
            <w:r w:rsidRPr="00D546F4">
              <w:rPr>
                <w:rFonts w:hint="eastAsia"/>
                <w:szCs w:val="21"/>
              </w:rPr>
              <w:t>大学语文</w:t>
            </w:r>
          </w:p>
          <w:p w:rsidR="00D302A3" w:rsidRPr="00D546F4" w:rsidRDefault="00D302A3" w:rsidP="00CD28E2">
            <w:pPr>
              <w:rPr>
                <w:szCs w:val="21"/>
              </w:rPr>
            </w:pPr>
            <w:r w:rsidRPr="00D546F4">
              <w:rPr>
                <w:szCs w:val="21"/>
              </w:rPr>
              <w:t xml:space="preserve">00012 </w:t>
            </w:r>
            <w:r w:rsidRPr="00D546F4">
              <w:rPr>
                <w:rFonts w:hint="eastAsia"/>
                <w:szCs w:val="21"/>
              </w:rPr>
              <w:t>英语</w:t>
            </w:r>
            <w:r w:rsidRPr="00D546F4">
              <w:rPr>
                <w:szCs w:val="21"/>
              </w:rPr>
              <w:t>(</w:t>
            </w:r>
            <w:r w:rsidRPr="00D546F4">
              <w:rPr>
                <w:rFonts w:hint="eastAsia"/>
                <w:szCs w:val="21"/>
              </w:rPr>
              <w:t>一</w:t>
            </w:r>
            <w:r w:rsidRPr="00D546F4">
              <w:rPr>
                <w:szCs w:val="21"/>
              </w:rPr>
              <w:t>)</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570206Y</w:t>
            </w:r>
          </w:p>
          <w:p w:rsidR="00D302A3" w:rsidRPr="00D546F4" w:rsidRDefault="00D302A3" w:rsidP="00CD28E2">
            <w:pPr>
              <w:rPr>
                <w:szCs w:val="21"/>
              </w:rPr>
            </w:pPr>
            <w:r w:rsidRPr="00D546F4">
              <w:rPr>
                <w:rFonts w:hint="eastAsia"/>
                <w:szCs w:val="21"/>
              </w:rPr>
              <w:t>应用日语</w:t>
            </w:r>
          </w:p>
        </w:tc>
        <w:tc>
          <w:tcPr>
            <w:tcW w:w="1560" w:type="dxa"/>
          </w:tcPr>
          <w:p w:rsidR="00D302A3" w:rsidRPr="00D546F4" w:rsidRDefault="00D302A3" w:rsidP="00CD28E2">
            <w:pPr>
              <w:rPr>
                <w:szCs w:val="21"/>
              </w:rPr>
            </w:pPr>
            <w:r w:rsidRPr="00D546F4">
              <w:rPr>
                <w:rFonts w:hint="eastAsia"/>
                <w:szCs w:val="21"/>
              </w:rPr>
              <w:t>宁波职业技术学院</w:t>
            </w:r>
          </w:p>
        </w:tc>
        <w:tc>
          <w:tcPr>
            <w:tcW w:w="2693" w:type="dxa"/>
          </w:tcPr>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tc>
        <w:tc>
          <w:tcPr>
            <w:tcW w:w="2693" w:type="dxa"/>
          </w:tcPr>
          <w:p w:rsidR="00D302A3" w:rsidRPr="00D546F4" w:rsidRDefault="00D302A3" w:rsidP="00CD28E2">
            <w:pPr>
              <w:rPr>
                <w:szCs w:val="21"/>
              </w:rPr>
            </w:pPr>
            <w:r w:rsidRPr="00D546F4">
              <w:rPr>
                <w:szCs w:val="21"/>
              </w:rPr>
              <w:t xml:space="preserve">00605 </w:t>
            </w:r>
            <w:r w:rsidRPr="00D546F4">
              <w:rPr>
                <w:rFonts w:hint="eastAsia"/>
                <w:szCs w:val="21"/>
              </w:rPr>
              <w:t>基础日语</w:t>
            </w:r>
            <w:r w:rsidRPr="00D546F4">
              <w:rPr>
                <w:szCs w:val="21"/>
              </w:rPr>
              <w:t>(</w:t>
            </w:r>
            <w:r w:rsidRPr="00D546F4">
              <w:rPr>
                <w:rFonts w:hint="eastAsia"/>
                <w:szCs w:val="21"/>
              </w:rPr>
              <w:t>一</w:t>
            </w:r>
            <w:r w:rsidRPr="00D546F4">
              <w:rPr>
                <w:szCs w:val="21"/>
              </w:rPr>
              <w:t>)</w:t>
            </w:r>
          </w:p>
        </w:tc>
        <w:tc>
          <w:tcPr>
            <w:tcW w:w="2693" w:type="dxa"/>
          </w:tcPr>
          <w:p w:rsidR="00D302A3" w:rsidRPr="00D546F4" w:rsidRDefault="00D302A3" w:rsidP="00CD28E2">
            <w:pPr>
              <w:rPr>
                <w:szCs w:val="21"/>
              </w:rPr>
            </w:pPr>
            <w:r w:rsidRPr="00D546F4">
              <w:rPr>
                <w:szCs w:val="21"/>
              </w:rPr>
              <w:t xml:space="preserve">00608 </w:t>
            </w:r>
            <w:r w:rsidRPr="00D546F4">
              <w:rPr>
                <w:rFonts w:hint="eastAsia"/>
                <w:szCs w:val="21"/>
              </w:rPr>
              <w:t>日本国概况</w:t>
            </w:r>
          </w:p>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tc>
        <w:tc>
          <w:tcPr>
            <w:tcW w:w="2694" w:type="dxa"/>
          </w:tcPr>
          <w:p w:rsidR="00D302A3" w:rsidRPr="00D546F4" w:rsidRDefault="00D302A3" w:rsidP="00CD28E2">
            <w:pPr>
              <w:rPr>
                <w:szCs w:val="21"/>
              </w:rPr>
            </w:pPr>
            <w:r w:rsidRPr="00D546F4">
              <w:rPr>
                <w:szCs w:val="21"/>
              </w:rPr>
              <w:t xml:space="preserve">00843 </w:t>
            </w:r>
            <w:r w:rsidRPr="00D546F4">
              <w:rPr>
                <w:rFonts w:hint="eastAsia"/>
                <w:szCs w:val="21"/>
              </w:rPr>
              <w:t>日语阅读</w:t>
            </w:r>
            <w:r w:rsidRPr="00D546F4">
              <w:rPr>
                <w:szCs w:val="21"/>
              </w:rPr>
              <w:t>(</w:t>
            </w:r>
            <w:r w:rsidRPr="00D546F4">
              <w:rPr>
                <w:rFonts w:hint="eastAsia"/>
                <w:szCs w:val="21"/>
              </w:rPr>
              <w:t>一</w:t>
            </w:r>
            <w:r w:rsidRPr="00D546F4">
              <w:rPr>
                <w:szCs w:val="21"/>
              </w:rPr>
              <w:t>)</w:t>
            </w:r>
          </w:p>
          <w:p w:rsidR="00D302A3" w:rsidRPr="00D546F4" w:rsidRDefault="00D302A3" w:rsidP="00CD28E2">
            <w:pPr>
              <w:rPr>
                <w:szCs w:val="21"/>
              </w:rPr>
            </w:pPr>
            <w:r w:rsidRPr="00D546F4">
              <w:rPr>
                <w:szCs w:val="21"/>
              </w:rPr>
              <w:t xml:space="preserve">04729 </w:t>
            </w:r>
            <w:r w:rsidRPr="00D546F4">
              <w:rPr>
                <w:rFonts w:hint="eastAsia"/>
                <w:szCs w:val="21"/>
              </w:rPr>
              <w:t>大学语文</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580401Y</w:t>
            </w:r>
          </w:p>
          <w:p w:rsidR="00D302A3" w:rsidRPr="00D546F4" w:rsidRDefault="00D302A3" w:rsidP="00CD28E2">
            <w:pPr>
              <w:rPr>
                <w:szCs w:val="21"/>
              </w:rPr>
            </w:pPr>
            <w:r w:rsidRPr="00D546F4">
              <w:rPr>
                <w:rFonts w:hint="eastAsia"/>
                <w:szCs w:val="21"/>
              </w:rPr>
              <w:t>法律事务</w:t>
            </w:r>
          </w:p>
        </w:tc>
        <w:tc>
          <w:tcPr>
            <w:tcW w:w="1560" w:type="dxa"/>
          </w:tcPr>
          <w:p w:rsidR="00D302A3" w:rsidRPr="00D546F4" w:rsidRDefault="00D302A3" w:rsidP="00CD28E2">
            <w:pPr>
              <w:rPr>
                <w:szCs w:val="21"/>
              </w:rPr>
            </w:pPr>
            <w:r w:rsidRPr="00D546F4">
              <w:rPr>
                <w:rFonts w:hint="eastAsia"/>
                <w:szCs w:val="21"/>
              </w:rPr>
              <w:t>浙江工商大学</w:t>
            </w:r>
          </w:p>
        </w:tc>
        <w:tc>
          <w:tcPr>
            <w:tcW w:w="2693" w:type="dxa"/>
          </w:tcPr>
          <w:p w:rsidR="00D302A3" w:rsidRPr="00D546F4" w:rsidRDefault="00D302A3" w:rsidP="00CD28E2">
            <w:pPr>
              <w:rPr>
                <w:szCs w:val="21"/>
              </w:rPr>
            </w:pPr>
            <w:r w:rsidRPr="00D546F4">
              <w:rPr>
                <w:szCs w:val="21"/>
              </w:rPr>
              <w:t xml:space="preserve">05679 </w:t>
            </w:r>
            <w:r w:rsidRPr="00D546F4">
              <w:rPr>
                <w:rFonts w:hint="eastAsia"/>
                <w:szCs w:val="21"/>
              </w:rPr>
              <w:t>宪法学</w:t>
            </w:r>
          </w:p>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tc>
        <w:tc>
          <w:tcPr>
            <w:tcW w:w="2693" w:type="dxa"/>
          </w:tcPr>
          <w:p w:rsidR="00D302A3" w:rsidRPr="00D546F4" w:rsidRDefault="00D302A3" w:rsidP="00CD28E2">
            <w:pPr>
              <w:rPr>
                <w:szCs w:val="21"/>
              </w:rPr>
            </w:pPr>
            <w:r w:rsidRPr="00D546F4">
              <w:rPr>
                <w:szCs w:val="21"/>
              </w:rPr>
              <w:t xml:space="preserve">00918 </w:t>
            </w:r>
            <w:r w:rsidRPr="00D546F4">
              <w:rPr>
                <w:rFonts w:hint="eastAsia"/>
                <w:szCs w:val="21"/>
              </w:rPr>
              <w:t>民事诉讼原理与实务</w:t>
            </w:r>
            <w:r w:rsidRPr="00D546F4">
              <w:rPr>
                <w:szCs w:val="21"/>
              </w:rPr>
              <w:t>(</w:t>
            </w:r>
            <w:r w:rsidRPr="00D546F4">
              <w:rPr>
                <w:rFonts w:hint="eastAsia"/>
                <w:szCs w:val="21"/>
              </w:rPr>
              <w:t>一</w:t>
            </w:r>
            <w:r w:rsidRPr="00D546F4">
              <w:rPr>
                <w:szCs w:val="21"/>
              </w:rPr>
              <w:t>)</w:t>
            </w:r>
          </w:p>
        </w:tc>
        <w:tc>
          <w:tcPr>
            <w:tcW w:w="2693" w:type="dxa"/>
          </w:tcPr>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p w:rsidR="00D302A3" w:rsidRPr="00D546F4" w:rsidRDefault="00D302A3" w:rsidP="00CD28E2">
            <w:pPr>
              <w:rPr>
                <w:szCs w:val="21"/>
              </w:rPr>
            </w:pPr>
            <w:r w:rsidRPr="00D546F4">
              <w:rPr>
                <w:szCs w:val="21"/>
              </w:rPr>
              <w:t xml:space="preserve">00260 </w:t>
            </w:r>
            <w:r w:rsidRPr="00D546F4">
              <w:rPr>
                <w:rFonts w:hint="eastAsia"/>
                <w:szCs w:val="21"/>
              </w:rPr>
              <w:t>刑事诉讼法学</w:t>
            </w:r>
          </w:p>
        </w:tc>
        <w:tc>
          <w:tcPr>
            <w:tcW w:w="2694" w:type="dxa"/>
          </w:tcPr>
          <w:p w:rsidR="00D302A3" w:rsidRPr="00D546F4" w:rsidRDefault="00D302A3" w:rsidP="00CD28E2">
            <w:pPr>
              <w:rPr>
                <w:szCs w:val="21"/>
              </w:rPr>
            </w:pPr>
            <w:r w:rsidRPr="00D546F4">
              <w:rPr>
                <w:szCs w:val="21"/>
              </w:rPr>
              <w:t xml:space="preserve">00923 </w:t>
            </w:r>
            <w:r w:rsidRPr="00D546F4">
              <w:rPr>
                <w:rFonts w:hint="eastAsia"/>
                <w:szCs w:val="21"/>
              </w:rPr>
              <w:t>行政法与行政诉讼法</w:t>
            </w:r>
            <w:r w:rsidRPr="00D546F4">
              <w:rPr>
                <w:szCs w:val="21"/>
              </w:rPr>
              <w:t>(</w:t>
            </w:r>
            <w:r w:rsidRPr="00D546F4">
              <w:rPr>
                <w:rFonts w:hint="eastAsia"/>
                <w:szCs w:val="21"/>
              </w:rPr>
              <w:t>一</w:t>
            </w:r>
            <w:r w:rsidRPr="00D546F4">
              <w:rPr>
                <w:szCs w:val="21"/>
              </w:rPr>
              <w:t>)</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590202Y</w:t>
            </w:r>
          </w:p>
          <w:p w:rsidR="00D302A3" w:rsidRPr="00D546F4" w:rsidRDefault="00D302A3" w:rsidP="00CD28E2">
            <w:pPr>
              <w:rPr>
                <w:szCs w:val="21"/>
              </w:rPr>
            </w:pPr>
            <w:r w:rsidRPr="00D546F4">
              <w:rPr>
                <w:rFonts w:hint="eastAsia"/>
                <w:szCs w:val="21"/>
              </w:rPr>
              <w:t>人力资源管理</w:t>
            </w:r>
          </w:p>
        </w:tc>
        <w:tc>
          <w:tcPr>
            <w:tcW w:w="1560" w:type="dxa"/>
          </w:tcPr>
          <w:p w:rsidR="00D302A3" w:rsidRPr="00D546F4" w:rsidRDefault="00D302A3" w:rsidP="00CD28E2">
            <w:pPr>
              <w:rPr>
                <w:szCs w:val="21"/>
              </w:rPr>
            </w:pPr>
            <w:r w:rsidRPr="00D546F4">
              <w:rPr>
                <w:rFonts w:hint="eastAsia"/>
                <w:szCs w:val="21"/>
              </w:rPr>
              <w:t>嘉兴学院</w:t>
            </w:r>
          </w:p>
        </w:tc>
        <w:tc>
          <w:tcPr>
            <w:tcW w:w="2693" w:type="dxa"/>
          </w:tcPr>
          <w:p w:rsidR="00D302A3" w:rsidRPr="00D546F4" w:rsidRDefault="00D302A3" w:rsidP="00CD28E2">
            <w:pPr>
              <w:rPr>
                <w:szCs w:val="21"/>
              </w:rPr>
            </w:pPr>
            <w:r w:rsidRPr="00D546F4">
              <w:rPr>
                <w:szCs w:val="21"/>
              </w:rPr>
              <w:t xml:space="preserve">00165 </w:t>
            </w:r>
            <w:r w:rsidRPr="00D546F4">
              <w:rPr>
                <w:rFonts w:hint="eastAsia"/>
                <w:szCs w:val="21"/>
              </w:rPr>
              <w:t>劳动就业概论</w:t>
            </w:r>
          </w:p>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tc>
        <w:tc>
          <w:tcPr>
            <w:tcW w:w="2693" w:type="dxa"/>
          </w:tcPr>
          <w:p w:rsidR="00D302A3" w:rsidRPr="00D546F4" w:rsidRDefault="00D302A3" w:rsidP="00CD28E2">
            <w:pPr>
              <w:rPr>
                <w:szCs w:val="21"/>
              </w:rPr>
            </w:pPr>
            <w:r w:rsidRPr="00D546F4">
              <w:rPr>
                <w:szCs w:val="21"/>
              </w:rPr>
              <w:t xml:space="preserve">05087 </w:t>
            </w:r>
            <w:r w:rsidRPr="00D546F4">
              <w:rPr>
                <w:rFonts w:hint="eastAsia"/>
                <w:szCs w:val="21"/>
              </w:rPr>
              <w:t>统计学概论</w:t>
            </w:r>
          </w:p>
        </w:tc>
        <w:tc>
          <w:tcPr>
            <w:tcW w:w="2693" w:type="dxa"/>
          </w:tcPr>
          <w:p w:rsidR="00D302A3" w:rsidRPr="00D546F4" w:rsidRDefault="00D302A3" w:rsidP="00CD28E2">
            <w:pPr>
              <w:rPr>
                <w:szCs w:val="21"/>
              </w:rPr>
            </w:pPr>
            <w:r w:rsidRPr="00D546F4">
              <w:rPr>
                <w:szCs w:val="21"/>
              </w:rPr>
              <w:t xml:space="preserve">00164 </w:t>
            </w:r>
            <w:r w:rsidRPr="00D546F4">
              <w:rPr>
                <w:rFonts w:hint="eastAsia"/>
                <w:szCs w:val="21"/>
              </w:rPr>
              <w:t>劳动经济学</w:t>
            </w:r>
          </w:p>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tc>
        <w:tc>
          <w:tcPr>
            <w:tcW w:w="2694" w:type="dxa"/>
          </w:tcPr>
          <w:p w:rsidR="00D302A3" w:rsidRPr="00D546F4" w:rsidRDefault="00D302A3" w:rsidP="00CD28E2">
            <w:pPr>
              <w:rPr>
                <w:szCs w:val="21"/>
              </w:rPr>
            </w:pPr>
            <w:r w:rsidRPr="00D546F4">
              <w:rPr>
                <w:szCs w:val="21"/>
              </w:rPr>
              <w:t xml:space="preserve">00071 </w:t>
            </w:r>
            <w:r w:rsidRPr="00D546F4">
              <w:rPr>
                <w:rFonts w:hint="eastAsia"/>
                <w:szCs w:val="21"/>
              </w:rPr>
              <w:t>社会保障概论</w:t>
            </w:r>
          </w:p>
          <w:p w:rsidR="00D302A3" w:rsidRPr="00D546F4" w:rsidRDefault="00D302A3" w:rsidP="00CD28E2">
            <w:pPr>
              <w:rPr>
                <w:szCs w:val="21"/>
              </w:rPr>
            </w:pPr>
            <w:r w:rsidRPr="00D546F4">
              <w:rPr>
                <w:szCs w:val="21"/>
              </w:rPr>
              <w:t xml:space="preserve">00043 </w:t>
            </w:r>
            <w:r w:rsidRPr="00D546F4">
              <w:rPr>
                <w:rFonts w:hint="eastAsia"/>
                <w:szCs w:val="21"/>
              </w:rPr>
              <w:t>经济法概论</w:t>
            </w:r>
            <w:r w:rsidRPr="00D546F4">
              <w:rPr>
                <w:szCs w:val="21"/>
              </w:rPr>
              <w:t>(</w:t>
            </w:r>
            <w:r w:rsidRPr="00D546F4">
              <w:rPr>
                <w:rFonts w:hint="eastAsia"/>
                <w:szCs w:val="21"/>
              </w:rPr>
              <w:t>财经类</w:t>
            </w:r>
            <w:r w:rsidRPr="00D546F4">
              <w:rPr>
                <w:szCs w:val="21"/>
              </w:rPr>
              <w:t>)</w:t>
            </w:r>
          </w:p>
          <w:p w:rsidR="00D302A3" w:rsidRPr="00D546F4" w:rsidRDefault="00D302A3" w:rsidP="00CD28E2">
            <w:pPr>
              <w:rPr>
                <w:szCs w:val="21"/>
              </w:rPr>
            </w:pPr>
            <w:r w:rsidRPr="00D546F4">
              <w:rPr>
                <w:szCs w:val="21"/>
              </w:rPr>
              <w:t xml:space="preserve">00144 </w:t>
            </w:r>
            <w:r w:rsidRPr="00D546F4">
              <w:rPr>
                <w:rFonts w:hint="eastAsia"/>
                <w:szCs w:val="21"/>
              </w:rPr>
              <w:t>企业管理概论</w:t>
            </w:r>
          </w:p>
          <w:p w:rsidR="00D302A3" w:rsidRPr="00D546F4" w:rsidRDefault="00D302A3" w:rsidP="00CD28E2">
            <w:pPr>
              <w:rPr>
                <w:szCs w:val="21"/>
              </w:rPr>
            </w:pPr>
            <w:r w:rsidRPr="00D546F4">
              <w:rPr>
                <w:szCs w:val="21"/>
              </w:rPr>
              <w:t xml:space="preserve">00152 </w:t>
            </w:r>
            <w:r w:rsidRPr="00D546F4">
              <w:rPr>
                <w:rFonts w:hint="eastAsia"/>
                <w:szCs w:val="21"/>
              </w:rPr>
              <w:t>组织行为学</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590206Y</w:t>
            </w:r>
          </w:p>
          <w:p w:rsidR="00D302A3" w:rsidRPr="00D546F4" w:rsidRDefault="00D302A3" w:rsidP="00CD28E2">
            <w:pPr>
              <w:rPr>
                <w:szCs w:val="21"/>
              </w:rPr>
            </w:pPr>
            <w:r w:rsidRPr="00D546F4">
              <w:rPr>
                <w:rFonts w:hint="eastAsia"/>
                <w:szCs w:val="21"/>
              </w:rPr>
              <w:t>行政管理</w:t>
            </w:r>
          </w:p>
        </w:tc>
        <w:tc>
          <w:tcPr>
            <w:tcW w:w="1560" w:type="dxa"/>
          </w:tcPr>
          <w:p w:rsidR="00D302A3" w:rsidRPr="00D546F4" w:rsidRDefault="00D302A3" w:rsidP="00CD28E2">
            <w:pPr>
              <w:rPr>
                <w:szCs w:val="21"/>
              </w:rPr>
            </w:pPr>
            <w:r w:rsidRPr="00D546F4">
              <w:rPr>
                <w:rFonts w:hint="eastAsia"/>
                <w:szCs w:val="21"/>
              </w:rPr>
              <w:t>浙江工业大学</w:t>
            </w:r>
          </w:p>
        </w:tc>
        <w:tc>
          <w:tcPr>
            <w:tcW w:w="2693" w:type="dxa"/>
          </w:tcPr>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p w:rsidR="00D302A3" w:rsidRPr="00D546F4" w:rsidRDefault="00D302A3" w:rsidP="00CD28E2">
            <w:pPr>
              <w:rPr>
                <w:szCs w:val="21"/>
              </w:rPr>
            </w:pPr>
            <w:r w:rsidRPr="00D546F4">
              <w:rPr>
                <w:szCs w:val="21"/>
              </w:rPr>
              <w:t xml:space="preserve">00292 </w:t>
            </w:r>
            <w:r w:rsidRPr="00D546F4">
              <w:rPr>
                <w:rFonts w:hint="eastAsia"/>
                <w:szCs w:val="21"/>
              </w:rPr>
              <w:t>市政学</w:t>
            </w:r>
          </w:p>
        </w:tc>
        <w:tc>
          <w:tcPr>
            <w:tcW w:w="2693" w:type="dxa"/>
          </w:tcPr>
          <w:p w:rsidR="00D302A3" w:rsidRPr="00D546F4" w:rsidRDefault="00D302A3" w:rsidP="00CD28E2">
            <w:pPr>
              <w:rPr>
                <w:szCs w:val="21"/>
              </w:rPr>
            </w:pPr>
            <w:r w:rsidRPr="00D546F4">
              <w:rPr>
                <w:szCs w:val="21"/>
              </w:rPr>
              <w:t xml:space="preserve">00107 </w:t>
            </w:r>
            <w:r w:rsidRPr="00D546F4">
              <w:rPr>
                <w:rFonts w:hint="eastAsia"/>
                <w:szCs w:val="21"/>
              </w:rPr>
              <w:t>现代管理学</w:t>
            </w:r>
          </w:p>
        </w:tc>
        <w:tc>
          <w:tcPr>
            <w:tcW w:w="2693" w:type="dxa"/>
          </w:tcPr>
          <w:p w:rsidR="00D302A3" w:rsidRPr="00D546F4" w:rsidRDefault="00D302A3" w:rsidP="00CD28E2">
            <w:pPr>
              <w:rPr>
                <w:szCs w:val="21"/>
              </w:rPr>
            </w:pPr>
            <w:r w:rsidRPr="00D546F4">
              <w:rPr>
                <w:szCs w:val="21"/>
              </w:rPr>
              <w:t xml:space="preserve">00182 </w:t>
            </w:r>
            <w:r w:rsidRPr="00D546F4">
              <w:rPr>
                <w:rFonts w:hint="eastAsia"/>
                <w:szCs w:val="21"/>
              </w:rPr>
              <w:t>公共关系学</w:t>
            </w:r>
          </w:p>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p w:rsidR="00D302A3" w:rsidRPr="00D546F4" w:rsidRDefault="00D302A3" w:rsidP="00CD28E2">
            <w:pPr>
              <w:rPr>
                <w:szCs w:val="21"/>
              </w:rPr>
            </w:pPr>
            <w:r w:rsidRPr="00D546F4">
              <w:rPr>
                <w:szCs w:val="21"/>
              </w:rPr>
              <w:t xml:space="preserve">03350 </w:t>
            </w:r>
            <w:r w:rsidRPr="00D546F4">
              <w:rPr>
                <w:rFonts w:hint="eastAsia"/>
                <w:szCs w:val="21"/>
              </w:rPr>
              <w:t>社会研究方法</w:t>
            </w:r>
          </w:p>
          <w:p w:rsidR="00D302A3" w:rsidRPr="00D546F4" w:rsidRDefault="00D302A3" w:rsidP="00CD28E2">
            <w:pPr>
              <w:rPr>
                <w:szCs w:val="21"/>
              </w:rPr>
            </w:pPr>
            <w:r w:rsidRPr="00D546F4">
              <w:rPr>
                <w:szCs w:val="21"/>
              </w:rPr>
              <w:t xml:space="preserve">00277 </w:t>
            </w:r>
            <w:r w:rsidRPr="00D546F4">
              <w:rPr>
                <w:rFonts w:hint="eastAsia"/>
                <w:szCs w:val="21"/>
              </w:rPr>
              <w:t>行政管理学</w:t>
            </w:r>
          </w:p>
        </w:tc>
        <w:tc>
          <w:tcPr>
            <w:tcW w:w="2694" w:type="dxa"/>
          </w:tcPr>
          <w:p w:rsidR="00D302A3" w:rsidRPr="00D546F4" w:rsidRDefault="00D302A3" w:rsidP="00CD28E2">
            <w:pPr>
              <w:rPr>
                <w:szCs w:val="21"/>
              </w:rPr>
            </w:pPr>
            <w:r w:rsidRPr="00D546F4">
              <w:rPr>
                <w:szCs w:val="21"/>
              </w:rPr>
              <w:t xml:space="preserve">04729 </w:t>
            </w:r>
            <w:r w:rsidRPr="00D546F4">
              <w:rPr>
                <w:rFonts w:hint="eastAsia"/>
                <w:szCs w:val="21"/>
              </w:rPr>
              <w:t>大学语文</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970201Y</w:t>
            </w:r>
          </w:p>
          <w:p w:rsidR="00D302A3" w:rsidRPr="00D546F4" w:rsidRDefault="00D302A3" w:rsidP="00CD28E2">
            <w:pPr>
              <w:rPr>
                <w:szCs w:val="21"/>
              </w:rPr>
            </w:pPr>
            <w:r w:rsidRPr="00D546F4">
              <w:rPr>
                <w:rFonts w:hint="eastAsia"/>
                <w:szCs w:val="21"/>
              </w:rPr>
              <w:t>汉语言文学</w:t>
            </w:r>
          </w:p>
        </w:tc>
        <w:tc>
          <w:tcPr>
            <w:tcW w:w="1560" w:type="dxa"/>
          </w:tcPr>
          <w:p w:rsidR="00D302A3" w:rsidRPr="00D546F4" w:rsidRDefault="00D302A3" w:rsidP="00CD28E2">
            <w:pPr>
              <w:rPr>
                <w:szCs w:val="21"/>
              </w:rPr>
            </w:pPr>
            <w:r w:rsidRPr="00D546F4">
              <w:rPr>
                <w:rFonts w:hint="eastAsia"/>
                <w:szCs w:val="21"/>
              </w:rPr>
              <w:t>浙江师范大学</w:t>
            </w:r>
          </w:p>
        </w:tc>
        <w:tc>
          <w:tcPr>
            <w:tcW w:w="2693" w:type="dxa"/>
          </w:tcPr>
          <w:p w:rsidR="00D302A3" w:rsidRPr="00D546F4" w:rsidRDefault="00D302A3" w:rsidP="00CD28E2">
            <w:pPr>
              <w:rPr>
                <w:szCs w:val="21"/>
              </w:rPr>
            </w:pPr>
            <w:r w:rsidRPr="00D546F4">
              <w:rPr>
                <w:szCs w:val="21"/>
              </w:rPr>
              <w:t xml:space="preserve">00031 </w:t>
            </w:r>
            <w:r w:rsidRPr="00D546F4">
              <w:rPr>
                <w:rFonts w:hint="eastAsia"/>
                <w:szCs w:val="21"/>
              </w:rPr>
              <w:t>心理学</w:t>
            </w:r>
          </w:p>
          <w:p w:rsidR="00D302A3" w:rsidRPr="00D546F4" w:rsidRDefault="00D302A3" w:rsidP="00CD28E2">
            <w:pPr>
              <w:rPr>
                <w:szCs w:val="21"/>
              </w:rPr>
            </w:pPr>
            <w:r w:rsidRPr="00D546F4">
              <w:rPr>
                <w:szCs w:val="21"/>
              </w:rPr>
              <w:t xml:space="preserve">00529 </w:t>
            </w:r>
            <w:r w:rsidRPr="00D546F4">
              <w:rPr>
                <w:rFonts w:hint="eastAsia"/>
                <w:szCs w:val="21"/>
              </w:rPr>
              <w:t>文学概论</w:t>
            </w:r>
            <w:r w:rsidRPr="00D546F4">
              <w:rPr>
                <w:szCs w:val="21"/>
              </w:rPr>
              <w:t>(</w:t>
            </w:r>
            <w:r w:rsidRPr="00D546F4">
              <w:rPr>
                <w:rFonts w:hint="eastAsia"/>
                <w:szCs w:val="21"/>
              </w:rPr>
              <w:t>一</w:t>
            </w:r>
            <w:r w:rsidRPr="00D546F4">
              <w:rPr>
                <w:szCs w:val="21"/>
              </w:rPr>
              <w:t>)</w:t>
            </w:r>
          </w:p>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tc>
        <w:tc>
          <w:tcPr>
            <w:tcW w:w="2693" w:type="dxa"/>
          </w:tcPr>
          <w:p w:rsidR="00D302A3" w:rsidRPr="00D546F4" w:rsidRDefault="00D302A3" w:rsidP="00CD28E2">
            <w:pPr>
              <w:rPr>
                <w:szCs w:val="21"/>
              </w:rPr>
            </w:pPr>
            <w:r w:rsidRPr="00D546F4">
              <w:rPr>
                <w:szCs w:val="21"/>
              </w:rPr>
              <w:t xml:space="preserve">05823 </w:t>
            </w:r>
            <w:r w:rsidRPr="00D546F4">
              <w:rPr>
                <w:rFonts w:hint="eastAsia"/>
                <w:szCs w:val="21"/>
              </w:rPr>
              <w:t>儿童文学概论</w:t>
            </w:r>
          </w:p>
        </w:tc>
        <w:tc>
          <w:tcPr>
            <w:tcW w:w="2693" w:type="dxa"/>
          </w:tcPr>
          <w:p w:rsidR="00D302A3" w:rsidRPr="00D546F4" w:rsidRDefault="00D302A3" w:rsidP="00CD28E2">
            <w:pPr>
              <w:rPr>
                <w:szCs w:val="21"/>
              </w:rPr>
            </w:pPr>
            <w:r w:rsidRPr="00D546F4">
              <w:rPr>
                <w:szCs w:val="21"/>
              </w:rPr>
              <w:t xml:space="preserve">00506 </w:t>
            </w:r>
            <w:r w:rsidRPr="00D546F4">
              <w:rPr>
                <w:rFonts w:hint="eastAsia"/>
                <w:szCs w:val="21"/>
              </w:rPr>
              <w:t>写作</w:t>
            </w:r>
            <w:r w:rsidRPr="00D546F4">
              <w:rPr>
                <w:szCs w:val="21"/>
              </w:rPr>
              <w:t>(</w:t>
            </w:r>
            <w:r w:rsidRPr="00D546F4">
              <w:rPr>
                <w:rFonts w:hint="eastAsia"/>
                <w:szCs w:val="21"/>
              </w:rPr>
              <w:t>一</w:t>
            </w:r>
            <w:r w:rsidRPr="00D546F4">
              <w:rPr>
                <w:szCs w:val="21"/>
              </w:rPr>
              <w:t>)</w:t>
            </w:r>
          </w:p>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tc>
        <w:tc>
          <w:tcPr>
            <w:tcW w:w="2694" w:type="dxa"/>
          </w:tcPr>
          <w:p w:rsidR="00D302A3" w:rsidRPr="00D546F4" w:rsidRDefault="00D302A3" w:rsidP="00CD28E2">
            <w:pPr>
              <w:rPr>
                <w:szCs w:val="21"/>
              </w:rPr>
            </w:pPr>
            <w:r w:rsidRPr="00D546F4">
              <w:rPr>
                <w:szCs w:val="21"/>
              </w:rPr>
              <w:t xml:space="preserve">00533 </w:t>
            </w:r>
            <w:r w:rsidRPr="00D546F4">
              <w:rPr>
                <w:rFonts w:hint="eastAsia"/>
                <w:szCs w:val="21"/>
              </w:rPr>
              <w:t>中国古代文学作品选</w:t>
            </w:r>
            <w:r w:rsidRPr="00D546F4">
              <w:rPr>
                <w:szCs w:val="21"/>
              </w:rPr>
              <w:t>(</w:t>
            </w:r>
            <w:r w:rsidRPr="00D546F4">
              <w:rPr>
                <w:rFonts w:hint="eastAsia"/>
                <w:szCs w:val="21"/>
              </w:rPr>
              <w:t>二</w:t>
            </w:r>
            <w:r w:rsidRPr="00D546F4">
              <w:rPr>
                <w:szCs w:val="21"/>
              </w:rPr>
              <w:t>)</w:t>
            </w:r>
          </w:p>
        </w:tc>
      </w:tr>
      <w:tr w:rsidR="00D302A3" w:rsidRPr="00D546F4" w:rsidTr="00D546F4">
        <w:trPr>
          <w:trHeight w:val="612"/>
        </w:trPr>
        <w:tc>
          <w:tcPr>
            <w:tcW w:w="1809" w:type="dxa"/>
          </w:tcPr>
          <w:p w:rsidR="00D302A3" w:rsidRPr="00D546F4" w:rsidRDefault="00D302A3" w:rsidP="00CD28E2">
            <w:pPr>
              <w:rPr>
                <w:szCs w:val="21"/>
              </w:rPr>
            </w:pPr>
            <w:r w:rsidRPr="00D546F4">
              <w:rPr>
                <w:szCs w:val="21"/>
              </w:rPr>
              <w:t>970202Y</w:t>
            </w:r>
          </w:p>
          <w:p w:rsidR="00D302A3" w:rsidRPr="00D546F4" w:rsidRDefault="00D302A3" w:rsidP="00CD28E2">
            <w:pPr>
              <w:rPr>
                <w:szCs w:val="21"/>
              </w:rPr>
            </w:pPr>
            <w:r w:rsidRPr="00D546F4">
              <w:rPr>
                <w:rFonts w:hint="eastAsia"/>
                <w:szCs w:val="21"/>
              </w:rPr>
              <w:t>英语</w:t>
            </w:r>
          </w:p>
        </w:tc>
        <w:tc>
          <w:tcPr>
            <w:tcW w:w="1560" w:type="dxa"/>
          </w:tcPr>
          <w:p w:rsidR="00D302A3" w:rsidRPr="00D546F4" w:rsidRDefault="00D302A3" w:rsidP="00CD28E2">
            <w:pPr>
              <w:rPr>
                <w:szCs w:val="21"/>
              </w:rPr>
            </w:pPr>
            <w:r w:rsidRPr="00D546F4">
              <w:rPr>
                <w:rFonts w:hint="eastAsia"/>
                <w:szCs w:val="21"/>
              </w:rPr>
              <w:t>浙江师范大学</w:t>
            </w:r>
          </w:p>
        </w:tc>
        <w:tc>
          <w:tcPr>
            <w:tcW w:w="2693" w:type="dxa"/>
          </w:tcPr>
          <w:p w:rsidR="00D302A3" w:rsidRPr="00D546F4" w:rsidRDefault="00D302A3" w:rsidP="00CD28E2">
            <w:pPr>
              <w:rPr>
                <w:szCs w:val="21"/>
              </w:rPr>
            </w:pPr>
            <w:r w:rsidRPr="00D546F4">
              <w:rPr>
                <w:szCs w:val="21"/>
              </w:rPr>
              <w:t xml:space="preserve">03706 </w:t>
            </w:r>
            <w:r w:rsidRPr="00D546F4">
              <w:rPr>
                <w:rFonts w:hint="eastAsia"/>
                <w:szCs w:val="21"/>
              </w:rPr>
              <w:t>思想道德修养与法律基础</w:t>
            </w:r>
          </w:p>
        </w:tc>
        <w:tc>
          <w:tcPr>
            <w:tcW w:w="2693" w:type="dxa"/>
          </w:tcPr>
          <w:p w:rsidR="00D302A3" w:rsidRPr="00D546F4" w:rsidRDefault="00D302A3" w:rsidP="00CD28E2">
            <w:pPr>
              <w:rPr>
                <w:szCs w:val="21"/>
              </w:rPr>
            </w:pPr>
            <w:r w:rsidRPr="00D546F4">
              <w:rPr>
                <w:szCs w:val="21"/>
              </w:rPr>
              <w:t xml:space="preserve">00831 </w:t>
            </w:r>
            <w:r w:rsidRPr="00D546F4">
              <w:rPr>
                <w:rFonts w:hint="eastAsia"/>
                <w:szCs w:val="21"/>
              </w:rPr>
              <w:t>英语语法</w:t>
            </w:r>
          </w:p>
        </w:tc>
        <w:tc>
          <w:tcPr>
            <w:tcW w:w="2693" w:type="dxa"/>
          </w:tcPr>
          <w:p w:rsidR="00D302A3" w:rsidRPr="00D546F4" w:rsidRDefault="00D302A3" w:rsidP="00CD28E2">
            <w:pPr>
              <w:rPr>
                <w:szCs w:val="21"/>
              </w:rPr>
            </w:pPr>
            <w:r w:rsidRPr="00D546F4">
              <w:rPr>
                <w:szCs w:val="21"/>
              </w:rPr>
              <w:t xml:space="preserve">12656 </w:t>
            </w:r>
            <w:r w:rsidRPr="00D546F4">
              <w:rPr>
                <w:rFonts w:hint="eastAsia"/>
                <w:szCs w:val="21"/>
              </w:rPr>
              <w:t>毛泽东思想和中国特色社会主义理论体系概论</w:t>
            </w:r>
          </w:p>
          <w:p w:rsidR="00D302A3" w:rsidRPr="00D546F4" w:rsidRDefault="00D302A3" w:rsidP="00CD28E2">
            <w:pPr>
              <w:rPr>
                <w:szCs w:val="21"/>
              </w:rPr>
            </w:pPr>
            <w:r w:rsidRPr="00D546F4">
              <w:rPr>
                <w:szCs w:val="21"/>
              </w:rPr>
              <w:t xml:space="preserve">00522 </w:t>
            </w:r>
            <w:r w:rsidRPr="00D546F4">
              <w:rPr>
                <w:rFonts w:hint="eastAsia"/>
                <w:szCs w:val="21"/>
              </w:rPr>
              <w:t>英语国家概况</w:t>
            </w:r>
          </w:p>
        </w:tc>
        <w:tc>
          <w:tcPr>
            <w:tcW w:w="2694" w:type="dxa"/>
          </w:tcPr>
          <w:p w:rsidR="00D302A3" w:rsidRPr="00D546F4" w:rsidRDefault="00D302A3" w:rsidP="00CD28E2">
            <w:pPr>
              <w:rPr>
                <w:szCs w:val="21"/>
              </w:rPr>
            </w:pPr>
            <w:r w:rsidRPr="00D546F4">
              <w:rPr>
                <w:szCs w:val="21"/>
              </w:rPr>
              <w:t xml:space="preserve">06009 </w:t>
            </w:r>
            <w:r w:rsidRPr="00D546F4">
              <w:rPr>
                <w:rFonts w:hint="eastAsia"/>
                <w:szCs w:val="21"/>
              </w:rPr>
              <w:t>初级翻译技巧</w:t>
            </w:r>
          </w:p>
        </w:tc>
      </w:tr>
    </w:tbl>
    <w:p w:rsidR="00D302A3" w:rsidRDefault="00D302A3" w:rsidP="004906E5">
      <w:pPr>
        <w:jc w:val="center"/>
        <w:rPr>
          <w:b/>
          <w:sz w:val="30"/>
          <w:szCs w:val="30"/>
        </w:rPr>
      </w:pPr>
    </w:p>
    <w:p w:rsidR="00D302A3" w:rsidRDefault="00D302A3" w:rsidP="004906E5">
      <w:pPr>
        <w:jc w:val="center"/>
        <w:rPr>
          <w:b/>
          <w:sz w:val="30"/>
          <w:szCs w:val="30"/>
        </w:rPr>
      </w:pPr>
      <w:r>
        <w:rPr>
          <w:rFonts w:hint="eastAsia"/>
          <w:b/>
          <w:sz w:val="30"/>
          <w:szCs w:val="30"/>
        </w:rPr>
        <w:t>自学考试实践性环节报考说明</w:t>
      </w:r>
    </w:p>
    <w:p w:rsidR="00D302A3" w:rsidRDefault="00D302A3" w:rsidP="004906E5">
      <w:pPr>
        <w:snapToGrid w:val="0"/>
        <w:spacing w:line="300" w:lineRule="auto"/>
        <w:ind w:firstLineChars="200" w:firstLine="480"/>
        <w:rPr>
          <w:sz w:val="24"/>
        </w:rPr>
      </w:pPr>
      <w:r>
        <w:rPr>
          <w:sz w:val="24"/>
        </w:rPr>
        <w:t>1.</w:t>
      </w:r>
      <w:r>
        <w:rPr>
          <w:rFonts w:hint="eastAsia"/>
          <w:sz w:val="24"/>
        </w:rPr>
        <w:t>报名条件：已基本完成某门课程理论学习的考生，方可报考该门课程所涉及的实践性环节考核；毕业论文（设计）的考核须在完成该专业课程的学习后方可报考。</w:t>
      </w:r>
    </w:p>
    <w:p w:rsidR="00D302A3" w:rsidRDefault="00D302A3" w:rsidP="004906E5">
      <w:pPr>
        <w:snapToGrid w:val="0"/>
        <w:spacing w:line="300" w:lineRule="auto"/>
        <w:ind w:firstLineChars="200" w:firstLine="480"/>
        <w:rPr>
          <w:sz w:val="24"/>
        </w:rPr>
      </w:pPr>
      <w:r>
        <w:rPr>
          <w:rFonts w:hint="eastAsia"/>
          <w:sz w:val="24"/>
        </w:rPr>
        <w:t>无论是否跨专业选修，其实践性环节认定的学分不得超过本专业设定的选修课实践学分。</w:t>
      </w:r>
    </w:p>
    <w:p w:rsidR="00D302A3" w:rsidRDefault="00D302A3" w:rsidP="004906E5">
      <w:pPr>
        <w:snapToGrid w:val="0"/>
        <w:spacing w:line="300" w:lineRule="auto"/>
        <w:ind w:firstLineChars="200" w:firstLine="480"/>
        <w:rPr>
          <w:sz w:val="24"/>
        </w:rPr>
      </w:pPr>
      <w:r>
        <w:rPr>
          <w:sz w:val="24"/>
        </w:rPr>
        <w:t>2.</w:t>
      </w:r>
      <w:r>
        <w:rPr>
          <w:rFonts w:hint="eastAsia"/>
          <w:sz w:val="24"/>
        </w:rPr>
        <w:t>报名及考核时间：实践性环节考核报名与理论课程报名同步进行。各主考院校将视专业及课程情况每年安排一到二次考核，本次安排报名的专业及课程，具体考核时间由主考院校确定，请考生及时查阅各校网站和浙江省教育考试院网站。</w:t>
      </w:r>
    </w:p>
    <w:p w:rsidR="00D302A3" w:rsidRDefault="00D302A3" w:rsidP="004906E5">
      <w:pPr>
        <w:snapToGrid w:val="0"/>
        <w:spacing w:line="300" w:lineRule="auto"/>
        <w:ind w:firstLineChars="200" w:firstLine="480"/>
        <w:rPr>
          <w:sz w:val="24"/>
        </w:rPr>
      </w:pPr>
      <w:r>
        <w:rPr>
          <w:sz w:val="24"/>
        </w:rPr>
        <w:t>3.</w:t>
      </w:r>
      <w:r>
        <w:rPr>
          <w:rFonts w:hint="eastAsia"/>
          <w:sz w:val="24"/>
        </w:rPr>
        <w:t>实践环节考核专业及课程见下表。</w:t>
      </w:r>
    </w:p>
    <w:p w:rsidR="00D302A3" w:rsidRDefault="00D302A3" w:rsidP="004906E5">
      <w:pPr>
        <w:snapToGrid w:val="0"/>
        <w:spacing w:line="300" w:lineRule="auto"/>
        <w:ind w:firstLineChars="200" w:firstLine="480"/>
        <w:rPr>
          <w:sz w:val="24"/>
        </w:rPr>
      </w:pPr>
    </w:p>
    <w:p w:rsidR="00D302A3" w:rsidRDefault="00D302A3" w:rsidP="004906E5">
      <w:pPr>
        <w:jc w:val="center"/>
        <w:rPr>
          <w:b/>
          <w:sz w:val="30"/>
          <w:szCs w:val="30"/>
        </w:rPr>
      </w:pPr>
      <w:r w:rsidRPr="00B3516F">
        <w:rPr>
          <w:b/>
          <w:sz w:val="30"/>
          <w:szCs w:val="30"/>
        </w:rPr>
        <w:t>202</w:t>
      </w:r>
      <w:r>
        <w:rPr>
          <w:b/>
          <w:sz w:val="30"/>
          <w:szCs w:val="30"/>
        </w:rPr>
        <w:t>4</w:t>
      </w:r>
      <w:r w:rsidRPr="00B3516F">
        <w:rPr>
          <w:rFonts w:hint="eastAsia"/>
          <w:b/>
          <w:sz w:val="30"/>
          <w:szCs w:val="30"/>
        </w:rPr>
        <w:t>年</w:t>
      </w:r>
      <w:r>
        <w:rPr>
          <w:b/>
          <w:sz w:val="30"/>
          <w:szCs w:val="30"/>
        </w:rPr>
        <w:t>4</w:t>
      </w:r>
      <w:r w:rsidRPr="00B3516F">
        <w:rPr>
          <w:rFonts w:hint="eastAsia"/>
          <w:b/>
          <w:sz w:val="30"/>
          <w:szCs w:val="30"/>
        </w:rPr>
        <w:t>月浙江省高等教育自学考试开考课程（实践课）</w:t>
      </w:r>
    </w:p>
    <w:p w:rsidR="00D302A3" w:rsidRPr="00ED4963" w:rsidRDefault="00D302A3" w:rsidP="004906E5">
      <w:pPr>
        <w:jc w:val="center"/>
        <w:rPr>
          <w:b/>
          <w:sz w:val="28"/>
          <w:szCs w:val="28"/>
        </w:rPr>
      </w:pPr>
      <w:r>
        <w:rPr>
          <w:rFonts w:hint="eastAsia"/>
          <w:b/>
          <w:sz w:val="28"/>
          <w:szCs w:val="28"/>
        </w:rPr>
        <w:t>本科专业</w:t>
      </w:r>
    </w:p>
    <w:tbl>
      <w:tblPr>
        <w:tblW w:w="131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8"/>
        <w:gridCol w:w="6095"/>
        <w:gridCol w:w="3969"/>
      </w:tblGrid>
      <w:tr w:rsidR="00D302A3" w:rsidRPr="00D546F4" w:rsidTr="00D546F4">
        <w:trPr>
          <w:trHeight w:val="349"/>
        </w:trPr>
        <w:tc>
          <w:tcPr>
            <w:tcW w:w="3118" w:type="dxa"/>
          </w:tcPr>
          <w:p w:rsidR="00D302A3" w:rsidRPr="00D546F4" w:rsidRDefault="00D302A3" w:rsidP="00D546F4">
            <w:pPr>
              <w:jc w:val="center"/>
              <w:rPr>
                <w:b/>
              </w:rPr>
            </w:pPr>
            <w:r w:rsidRPr="00D546F4">
              <w:rPr>
                <w:rFonts w:hint="eastAsia"/>
                <w:b/>
              </w:rPr>
              <w:t>开考专业</w:t>
            </w:r>
          </w:p>
        </w:tc>
        <w:tc>
          <w:tcPr>
            <w:tcW w:w="6095" w:type="dxa"/>
          </w:tcPr>
          <w:p w:rsidR="00D302A3" w:rsidRPr="00D546F4" w:rsidRDefault="00D302A3" w:rsidP="00D546F4">
            <w:pPr>
              <w:jc w:val="center"/>
              <w:rPr>
                <w:b/>
              </w:rPr>
            </w:pPr>
            <w:r w:rsidRPr="00D546F4">
              <w:rPr>
                <w:rFonts w:hint="eastAsia"/>
                <w:b/>
              </w:rPr>
              <w:t>考核课程</w:t>
            </w:r>
          </w:p>
        </w:tc>
        <w:tc>
          <w:tcPr>
            <w:tcW w:w="3969" w:type="dxa"/>
          </w:tcPr>
          <w:p w:rsidR="00D302A3" w:rsidRPr="00D546F4" w:rsidRDefault="00D302A3" w:rsidP="00D546F4">
            <w:pPr>
              <w:jc w:val="center"/>
              <w:rPr>
                <w:b/>
              </w:rPr>
            </w:pPr>
            <w:r w:rsidRPr="00D546F4">
              <w:rPr>
                <w:rFonts w:hint="eastAsia"/>
                <w:b/>
              </w:rPr>
              <w:t>考核地点</w:t>
            </w:r>
          </w:p>
        </w:tc>
      </w:tr>
      <w:tr w:rsidR="00D302A3" w:rsidRPr="00D546F4" w:rsidTr="00D546F4">
        <w:trPr>
          <w:trHeight w:val="363"/>
        </w:trPr>
        <w:tc>
          <w:tcPr>
            <w:tcW w:w="3118" w:type="dxa"/>
          </w:tcPr>
          <w:p w:rsidR="00D302A3" w:rsidRPr="00D546F4" w:rsidRDefault="00D302A3" w:rsidP="00CD28E2">
            <w:r w:rsidRPr="00D546F4">
              <w:t>020101Y</w:t>
            </w:r>
            <w:r w:rsidRPr="00D546F4">
              <w:rPr>
                <w:rFonts w:hint="eastAsia"/>
              </w:rPr>
              <w:t>经济学</w:t>
            </w:r>
          </w:p>
        </w:tc>
        <w:tc>
          <w:tcPr>
            <w:tcW w:w="6095" w:type="dxa"/>
          </w:tcPr>
          <w:p w:rsidR="00D302A3" w:rsidRPr="00D546F4" w:rsidRDefault="00D302A3" w:rsidP="00CD28E2">
            <w:r w:rsidRPr="00D546F4">
              <w:t xml:space="preserve">00052 </w:t>
            </w:r>
            <w:r w:rsidRPr="00D546F4">
              <w:rPr>
                <w:rFonts w:hint="eastAsia"/>
              </w:rPr>
              <w:t>管理系统中计算机应用</w:t>
            </w:r>
            <w:r w:rsidRPr="00D546F4">
              <w:t>(</w:t>
            </w:r>
            <w:r w:rsidRPr="00D546F4">
              <w:rPr>
                <w:rFonts w:hint="eastAsia"/>
              </w:rPr>
              <w:t>实</w:t>
            </w:r>
            <w:r w:rsidRPr="00D546F4">
              <w:t>)</w:t>
            </w:r>
          </w:p>
          <w:p w:rsidR="00D302A3" w:rsidRPr="00D546F4" w:rsidRDefault="00D302A3" w:rsidP="00CD28E2">
            <w:r w:rsidRPr="00D546F4">
              <w:t xml:space="preserve">21040 </w:t>
            </w:r>
            <w:r w:rsidRPr="00D546F4">
              <w:rPr>
                <w:rFonts w:hint="eastAsia"/>
              </w:rPr>
              <w:t>经济学本科毕业论文</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浙江财经大学</w:t>
            </w:r>
          </w:p>
        </w:tc>
      </w:tr>
      <w:tr w:rsidR="00D302A3" w:rsidRPr="00D546F4" w:rsidTr="00D546F4">
        <w:trPr>
          <w:trHeight w:val="363"/>
        </w:trPr>
        <w:tc>
          <w:tcPr>
            <w:tcW w:w="3118" w:type="dxa"/>
          </w:tcPr>
          <w:p w:rsidR="00D302A3" w:rsidRPr="00D546F4" w:rsidRDefault="00D302A3" w:rsidP="00CD28E2">
            <w:r w:rsidRPr="00D546F4">
              <w:t>020301KY</w:t>
            </w:r>
            <w:r w:rsidRPr="00D546F4">
              <w:rPr>
                <w:rFonts w:hint="eastAsia"/>
              </w:rPr>
              <w:t>金融学</w:t>
            </w:r>
          </w:p>
        </w:tc>
        <w:tc>
          <w:tcPr>
            <w:tcW w:w="6095" w:type="dxa"/>
          </w:tcPr>
          <w:p w:rsidR="00D302A3" w:rsidRPr="00D546F4" w:rsidRDefault="00D302A3" w:rsidP="00CD28E2">
            <w:r w:rsidRPr="00D546F4">
              <w:t xml:space="preserve">21003 </w:t>
            </w:r>
            <w:r w:rsidRPr="00D546F4">
              <w:rPr>
                <w:rFonts w:hint="eastAsia"/>
              </w:rPr>
              <w:t>金融本科毕业论文</w:t>
            </w:r>
            <w:r w:rsidRPr="00D546F4">
              <w:t>(</w:t>
            </w:r>
            <w:r w:rsidRPr="00D546F4">
              <w:rPr>
                <w:rFonts w:hint="eastAsia"/>
              </w:rPr>
              <w:t>实</w:t>
            </w:r>
            <w:r w:rsidRPr="00D546F4">
              <w:t>)</w:t>
            </w:r>
          </w:p>
          <w:p w:rsidR="00D302A3" w:rsidRPr="00D546F4" w:rsidRDefault="00D302A3" w:rsidP="00CD28E2">
            <w:r w:rsidRPr="00D546F4">
              <w:t xml:space="preserve">00052 </w:t>
            </w:r>
            <w:r w:rsidRPr="00D546F4">
              <w:rPr>
                <w:rFonts w:hint="eastAsia"/>
              </w:rPr>
              <w:t>管理系统中计算机应用</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浙江财经大学</w:t>
            </w:r>
          </w:p>
          <w:p w:rsidR="00D302A3" w:rsidRPr="00D546F4" w:rsidRDefault="00D302A3" w:rsidP="00CD28E2">
            <w:r w:rsidRPr="00D546F4">
              <w:rPr>
                <w:rFonts w:hint="eastAsia"/>
              </w:rPr>
              <w:t>浙江工商大学</w:t>
            </w:r>
          </w:p>
        </w:tc>
      </w:tr>
      <w:tr w:rsidR="00D302A3" w:rsidRPr="00D546F4" w:rsidTr="00D546F4">
        <w:trPr>
          <w:trHeight w:val="363"/>
        </w:trPr>
        <w:tc>
          <w:tcPr>
            <w:tcW w:w="3118" w:type="dxa"/>
          </w:tcPr>
          <w:p w:rsidR="00D302A3" w:rsidRPr="00D546F4" w:rsidRDefault="00D302A3" w:rsidP="00CD28E2">
            <w:r w:rsidRPr="00D546F4">
              <w:t>020401Y</w:t>
            </w:r>
            <w:r w:rsidRPr="00D546F4">
              <w:rPr>
                <w:rFonts w:hint="eastAsia"/>
              </w:rPr>
              <w:t>国际经济与贸易</w:t>
            </w:r>
          </w:p>
        </w:tc>
        <w:tc>
          <w:tcPr>
            <w:tcW w:w="6095" w:type="dxa"/>
          </w:tcPr>
          <w:p w:rsidR="00D302A3" w:rsidRPr="00D546F4" w:rsidRDefault="00D302A3" w:rsidP="00CD28E2">
            <w:r w:rsidRPr="00D546F4">
              <w:t xml:space="preserve">00052 </w:t>
            </w:r>
            <w:r w:rsidRPr="00D546F4">
              <w:rPr>
                <w:rFonts w:hint="eastAsia"/>
              </w:rPr>
              <w:t>管理系统中计算机应用</w:t>
            </w:r>
            <w:r w:rsidRPr="00D546F4">
              <w:t>(</w:t>
            </w:r>
            <w:r w:rsidRPr="00D546F4">
              <w:rPr>
                <w:rFonts w:hint="eastAsia"/>
              </w:rPr>
              <w:t>实</w:t>
            </w:r>
            <w:r w:rsidRPr="00D546F4">
              <w:t>)</w:t>
            </w:r>
          </w:p>
          <w:p w:rsidR="00D302A3" w:rsidRPr="00D546F4" w:rsidRDefault="00D302A3" w:rsidP="00CD28E2">
            <w:r w:rsidRPr="00D546F4">
              <w:t xml:space="preserve">21006 </w:t>
            </w:r>
            <w:r w:rsidRPr="00D546F4">
              <w:rPr>
                <w:rFonts w:hint="eastAsia"/>
              </w:rPr>
              <w:t>国际贸易本科毕业论文</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浙江财经大学</w:t>
            </w:r>
          </w:p>
        </w:tc>
      </w:tr>
      <w:tr w:rsidR="00D302A3" w:rsidRPr="00D546F4" w:rsidTr="00D546F4">
        <w:trPr>
          <w:trHeight w:val="363"/>
        </w:trPr>
        <w:tc>
          <w:tcPr>
            <w:tcW w:w="3118" w:type="dxa"/>
          </w:tcPr>
          <w:p w:rsidR="00D302A3" w:rsidRPr="00D546F4" w:rsidRDefault="00D302A3" w:rsidP="00CD28E2">
            <w:r w:rsidRPr="00D546F4">
              <w:t>030101KY</w:t>
            </w:r>
            <w:r w:rsidRPr="00D546F4">
              <w:rPr>
                <w:rFonts w:hint="eastAsia"/>
              </w:rPr>
              <w:t>法学</w:t>
            </w:r>
          </w:p>
        </w:tc>
        <w:tc>
          <w:tcPr>
            <w:tcW w:w="6095" w:type="dxa"/>
          </w:tcPr>
          <w:p w:rsidR="00D302A3" w:rsidRPr="00D546F4" w:rsidRDefault="00D302A3" w:rsidP="00CD28E2">
            <w:r w:rsidRPr="00D546F4">
              <w:t xml:space="preserve">21005 </w:t>
            </w:r>
            <w:r w:rsidRPr="00D546F4">
              <w:rPr>
                <w:rFonts w:hint="eastAsia"/>
              </w:rPr>
              <w:t>法律本科毕业论文</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宁波大学</w:t>
            </w:r>
          </w:p>
        </w:tc>
      </w:tr>
      <w:tr w:rsidR="00D302A3" w:rsidRPr="00D546F4" w:rsidTr="00D546F4">
        <w:trPr>
          <w:trHeight w:val="363"/>
        </w:trPr>
        <w:tc>
          <w:tcPr>
            <w:tcW w:w="3118" w:type="dxa"/>
          </w:tcPr>
          <w:p w:rsidR="00D302A3" w:rsidRPr="00D546F4" w:rsidRDefault="00D302A3" w:rsidP="00CD28E2">
            <w:r w:rsidRPr="00D546F4">
              <w:t>030612TKY</w:t>
            </w:r>
            <w:r w:rsidRPr="00D546F4">
              <w:rPr>
                <w:rFonts w:hint="eastAsia"/>
              </w:rPr>
              <w:t>公安管理学</w:t>
            </w:r>
          </w:p>
        </w:tc>
        <w:tc>
          <w:tcPr>
            <w:tcW w:w="6095" w:type="dxa"/>
          </w:tcPr>
          <w:p w:rsidR="00D302A3" w:rsidRPr="00D546F4" w:rsidRDefault="00D302A3" w:rsidP="00CD28E2">
            <w:r w:rsidRPr="00D546F4">
              <w:t xml:space="preserve">21007 </w:t>
            </w:r>
            <w:r w:rsidRPr="00D546F4">
              <w:rPr>
                <w:rFonts w:hint="eastAsia"/>
              </w:rPr>
              <w:t>公安管理本科毕业论文</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浙江警察学院</w:t>
            </w:r>
          </w:p>
        </w:tc>
      </w:tr>
      <w:tr w:rsidR="00D302A3" w:rsidRPr="00D546F4" w:rsidTr="00D546F4">
        <w:trPr>
          <w:trHeight w:val="363"/>
        </w:trPr>
        <w:tc>
          <w:tcPr>
            <w:tcW w:w="3118" w:type="dxa"/>
          </w:tcPr>
          <w:p w:rsidR="00D302A3" w:rsidRPr="00D546F4" w:rsidRDefault="00D302A3" w:rsidP="00CD28E2">
            <w:r w:rsidRPr="00D546F4">
              <w:t>040101Y</w:t>
            </w:r>
            <w:r w:rsidRPr="00D546F4">
              <w:rPr>
                <w:rFonts w:hint="eastAsia"/>
              </w:rPr>
              <w:t>教育学</w:t>
            </w:r>
          </w:p>
        </w:tc>
        <w:tc>
          <w:tcPr>
            <w:tcW w:w="6095" w:type="dxa"/>
          </w:tcPr>
          <w:p w:rsidR="00D302A3" w:rsidRPr="00D546F4" w:rsidRDefault="00D302A3" w:rsidP="00CD28E2">
            <w:r w:rsidRPr="00D546F4">
              <w:t xml:space="preserve">21047 </w:t>
            </w:r>
            <w:r w:rsidRPr="00D546F4">
              <w:rPr>
                <w:rFonts w:hint="eastAsia"/>
              </w:rPr>
              <w:t>教育学本科毕业论文</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浙江师范大学</w:t>
            </w:r>
          </w:p>
        </w:tc>
      </w:tr>
      <w:tr w:rsidR="00D302A3" w:rsidRPr="00D546F4" w:rsidTr="00D546F4">
        <w:trPr>
          <w:trHeight w:val="363"/>
        </w:trPr>
        <w:tc>
          <w:tcPr>
            <w:tcW w:w="3118" w:type="dxa"/>
          </w:tcPr>
          <w:p w:rsidR="00D302A3" w:rsidRPr="00D546F4" w:rsidRDefault="00D302A3" w:rsidP="00CD28E2">
            <w:r w:rsidRPr="00D546F4">
              <w:t>040105Y</w:t>
            </w:r>
            <w:r w:rsidRPr="00D546F4">
              <w:rPr>
                <w:rFonts w:hint="eastAsia"/>
              </w:rPr>
              <w:t>艺术教育</w:t>
            </w:r>
          </w:p>
        </w:tc>
        <w:tc>
          <w:tcPr>
            <w:tcW w:w="6095" w:type="dxa"/>
          </w:tcPr>
          <w:p w:rsidR="00D302A3" w:rsidRPr="00D546F4" w:rsidRDefault="00D302A3" w:rsidP="00CD28E2">
            <w:r w:rsidRPr="00D546F4">
              <w:t xml:space="preserve">00742 </w:t>
            </w:r>
            <w:r w:rsidRPr="00D546F4">
              <w:rPr>
                <w:rFonts w:hint="eastAsia"/>
              </w:rPr>
              <w:t>美术技法理论</w:t>
            </w:r>
            <w:r w:rsidRPr="00D546F4">
              <w:t>(</w:t>
            </w:r>
            <w:r w:rsidRPr="00D546F4">
              <w:rPr>
                <w:rFonts w:hint="eastAsia"/>
              </w:rPr>
              <w:t>实</w:t>
            </w:r>
            <w:r w:rsidRPr="00D546F4">
              <w:t>)</w:t>
            </w:r>
          </w:p>
          <w:p w:rsidR="00D302A3" w:rsidRPr="00D546F4" w:rsidRDefault="00D302A3" w:rsidP="00CD28E2">
            <w:r w:rsidRPr="00D546F4">
              <w:t xml:space="preserve">21076 </w:t>
            </w:r>
            <w:r w:rsidRPr="00D546F4">
              <w:rPr>
                <w:rFonts w:hint="eastAsia"/>
              </w:rPr>
              <w:t>美术教育本科毕业论文</w:t>
            </w:r>
            <w:r w:rsidRPr="00D546F4">
              <w:t>(</w:t>
            </w:r>
            <w:r w:rsidRPr="00D546F4">
              <w:rPr>
                <w:rFonts w:hint="eastAsia"/>
              </w:rPr>
              <w:t>实</w:t>
            </w:r>
            <w:r w:rsidRPr="00D546F4">
              <w:t>)</w:t>
            </w:r>
          </w:p>
          <w:p w:rsidR="00D302A3" w:rsidRPr="00D546F4" w:rsidRDefault="00D302A3" w:rsidP="00CD28E2">
            <w:r w:rsidRPr="00D546F4">
              <w:t xml:space="preserve">07073 </w:t>
            </w:r>
            <w:r w:rsidRPr="00D546F4">
              <w:rPr>
                <w:rFonts w:hint="eastAsia"/>
              </w:rPr>
              <w:t>版画</w:t>
            </w:r>
            <w:r w:rsidRPr="00D546F4">
              <w:t>(</w:t>
            </w:r>
            <w:r w:rsidRPr="00D546F4">
              <w:rPr>
                <w:rFonts w:hint="eastAsia"/>
              </w:rPr>
              <w:t>实</w:t>
            </w:r>
            <w:r w:rsidRPr="00D546F4">
              <w:t>)</w:t>
            </w:r>
          </w:p>
          <w:p w:rsidR="00D302A3" w:rsidRPr="00D546F4" w:rsidRDefault="00D302A3" w:rsidP="00CD28E2">
            <w:r w:rsidRPr="00D546F4">
              <w:t xml:space="preserve">07075 </w:t>
            </w:r>
            <w:r w:rsidRPr="00D546F4">
              <w:rPr>
                <w:rFonts w:hint="eastAsia"/>
              </w:rPr>
              <w:t>计算机辅助设计</w:t>
            </w:r>
            <w:r w:rsidRPr="00D546F4">
              <w:t>(</w:t>
            </w:r>
            <w:r w:rsidRPr="00D546F4">
              <w:rPr>
                <w:rFonts w:hint="eastAsia"/>
              </w:rPr>
              <w:t>实</w:t>
            </w:r>
            <w:r w:rsidRPr="00D546F4">
              <w:t>)</w:t>
            </w:r>
          </w:p>
          <w:p w:rsidR="00D302A3" w:rsidRPr="00D546F4" w:rsidRDefault="00D302A3" w:rsidP="00CD28E2">
            <w:r w:rsidRPr="00D546F4">
              <w:t xml:space="preserve">07076 </w:t>
            </w:r>
            <w:r w:rsidRPr="00D546F4">
              <w:rPr>
                <w:rFonts w:hint="eastAsia"/>
              </w:rPr>
              <w:t>油画</w:t>
            </w:r>
            <w:r w:rsidRPr="00D546F4">
              <w:t>(</w:t>
            </w:r>
            <w:r w:rsidRPr="00D546F4">
              <w:rPr>
                <w:rFonts w:hint="eastAsia"/>
              </w:rPr>
              <w:t>实</w:t>
            </w:r>
            <w:r w:rsidRPr="00D546F4">
              <w:t>)</w:t>
            </w:r>
          </w:p>
          <w:p w:rsidR="00D302A3" w:rsidRPr="00D546F4" w:rsidRDefault="00D302A3" w:rsidP="00CD28E2">
            <w:r w:rsidRPr="00D546F4">
              <w:t xml:space="preserve">07077 </w:t>
            </w:r>
            <w:r w:rsidRPr="00D546F4">
              <w:rPr>
                <w:rFonts w:hint="eastAsia"/>
              </w:rPr>
              <w:t>广告设计</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浙江师范大学</w:t>
            </w:r>
          </w:p>
        </w:tc>
      </w:tr>
      <w:tr w:rsidR="00D302A3" w:rsidRPr="00D546F4" w:rsidTr="00D546F4">
        <w:trPr>
          <w:trHeight w:val="363"/>
        </w:trPr>
        <w:tc>
          <w:tcPr>
            <w:tcW w:w="3118" w:type="dxa"/>
          </w:tcPr>
          <w:p w:rsidR="00D302A3" w:rsidRPr="00D546F4" w:rsidRDefault="00D302A3" w:rsidP="00CD28E2">
            <w:r w:rsidRPr="00D546F4">
              <w:t>040106Y</w:t>
            </w:r>
            <w:r w:rsidRPr="00D546F4">
              <w:rPr>
                <w:rFonts w:hint="eastAsia"/>
              </w:rPr>
              <w:t>学前教育</w:t>
            </w:r>
          </w:p>
        </w:tc>
        <w:tc>
          <w:tcPr>
            <w:tcW w:w="6095" w:type="dxa"/>
          </w:tcPr>
          <w:p w:rsidR="00D302A3" w:rsidRPr="00D546F4" w:rsidRDefault="00D302A3" w:rsidP="00CD28E2">
            <w:r w:rsidRPr="00D546F4">
              <w:t xml:space="preserve">21058 </w:t>
            </w:r>
            <w:r w:rsidRPr="00D546F4">
              <w:rPr>
                <w:rFonts w:hint="eastAsia"/>
              </w:rPr>
              <w:t>学前教育本科毕业论文</w:t>
            </w:r>
            <w:r w:rsidRPr="00D546F4">
              <w:t>(</w:t>
            </w:r>
            <w:r w:rsidRPr="00D546F4">
              <w:rPr>
                <w:rFonts w:hint="eastAsia"/>
              </w:rPr>
              <w:t>实</w:t>
            </w:r>
            <w:r w:rsidRPr="00D546F4">
              <w:t>)</w:t>
            </w:r>
          </w:p>
          <w:p w:rsidR="00D302A3" w:rsidRPr="00D546F4" w:rsidRDefault="00D302A3" w:rsidP="00CD28E2">
            <w:r w:rsidRPr="00D546F4">
              <w:t xml:space="preserve">00881 </w:t>
            </w:r>
            <w:r w:rsidRPr="00D546F4">
              <w:rPr>
                <w:rFonts w:hint="eastAsia"/>
              </w:rPr>
              <w:t>学前教育科学研究与论文写作</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浙江师范大学</w:t>
            </w:r>
          </w:p>
        </w:tc>
      </w:tr>
      <w:tr w:rsidR="00D302A3" w:rsidRPr="00D546F4" w:rsidTr="00D546F4">
        <w:trPr>
          <w:trHeight w:val="363"/>
        </w:trPr>
        <w:tc>
          <w:tcPr>
            <w:tcW w:w="3118" w:type="dxa"/>
          </w:tcPr>
          <w:p w:rsidR="00D302A3" w:rsidRPr="00D546F4" w:rsidRDefault="00D302A3" w:rsidP="00CD28E2">
            <w:r w:rsidRPr="00D546F4">
              <w:t>040107Y</w:t>
            </w:r>
            <w:r w:rsidRPr="00D546F4">
              <w:rPr>
                <w:rFonts w:hint="eastAsia"/>
              </w:rPr>
              <w:t>小学教育</w:t>
            </w:r>
          </w:p>
        </w:tc>
        <w:tc>
          <w:tcPr>
            <w:tcW w:w="6095" w:type="dxa"/>
          </w:tcPr>
          <w:p w:rsidR="00D302A3" w:rsidRPr="00D546F4" w:rsidRDefault="00D302A3" w:rsidP="00CD28E2">
            <w:r w:rsidRPr="00D546F4">
              <w:t xml:space="preserve">21080 </w:t>
            </w:r>
            <w:r w:rsidRPr="00D546F4">
              <w:rPr>
                <w:rFonts w:hint="eastAsia"/>
              </w:rPr>
              <w:t>小学教育本科毕业论文</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浙江师范大学</w:t>
            </w:r>
          </w:p>
        </w:tc>
      </w:tr>
      <w:tr w:rsidR="00D302A3" w:rsidRPr="00D546F4" w:rsidTr="00D546F4">
        <w:trPr>
          <w:trHeight w:val="363"/>
        </w:trPr>
        <w:tc>
          <w:tcPr>
            <w:tcW w:w="3118" w:type="dxa"/>
          </w:tcPr>
          <w:p w:rsidR="00D302A3" w:rsidRPr="00D546F4" w:rsidRDefault="00D302A3" w:rsidP="00CD28E2">
            <w:r w:rsidRPr="00D546F4">
              <w:t>050101Y</w:t>
            </w:r>
            <w:r w:rsidRPr="00D546F4">
              <w:rPr>
                <w:rFonts w:hint="eastAsia"/>
              </w:rPr>
              <w:t>汉语言文学</w:t>
            </w:r>
          </w:p>
        </w:tc>
        <w:tc>
          <w:tcPr>
            <w:tcW w:w="6095" w:type="dxa"/>
          </w:tcPr>
          <w:p w:rsidR="00D302A3" w:rsidRPr="00D546F4" w:rsidRDefault="00D302A3" w:rsidP="00CD28E2">
            <w:r w:rsidRPr="00D546F4">
              <w:t xml:space="preserve">21001 </w:t>
            </w:r>
            <w:r w:rsidRPr="00D546F4">
              <w:rPr>
                <w:rFonts w:hint="eastAsia"/>
              </w:rPr>
              <w:t>汉语言文学本科毕业论文</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浙江外国语学院</w:t>
            </w:r>
          </w:p>
        </w:tc>
      </w:tr>
      <w:tr w:rsidR="00D302A3" w:rsidRPr="00D546F4" w:rsidTr="00D546F4">
        <w:trPr>
          <w:trHeight w:val="363"/>
        </w:trPr>
        <w:tc>
          <w:tcPr>
            <w:tcW w:w="3118" w:type="dxa"/>
          </w:tcPr>
          <w:p w:rsidR="00D302A3" w:rsidRPr="00D546F4" w:rsidRDefault="00D302A3" w:rsidP="00CD28E2">
            <w:r w:rsidRPr="00D546F4">
              <w:t>050201Y</w:t>
            </w:r>
            <w:r w:rsidRPr="00D546F4">
              <w:rPr>
                <w:rFonts w:hint="eastAsia"/>
              </w:rPr>
              <w:t>英语</w:t>
            </w:r>
          </w:p>
        </w:tc>
        <w:tc>
          <w:tcPr>
            <w:tcW w:w="6095" w:type="dxa"/>
          </w:tcPr>
          <w:p w:rsidR="00D302A3" w:rsidRPr="00D546F4" w:rsidRDefault="00D302A3" w:rsidP="00CD28E2">
            <w:r w:rsidRPr="00D546F4">
              <w:t xml:space="preserve">00094 </w:t>
            </w:r>
            <w:r w:rsidRPr="00D546F4">
              <w:rPr>
                <w:rFonts w:hint="eastAsia"/>
              </w:rPr>
              <w:t>外贸函电</w:t>
            </w:r>
            <w:r w:rsidRPr="00D546F4">
              <w:t>(</w:t>
            </w:r>
            <w:r w:rsidRPr="00D546F4">
              <w:rPr>
                <w:rFonts w:hint="eastAsia"/>
              </w:rPr>
              <w:t>实</w:t>
            </w:r>
            <w:r w:rsidRPr="00D546F4">
              <w:t>)</w:t>
            </w:r>
          </w:p>
          <w:p w:rsidR="00D302A3" w:rsidRPr="00D546F4" w:rsidRDefault="00D302A3" w:rsidP="00CD28E2">
            <w:r w:rsidRPr="00D546F4">
              <w:t xml:space="preserve">00602 </w:t>
            </w:r>
            <w:r w:rsidRPr="00D546F4">
              <w:rPr>
                <w:rFonts w:hint="eastAsia"/>
              </w:rPr>
              <w:t>口译与听力</w:t>
            </w:r>
            <w:r w:rsidRPr="00D546F4">
              <w:t>(</w:t>
            </w:r>
            <w:r w:rsidRPr="00D546F4">
              <w:rPr>
                <w:rFonts w:hint="eastAsia"/>
              </w:rPr>
              <w:t>实</w:t>
            </w:r>
            <w:r w:rsidRPr="00D546F4">
              <w:t>)</w:t>
            </w:r>
          </w:p>
          <w:p w:rsidR="00D302A3" w:rsidRPr="00D546F4" w:rsidRDefault="00D302A3" w:rsidP="00CD28E2">
            <w:r w:rsidRPr="00D546F4">
              <w:t xml:space="preserve">21041 </w:t>
            </w:r>
            <w:r w:rsidRPr="00D546F4">
              <w:rPr>
                <w:rFonts w:hint="eastAsia"/>
              </w:rPr>
              <w:t>英语语言文学本科毕业论文</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浙江外国语学院</w:t>
            </w:r>
          </w:p>
        </w:tc>
      </w:tr>
      <w:tr w:rsidR="00D302A3" w:rsidRPr="00D546F4" w:rsidTr="00D546F4">
        <w:trPr>
          <w:trHeight w:val="363"/>
        </w:trPr>
        <w:tc>
          <w:tcPr>
            <w:tcW w:w="3118" w:type="dxa"/>
          </w:tcPr>
          <w:p w:rsidR="00D302A3" w:rsidRPr="00D546F4" w:rsidRDefault="00D302A3" w:rsidP="00CD28E2">
            <w:r w:rsidRPr="00D546F4">
              <w:t>050207Y</w:t>
            </w:r>
            <w:r w:rsidRPr="00D546F4">
              <w:rPr>
                <w:rFonts w:hint="eastAsia"/>
              </w:rPr>
              <w:t>日语</w:t>
            </w:r>
          </w:p>
        </w:tc>
        <w:tc>
          <w:tcPr>
            <w:tcW w:w="6095" w:type="dxa"/>
          </w:tcPr>
          <w:p w:rsidR="00D302A3" w:rsidRPr="00D546F4" w:rsidRDefault="00D302A3" w:rsidP="00CD28E2">
            <w:r w:rsidRPr="00D546F4">
              <w:t xml:space="preserve">21081 </w:t>
            </w:r>
            <w:r w:rsidRPr="00D546F4">
              <w:rPr>
                <w:rFonts w:hint="eastAsia"/>
              </w:rPr>
              <w:t>日语本科毕业论文</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浙江师范大学</w:t>
            </w:r>
          </w:p>
        </w:tc>
      </w:tr>
      <w:tr w:rsidR="00D302A3" w:rsidRPr="00D546F4" w:rsidTr="00D546F4">
        <w:trPr>
          <w:trHeight w:val="363"/>
        </w:trPr>
        <w:tc>
          <w:tcPr>
            <w:tcW w:w="3118" w:type="dxa"/>
          </w:tcPr>
          <w:p w:rsidR="00D302A3" w:rsidRPr="00D546F4" w:rsidRDefault="00D302A3" w:rsidP="00CD28E2">
            <w:r w:rsidRPr="00D546F4">
              <w:t>050301Y</w:t>
            </w:r>
            <w:r w:rsidRPr="00D546F4">
              <w:rPr>
                <w:rFonts w:hint="eastAsia"/>
              </w:rPr>
              <w:t>新闻学</w:t>
            </w:r>
          </w:p>
        </w:tc>
        <w:tc>
          <w:tcPr>
            <w:tcW w:w="6095" w:type="dxa"/>
          </w:tcPr>
          <w:p w:rsidR="00D302A3" w:rsidRPr="00D546F4" w:rsidRDefault="00D302A3" w:rsidP="00CD28E2">
            <w:r w:rsidRPr="00D546F4">
              <w:t xml:space="preserve">21043 </w:t>
            </w:r>
            <w:r w:rsidRPr="00D546F4">
              <w:rPr>
                <w:rFonts w:hint="eastAsia"/>
              </w:rPr>
              <w:t>新闻学本科毕业论文</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浙江工业大学</w:t>
            </w:r>
          </w:p>
        </w:tc>
      </w:tr>
      <w:tr w:rsidR="00D302A3" w:rsidRPr="00D546F4" w:rsidTr="00D546F4">
        <w:trPr>
          <w:trHeight w:val="363"/>
        </w:trPr>
        <w:tc>
          <w:tcPr>
            <w:tcW w:w="3118" w:type="dxa"/>
          </w:tcPr>
          <w:p w:rsidR="00D302A3" w:rsidRPr="00D546F4" w:rsidRDefault="00D302A3" w:rsidP="00CD28E2">
            <w:r w:rsidRPr="00D546F4">
              <w:t>080205Y</w:t>
            </w:r>
            <w:r w:rsidRPr="00D546F4">
              <w:rPr>
                <w:rFonts w:hint="eastAsia"/>
              </w:rPr>
              <w:t>工业设计</w:t>
            </w:r>
          </w:p>
        </w:tc>
        <w:tc>
          <w:tcPr>
            <w:tcW w:w="6095" w:type="dxa"/>
          </w:tcPr>
          <w:p w:rsidR="00D302A3" w:rsidRPr="00D546F4" w:rsidRDefault="00D302A3" w:rsidP="00CD28E2">
            <w:r w:rsidRPr="00D546F4">
              <w:t xml:space="preserve">10256 </w:t>
            </w:r>
            <w:r w:rsidRPr="00D546F4">
              <w:rPr>
                <w:rFonts w:hint="eastAsia"/>
              </w:rPr>
              <w:t>工业设计本科专题设计</w:t>
            </w:r>
            <w:r w:rsidRPr="00D546F4">
              <w:t>(</w:t>
            </w:r>
            <w:r w:rsidRPr="00D546F4">
              <w:rPr>
                <w:rFonts w:hint="eastAsia"/>
              </w:rPr>
              <w:t>实</w:t>
            </w:r>
            <w:r w:rsidRPr="00D546F4">
              <w:t>)</w:t>
            </w:r>
          </w:p>
          <w:p w:rsidR="00D302A3" w:rsidRPr="00D546F4" w:rsidRDefault="00D302A3" w:rsidP="00CD28E2">
            <w:r w:rsidRPr="00D546F4">
              <w:t xml:space="preserve">10257 </w:t>
            </w:r>
            <w:r w:rsidRPr="00D546F4">
              <w:rPr>
                <w:rFonts w:hint="eastAsia"/>
              </w:rPr>
              <w:t>工业设计本科综合设计</w:t>
            </w:r>
            <w:r w:rsidRPr="00D546F4">
              <w:t>(</w:t>
            </w:r>
            <w:r w:rsidRPr="00D546F4">
              <w:rPr>
                <w:rFonts w:hint="eastAsia"/>
              </w:rPr>
              <w:t>实</w:t>
            </w:r>
            <w:r w:rsidRPr="00D546F4">
              <w:t>)</w:t>
            </w:r>
          </w:p>
          <w:p w:rsidR="00D302A3" w:rsidRPr="00D546F4" w:rsidRDefault="00D302A3" w:rsidP="00CD28E2">
            <w:r w:rsidRPr="00D546F4">
              <w:t xml:space="preserve">10258 </w:t>
            </w:r>
            <w:r w:rsidRPr="00D546F4">
              <w:rPr>
                <w:rFonts w:hint="eastAsia"/>
              </w:rPr>
              <w:t>工业设计本科毕业设计及论文</w:t>
            </w:r>
            <w:r w:rsidRPr="00D546F4">
              <w:t>(</w:t>
            </w:r>
            <w:r w:rsidRPr="00D546F4">
              <w:rPr>
                <w:rFonts w:hint="eastAsia"/>
              </w:rPr>
              <w:t>实</w:t>
            </w:r>
            <w:r w:rsidRPr="00D546F4">
              <w:t>)</w:t>
            </w:r>
          </w:p>
          <w:p w:rsidR="00D302A3" w:rsidRPr="00D546F4" w:rsidRDefault="00D302A3" w:rsidP="00CD28E2">
            <w:r w:rsidRPr="00D546F4">
              <w:t xml:space="preserve">07078 </w:t>
            </w:r>
            <w:r w:rsidRPr="00D546F4">
              <w:rPr>
                <w:rFonts w:hint="eastAsia"/>
              </w:rPr>
              <w:t>专业绘画</w:t>
            </w:r>
            <w:r w:rsidRPr="00D546F4">
              <w:t>(</w:t>
            </w:r>
            <w:r w:rsidRPr="00D546F4">
              <w:rPr>
                <w:rFonts w:hint="eastAsia"/>
              </w:rPr>
              <w:t>实</w:t>
            </w:r>
            <w:r w:rsidRPr="00D546F4">
              <w:t>)</w:t>
            </w:r>
          </w:p>
          <w:p w:rsidR="00D302A3" w:rsidRPr="00D546F4" w:rsidRDefault="00D302A3" w:rsidP="00CD28E2">
            <w:r w:rsidRPr="00D546F4">
              <w:t xml:space="preserve">07075 </w:t>
            </w:r>
            <w:r w:rsidRPr="00D546F4">
              <w:rPr>
                <w:rFonts w:hint="eastAsia"/>
              </w:rPr>
              <w:t>计算机辅助设计</w:t>
            </w:r>
            <w:r w:rsidRPr="00D546F4">
              <w:t>(</w:t>
            </w:r>
            <w:r w:rsidRPr="00D546F4">
              <w:rPr>
                <w:rFonts w:hint="eastAsia"/>
              </w:rPr>
              <w:t>实</w:t>
            </w:r>
            <w:r w:rsidRPr="00D546F4">
              <w:t>)</w:t>
            </w:r>
          </w:p>
          <w:p w:rsidR="00D302A3" w:rsidRPr="00D546F4" w:rsidRDefault="00D302A3" w:rsidP="00CD28E2">
            <w:r w:rsidRPr="00D546F4">
              <w:t xml:space="preserve">04852 </w:t>
            </w:r>
            <w:r w:rsidRPr="00D546F4">
              <w:rPr>
                <w:rFonts w:hint="eastAsia"/>
              </w:rPr>
              <w:t>产品设计程序与方法</w:t>
            </w:r>
            <w:r w:rsidRPr="00D546F4">
              <w:t>(</w:t>
            </w:r>
            <w:r w:rsidRPr="00D546F4">
              <w:rPr>
                <w:rFonts w:hint="eastAsia"/>
              </w:rPr>
              <w:t>实</w:t>
            </w:r>
            <w:r w:rsidRPr="00D546F4">
              <w:t>)</w:t>
            </w:r>
          </w:p>
          <w:p w:rsidR="00D302A3" w:rsidRPr="00D546F4" w:rsidRDefault="00D302A3" w:rsidP="00CD28E2">
            <w:r w:rsidRPr="00D546F4">
              <w:t xml:space="preserve">00699 </w:t>
            </w:r>
            <w:r w:rsidRPr="00D546F4">
              <w:rPr>
                <w:rFonts w:hint="eastAsia"/>
              </w:rPr>
              <w:t>材料加工和成型工艺</w:t>
            </w:r>
            <w:r w:rsidRPr="00D546F4">
              <w:t>(</w:t>
            </w:r>
            <w:r w:rsidRPr="00D546F4">
              <w:rPr>
                <w:rFonts w:hint="eastAsia"/>
              </w:rPr>
              <w:t>实</w:t>
            </w:r>
            <w:r w:rsidRPr="00D546F4">
              <w:t>)</w:t>
            </w:r>
          </w:p>
          <w:p w:rsidR="00D302A3" w:rsidRPr="00D546F4" w:rsidRDefault="00D302A3" w:rsidP="00CD28E2">
            <w:r w:rsidRPr="00D546F4">
              <w:t xml:space="preserve">01934 </w:t>
            </w:r>
            <w:r w:rsidRPr="00D546F4">
              <w:rPr>
                <w:rFonts w:hint="eastAsia"/>
              </w:rPr>
              <w:t>机械制图</w:t>
            </w:r>
            <w:r w:rsidRPr="00D546F4">
              <w:t>(</w:t>
            </w:r>
            <w:r w:rsidRPr="00D546F4">
              <w:rPr>
                <w:rFonts w:hint="eastAsia"/>
              </w:rPr>
              <w:t>四</w:t>
            </w:r>
            <w:r w:rsidRPr="00D546F4">
              <w:t>)(</w:t>
            </w:r>
            <w:r w:rsidRPr="00D546F4">
              <w:rPr>
                <w:rFonts w:hint="eastAsia"/>
              </w:rPr>
              <w:t>实</w:t>
            </w:r>
            <w:r w:rsidRPr="00D546F4">
              <w:t>)</w:t>
            </w:r>
          </w:p>
          <w:p w:rsidR="00D302A3" w:rsidRPr="00D546F4" w:rsidRDefault="00D302A3" w:rsidP="00CD28E2">
            <w:r w:rsidRPr="00D546F4">
              <w:t xml:space="preserve">01935 </w:t>
            </w:r>
            <w:r w:rsidRPr="00D546F4">
              <w:rPr>
                <w:rFonts w:hint="eastAsia"/>
              </w:rPr>
              <w:t>产品构造</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中国美术学院</w:t>
            </w:r>
          </w:p>
          <w:p w:rsidR="00D302A3" w:rsidRPr="00D546F4" w:rsidRDefault="00D302A3" w:rsidP="00CD28E2">
            <w:r w:rsidRPr="00D546F4">
              <w:rPr>
                <w:rFonts w:hint="eastAsia"/>
              </w:rPr>
              <w:t>浙江树人学院</w:t>
            </w:r>
          </w:p>
          <w:p w:rsidR="00D302A3" w:rsidRPr="00D546F4" w:rsidRDefault="00D302A3" w:rsidP="00CD28E2"/>
        </w:tc>
      </w:tr>
      <w:tr w:rsidR="00D302A3" w:rsidRPr="00D546F4" w:rsidTr="00D546F4">
        <w:trPr>
          <w:trHeight w:val="363"/>
        </w:trPr>
        <w:tc>
          <w:tcPr>
            <w:tcW w:w="3118" w:type="dxa"/>
          </w:tcPr>
          <w:p w:rsidR="00D302A3" w:rsidRPr="00D546F4" w:rsidRDefault="00D302A3" w:rsidP="00CD28E2">
            <w:r w:rsidRPr="00D546F4">
              <w:t>080208Y</w:t>
            </w:r>
            <w:r w:rsidRPr="00D546F4">
              <w:rPr>
                <w:rFonts w:hint="eastAsia"/>
              </w:rPr>
              <w:t>汽车服务工程</w:t>
            </w:r>
          </w:p>
        </w:tc>
        <w:tc>
          <w:tcPr>
            <w:tcW w:w="6095" w:type="dxa"/>
          </w:tcPr>
          <w:p w:rsidR="00D302A3" w:rsidRPr="00D546F4" w:rsidRDefault="00D302A3" w:rsidP="00CD28E2">
            <w:r w:rsidRPr="00D546F4">
              <w:t xml:space="preserve">00897 </w:t>
            </w:r>
            <w:r w:rsidRPr="00D546F4">
              <w:rPr>
                <w:rFonts w:hint="eastAsia"/>
              </w:rPr>
              <w:t>电子商务概论</w:t>
            </w:r>
            <w:r w:rsidRPr="00D546F4">
              <w:t>(</w:t>
            </w:r>
            <w:r w:rsidRPr="00D546F4">
              <w:rPr>
                <w:rFonts w:hint="eastAsia"/>
              </w:rPr>
              <w:t>实</w:t>
            </w:r>
            <w:r w:rsidRPr="00D546F4">
              <w:t>)</w:t>
            </w:r>
          </w:p>
          <w:p w:rsidR="00D302A3" w:rsidRPr="00D546F4" w:rsidRDefault="00D302A3" w:rsidP="00CD28E2">
            <w:r w:rsidRPr="00D546F4">
              <w:t xml:space="preserve">00052 </w:t>
            </w:r>
            <w:r w:rsidRPr="00D546F4">
              <w:rPr>
                <w:rFonts w:hint="eastAsia"/>
              </w:rPr>
              <w:t>管理系统中计算机应用</w:t>
            </w:r>
            <w:r w:rsidRPr="00D546F4">
              <w:t>(</w:t>
            </w:r>
            <w:r w:rsidRPr="00D546F4">
              <w:rPr>
                <w:rFonts w:hint="eastAsia"/>
              </w:rPr>
              <w:t>实</w:t>
            </w:r>
            <w:r w:rsidRPr="00D546F4">
              <w:t>)</w:t>
            </w:r>
          </w:p>
          <w:p w:rsidR="00D302A3" w:rsidRPr="00D546F4" w:rsidRDefault="00D302A3" w:rsidP="00CD28E2">
            <w:r w:rsidRPr="00D546F4">
              <w:t xml:space="preserve">05836 </w:t>
            </w:r>
            <w:r w:rsidRPr="00D546F4">
              <w:rPr>
                <w:rFonts w:hint="eastAsia"/>
              </w:rPr>
              <w:t>汽车维修技术</w:t>
            </w:r>
            <w:r w:rsidRPr="00D546F4">
              <w:t>(</w:t>
            </w:r>
            <w:r w:rsidRPr="00D546F4">
              <w:rPr>
                <w:rFonts w:hint="eastAsia"/>
              </w:rPr>
              <w:t>实</w:t>
            </w:r>
            <w:r w:rsidRPr="00D546F4">
              <w:t>)</w:t>
            </w:r>
          </w:p>
          <w:p w:rsidR="00D302A3" w:rsidRPr="00D546F4" w:rsidRDefault="00D302A3" w:rsidP="00CD28E2">
            <w:r w:rsidRPr="00D546F4">
              <w:t xml:space="preserve">05837 </w:t>
            </w:r>
            <w:r w:rsidRPr="00D546F4">
              <w:rPr>
                <w:rFonts w:hint="eastAsia"/>
              </w:rPr>
              <w:t>汽车市场调查分析</w:t>
            </w:r>
            <w:r w:rsidRPr="00D546F4">
              <w:t>(</w:t>
            </w:r>
            <w:r w:rsidRPr="00D546F4">
              <w:rPr>
                <w:rFonts w:hint="eastAsia"/>
              </w:rPr>
              <w:t>实</w:t>
            </w:r>
            <w:r w:rsidRPr="00D546F4">
              <w:t>)</w:t>
            </w:r>
          </w:p>
          <w:p w:rsidR="00D302A3" w:rsidRPr="00D546F4" w:rsidRDefault="00D302A3" w:rsidP="00CD28E2">
            <w:r w:rsidRPr="00D546F4">
              <w:t xml:space="preserve">05839 </w:t>
            </w:r>
            <w:r w:rsidRPr="00D546F4">
              <w:rPr>
                <w:rFonts w:hint="eastAsia"/>
              </w:rPr>
              <w:t>汽车故障分析</w:t>
            </w:r>
            <w:r w:rsidRPr="00D546F4">
              <w:t>(</w:t>
            </w:r>
            <w:r w:rsidRPr="00D546F4">
              <w:rPr>
                <w:rFonts w:hint="eastAsia"/>
              </w:rPr>
              <w:t>实</w:t>
            </w:r>
            <w:r w:rsidRPr="00D546F4">
              <w:t>)</w:t>
            </w:r>
          </w:p>
          <w:p w:rsidR="00D302A3" w:rsidRPr="00D546F4" w:rsidRDefault="00D302A3" w:rsidP="00CD28E2">
            <w:r w:rsidRPr="00D546F4">
              <w:t xml:space="preserve">05840 </w:t>
            </w:r>
            <w:r w:rsidRPr="00D546F4">
              <w:rPr>
                <w:rFonts w:hint="eastAsia"/>
              </w:rPr>
              <w:t>汽车售后服务工程</w:t>
            </w:r>
            <w:r w:rsidRPr="00D546F4">
              <w:t>(</w:t>
            </w:r>
            <w:r w:rsidRPr="00D546F4">
              <w:rPr>
                <w:rFonts w:hint="eastAsia"/>
              </w:rPr>
              <w:t>实</w:t>
            </w:r>
            <w:r w:rsidRPr="00D546F4">
              <w:t>)</w:t>
            </w:r>
          </w:p>
          <w:p w:rsidR="00D302A3" w:rsidRPr="00D546F4" w:rsidRDefault="00D302A3" w:rsidP="00CD28E2">
            <w:r w:rsidRPr="00D546F4">
              <w:t xml:space="preserve">21096 </w:t>
            </w:r>
            <w:r w:rsidRPr="00D546F4">
              <w:rPr>
                <w:rFonts w:hint="eastAsia"/>
              </w:rPr>
              <w:t>汽车营销与售后服务本科毕业设计</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宁波工程学院</w:t>
            </w:r>
          </w:p>
        </w:tc>
      </w:tr>
      <w:tr w:rsidR="00D302A3" w:rsidRPr="00D546F4" w:rsidTr="00D546F4">
        <w:trPr>
          <w:trHeight w:val="363"/>
        </w:trPr>
        <w:tc>
          <w:tcPr>
            <w:tcW w:w="3118" w:type="dxa"/>
          </w:tcPr>
          <w:p w:rsidR="00D302A3" w:rsidRPr="00D546F4" w:rsidRDefault="00D302A3" w:rsidP="00CD28E2">
            <w:r w:rsidRPr="00D546F4">
              <w:t>080901Y1</w:t>
            </w:r>
            <w:r w:rsidRPr="00D546F4">
              <w:rPr>
                <w:rFonts w:hint="eastAsia"/>
              </w:rPr>
              <w:t>计算机科学与技术（计算机信息管理）</w:t>
            </w:r>
          </w:p>
        </w:tc>
        <w:tc>
          <w:tcPr>
            <w:tcW w:w="6095" w:type="dxa"/>
          </w:tcPr>
          <w:p w:rsidR="00D302A3" w:rsidRPr="00D546F4" w:rsidRDefault="00D302A3" w:rsidP="00CD28E2">
            <w:r w:rsidRPr="00D546F4">
              <w:t xml:space="preserve">21048 </w:t>
            </w:r>
            <w:r w:rsidRPr="00D546F4">
              <w:rPr>
                <w:rFonts w:hint="eastAsia"/>
              </w:rPr>
              <w:t>计算机信息管理本科毕业设计</w:t>
            </w:r>
            <w:r w:rsidRPr="00D546F4">
              <w:t>(</w:t>
            </w:r>
            <w:r w:rsidRPr="00D546F4">
              <w:rPr>
                <w:rFonts w:hint="eastAsia"/>
              </w:rPr>
              <w:t>实</w:t>
            </w:r>
            <w:r w:rsidRPr="00D546F4">
              <w:t>)</w:t>
            </w:r>
          </w:p>
          <w:p w:rsidR="00D302A3" w:rsidRPr="00D546F4" w:rsidRDefault="00D302A3" w:rsidP="00CD28E2">
            <w:r w:rsidRPr="00D546F4">
              <w:t xml:space="preserve">04736 </w:t>
            </w:r>
            <w:r w:rsidRPr="00D546F4">
              <w:rPr>
                <w:rFonts w:hint="eastAsia"/>
              </w:rPr>
              <w:t>数据库系统原理</w:t>
            </w:r>
            <w:r w:rsidRPr="00D546F4">
              <w:t>(</w:t>
            </w:r>
            <w:r w:rsidRPr="00D546F4">
              <w:rPr>
                <w:rFonts w:hint="eastAsia"/>
              </w:rPr>
              <w:t>实</w:t>
            </w:r>
            <w:r w:rsidRPr="00D546F4">
              <w:t>)</w:t>
            </w:r>
          </w:p>
          <w:p w:rsidR="00D302A3" w:rsidRPr="00D546F4" w:rsidRDefault="00D302A3" w:rsidP="00CD28E2">
            <w:r w:rsidRPr="00D546F4">
              <w:t xml:space="preserve">03173 </w:t>
            </w:r>
            <w:r w:rsidRPr="00D546F4">
              <w:rPr>
                <w:rFonts w:hint="eastAsia"/>
              </w:rPr>
              <w:t>软件开发工具</w:t>
            </w:r>
            <w:r w:rsidRPr="00D546F4">
              <w:t>(</w:t>
            </w:r>
            <w:r w:rsidRPr="00D546F4">
              <w:rPr>
                <w:rFonts w:hint="eastAsia"/>
              </w:rPr>
              <w:t>实</w:t>
            </w:r>
            <w:r w:rsidRPr="00D546F4">
              <w:t>)</w:t>
            </w:r>
          </w:p>
          <w:p w:rsidR="00D302A3" w:rsidRPr="00D546F4" w:rsidRDefault="00D302A3" w:rsidP="00CD28E2">
            <w:r w:rsidRPr="00D546F4">
              <w:t>04738 C++</w:t>
            </w:r>
            <w:r w:rsidRPr="00D546F4">
              <w:rPr>
                <w:rFonts w:hint="eastAsia"/>
              </w:rPr>
              <w:t>程序设计</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浙江工业大学</w:t>
            </w:r>
          </w:p>
        </w:tc>
      </w:tr>
      <w:tr w:rsidR="00D302A3" w:rsidRPr="00D546F4" w:rsidTr="00D546F4">
        <w:trPr>
          <w:trHeight w:val="363"/>
        </w:trPr>
        <w:tc>
          <w:tcPr>
            <w:tcW w:w="3118" w:type="dxa"/>
          </w:tcPr>
          <w:p w:rsidR="00D302A3" w:rsidRPr="00D546F4" w:rsidRDefault="00D302A3" w:rsidP="00CD28E2">
            <w:r w:rsidRPr="00D546F4">
              <w:t>080901Y2</w:t>
            </w:r>
            <w:r w:rsidRPr="00D546F4">
              <w:rPr>
                <w:rFonts w:hint="eastAsia"/>
              </w:rPr>
              <w:t>计算机科学与技术（计算机及应用）</w:t>
            </w:r>
          </w:p>
        </w:tc>
        <w:tc>
          <w:tcPr>
            <w:tcW w:w="6095" w:type="dxa"/>
          </w:tcPr>
          <w:p w:rsidR="00D302A3" w:rsidRPr="00D546F4" w:rsidRDefault="00D302A3" w:rsidP="00CD28E2">
            <w:r w:rsidRPr="00D546F4">
              <w:t>04738 C++</w:t>
            </w:r>
            <w:r w:rsidRPr="00D546F4">
              <w:rPr>
                <w:rFonts w:hint="eastAsia"/>
              </w:rPr>
              <w:t>程序设计</w:t>
            </w:r>
            <w:r w:rsidRPr="00D546F4">
              <w:t>(</w:t>
            </w:r>
            <w:r w:rsidRPr="00D546F4">
              <w:rPr>
                <w:rFonts w:hint="eastAsia"/>
              </w:rPr>
              <w:t>实</w:t>
            </w:r>
            <w:r w:rsidRPr="00D546F4">
              <w:t>)</w:t>
            </w:r>
          </w:p>
          <w:p w:rsidR="00D302A3" w:rsidRPr="00D546F4" w:rsidRDefault="00D302A3" w:rsidP="00CD28E2">
            <w:r w:rsidRPr="00D546F4">
              <w:t>04748 JAVA</w:t>
            </w:r>
            <w:r w:rsidRPr="00D546F4">
              <w:rPr>
                <w:rFonts w:hint="eastAsia"/>
              </w:rPr>
              <w:t>语言程序设计</w:t>
            </w:r>
            <w:r w:rsidRPr="00D546F4">
              <w:t>(</w:t>
            </w:r>
            <w:r w:rsidRPr="00D546F4">
              <w:rPr>
                <w:rFonts w:hint="eastAsia"/>
              </w:rPr>
              <w:t>一</w:t>
            </w:r>
            <w:r w:rsidRPr="00D546F4">
              <w:t>)(</w:t>
            </w:r>
            <w:r w:rsidRPr="00D546F4">
              <w:rPr>
                <w:rFonts w:hint="eastAsia"/>
              </w:rPr>
              <w:t>实</w:t>
            </w:r>
            <w:r w:rsidRPr="00D546F4">
              <w:t>)</w:t>
            </w:r>
          </w:p>
          <w:p w:rsidR="00D302A3" w:rsidRPr="00D546F4" w:rsidRDefault="00D302A3" w:rsidP="00CD28E2">
            <w:r w:rsidRPr="00D546F4">
              <w:t xml:space="preserve">04734 </w:t>
            </w:r>
            <w:r w:rsidRPr="00D546F4">
              <w:rPr>
                <w:rFonts w:hint="eastAsia"/>
              </w:rPr>
              <w:t>数据结构</w:t>
            </w:r>
            <w:r w:rsidRPr="00D546F4">
              <w:t>(</w:t>
            </w:r>
            <w:r w:rsidRPr="00D546F4">
              <w:rPr>
                <w:rFonts w:hint="eastAsia"/>
              </w:rPr>
              <w:t>实</w:t>
            </w:r>
            <w:r w:rsidRPr="00D546F4">
              <w:t>)</w:t>
            </w:r>
          </w:p>
          <w:p w:rsidR="00D302A3" w:rsidRPr="00D546F4" w:rsidRDefault="00D302A3" w:rsidP="00CD28E2">
            <w:r w:rsidRPr="00D546F4">
              <w:t xml:space="preserve">02327 </w:t>
            </w:r>
            <w:r w:rsidRPr="00D546F4">
              <w:rPr>
                <w:rFonts w:hint="eastAsia"/>
              </w:rPr>
              <w:t>操作系统</w:t>
            </w:r>
            <w:r w:rsidRPr="00D546F4">
              <w:t>(</w:t>
            </w:r>
            <w:r w:rsidRPr="00D546F4">
              <w:rPr>
                <w:rFonts w:hint="eastAsia"/>
              </w:rPr>
              <w:t>实</w:t>
            </w:r>
            <w:r w:rsidRPr="00D546F4">
              <w:t>)</w:t>
            </w:r>
          </w:p>
          <w:p w:rsidR="00D302A3" w:rsidRPr="00D546F4" w:rsidRDefault="00D302A3" w:rsidP="00CD28E2">
            <w:r w:rsidRPr="00D546F4">
              <w:t xml:space="preserve">02334 </w:t>
            </w:r>
            <w:r w:rsidRPr="00D546F4">
              <w:rPr>
                <w:rFonts w:hint="eastAsia"/>
              </w:rPr>
              <w:t>软件工程</w:t>
            </w:r>
            <w:r w:rsidRPr="00D546F4">
              <w:t>(</w:t>
            </w:r>
            <w:r w:rsidRPr="00D546F4">
              <w:rPr>
                <w:rFonts w:hint="eastAsia"/>
              </w:rPr>
              <w:t>实</w:t>
            </w:r>
            <w:r w:rsidRPr="00D546F4">
              <w:t>)</w:t>
            </w:r>
          </w:p>
          <w:p w:rsidR="00D302A3" w:rsidRPr="00D546F4" w:rsidRDefault="00D302A3" w:rsidP="00CD28E2">
            <w:r w:rsidRPr="00D546F4">
              <w:t xml:space="preserve">04736 </w:t>
            </w:r>
            <w:r w:rsidRPr="00D546F4">
              <w:rPr>
                <w:rFonts w:hint="eastAsia"/>
              </w:rPr>
              <w:t>数据库系统原理</w:t>
            </w:r>
            <w:r w:rsidRPr="00D546F4">
              <w:t>(</w:t>
            </w:r>
            <w:r w:rsidRPr="00D546F4">
              <w:rPr>
                <w:rFonts w:hint="eastAsia"/>
              </w:rPr>
              <w:t>实</w:t>
            </w:r>
            <w:r w:rsidRPr="00D546F4">
              <w:t>)</w:t>
            </w:r>
          </w:p>
          <w:p w:rsidR="00D302A3" w:rsidRPr="00D546F4" w:rsidRDefault="00D302A3" w:rsidP="00CD28E2">
            <w:r w:rsidRPr="00D546F4">
              <w:t xml:space="preserve">21030 </w:t>
            </w:r>
            <w:r w:rsidRPr="00D546F4">
              <w:rPr>
                <w:rFonts w:hint="eastAsia"/>
              </w:rPr>
              <w:t>计算机及应用本科毕业设计</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浙江工业大学</w:t>
            </w:r>
          </w:p>
        </w:tc>
      </w:tr>
      <w:tr w:rsidR="00D302A3" w:rsidRPr="00D546F4" w:rsidTr="00D546F4">
        <w:trPr>
          <w:trHeight w:val="363"/>
        </w:trPr>
        <w:tc>
          <w:tcPr>
            <w:tcW w:w="3118" w:type="dxa"/>
          </w:tcPr>
          <w:p w:rsidR="00D302A3" w:rsidRPr="00D546F4" w:rsidRDefault="00D302A3" w:rsidP="00CD28E2">
            <w:r w:rsidRPr="00D546F4">
              <w:t>081001Y</w:t>
            </w:r>
            <w:r w:rsidRPr="00D546F4">
              <w:rPr>
                <w:rFonts w:hint="eastAsia"/>
              </w:rPr>
              <w:t>土木工程</w:t>
            </w:r>
          </w:p>
        </w:tc>
        <w:tc>
          <w:tcPr>
            <w:tcW w:w="6095" w:type="dxa"/>
          </w:tcPr>
          <w:p w:rsidR="00D302A3" w:rsidRPr="00D546F4" w:rsidRDefault="00D302A3" w:rsidP="00CD28E2">
            <w:r w:rsidRPr="00D546F4">
              <w:t xml:space="preserve">21042 </w:t>
            </w:r>
            <w:r w:rsidRPr="00D546F4">
              <w:rPr>
                <w:rFonts w:hint="eastAsia"/>
              </w:rPr>
              <w:t>建筑工程材料本科毕业考核</w:t>
            </w:r>
            <w:r w:rsidRPr="00D546F4">
              <w:t>(</w:t>
            </w:r>
            <w:r w:rsidRPr="00D546F4">
              <w:rPr>
                <w:rFonts w:hint="eastAsia"/>
              </w:rPr>
              <w:t>设计或论文</w:t>
            </w:r>
            <w:r w:rsidRPr="00D546F4">
              <w:t>)(</w:t>
            </w:r>
            <w:r w:rsidRPr="00D546F4">
              <w:rPr>
                <w:rFonts w:hint="eastAsia"/>
              </w:rPr>
              <w:t>实</w:t>
            </w:r>
            <w:r w:rsidRPr="00D546F4">
              <w:t>)</w:t>
            </w:r>
          </w:p>
          <w:p w:rsidR="00D302A3" w:rsidRPr="00D546F4" w:rsidRDefault="00D302A3" w:rsidP="00CD28E2">
            <w:r w:rsidRPr="00D546F4">
              <w:t xml:space="preserve">05721 </w:t>
            </w:r>
            <w:r w:rsidRPr="00D546F4">
              <w:rPr>
                <w:rFonts w:hint="eastAsia"/>
              </w:rPr>
              <w:t>流体力学</w:t>
            </w:r>
            <w:r w:rsidRPr="00D546F4">
              <w:t>(</w:t>
            </w:r>
            <w:r w:rsidRPr="00D546F4">
              <w:rPr>
                <w:rFonts w:hint="eastAsia"/>
              </w:rPr>
              <w:t>实</w:t>
            </w:r>
            <w:r w:rsidRPr="00D546F4">
              <w:t>)</w:t>
            </w:r>
          </w:p>
          <w:p w:rsidR="00D302A3" w:rsidRPr="00D546F4" w:rsidRDefault="00D302A3" w:rsidP="00CD28E2">
            <w:r w:rsidRPr="00D546F4">
              <w:t xml:space="preserve">02441 </w:t>
            </w:r>
            <w:r w:rsidRPr="00D546F4">
              <w:rPr>
                <w:rFonts w:hint="eastAsia"/>
              </w:rPr>
              <w:t>混凝土结构设计</w:t>
            </w:r>
            <w:r w:rsidRPr="00D546F4">
              <w:t>(</w:t>
            </w:r>
            <w:r w:rsidRPr="00D546F4">
              <w:rPr>
                <w:rFonts w:hint="eastAsia"/>
              </w:rPr>
              <w:t>实</w:t>
            </w:r>
            <w:r w:rsidRPr="00D546F4">
              <w:t>)</w:t>
            </w:r>
          </w:p>
          <w:p w:rsidR="00D302A3" w:rsidRPr="00D546F4" w:rsidRDefault="00D302A3" w:rsidP="00CD28E2">
            <w:r w:rsidRPr="00D546F4">
              <w:t xml:space="preserve">02443 </w:t>
            </w:r>
            <w:r w:rsidRPr="00D546F4">
              <w:rPr>
                <w:rFonts w:hint="eastAsia"/>
              </w:rPr>
              <w:t>钢结构</w:t>
            </w:r>
            <w:r w:rsidRPr="00D546F4">
              <w:t>(</w:t>
            </w:r>
            <w:r w:rsidRPr="00D546F4">
              <w:rPr>
                <w:rFonts w:hint="eastAsia"/>
              </w:rPr>
              <w:t>实</w:t>
            </w:r>
            <w:r w:rsidRPr="00D546F4">
              <w:t>)</w:t>
            </w:r>
          </w:p>
          <w:p w:rsidR="00D302A3" w:rsidRPr="00D546F4" w:rsidRDefault="00D302A3" w:rsidP="00CD28E2">
            <w:r w:rsidRPr="00D546F4">
              <w:t xml:space="preserve">02449 </w:t>
            </w:r>
            <w:r w:rsidRPr="00D546F4">
              <w:rPr>
                <w:rFonts w:hint="eastAsia"/>
              </w:rPr>
              <w:t>建筑结构试验</w:t>
            </w:r>
            <w:r w:rsidRPr="00D546F4">
              <w:t>(</w:t>
            </w:r>
            <w:r w:rsidRPr="00D546F4">
              <w:rPr>
                <w:rFonts w:hint="eastAsia"/>
              </w:rPr>
              <w:t>实</w:t>
            </w:r>
            <w:r w:rsidRPr="00D546F4">
              <w:t>)</w:t>
            </w:r>
          </w:p>
          <w:p w:rsidR="00D302A3" w:rsidRPr="00D546F4" w:rsidRDefault="00D302A3" w:rsidP="00CD28E2">
            <w:r w:rsidRPr="00D546F4">
              <w:t xml:space="preserve">02276 </w:t>
            </w:r>
            <w:r w:rsidRPr="00D546F4">
              <w:rPr>
                <w:rFonts w:hint="eastAsia"/>
              </w:rPr>
              <w:t>计算机基础与程序设计</w:t>
            </w:r>
            <w:r w:rsidRPr="00D546F4">
              <w:t>(</w:t>
            </w:r>
            <w:r w:rsidRPr="00D546F4">
              <w:rPr>
                <w:rFonts w:hint="eastAsia"/>
              </w:rPr>
              <w:t>实</w:t>
            </w:r>
            <w:r w:rsidRPr="00D546F4">
              <w:t>)</w:t>
            </w:r>
          </w:p>
          <w:p w:rsidR="00D302A3" w:rsidRPr="00D546F4" w:rsidRDefault="00D302A3" w:rsidP="00CD28E2">
            <w:r w:rsidRPr="00D546F4">
              <w:t xml:space="preserve">00421 </w:t>
            </w:r>
            <w:r w:rsidRPr="00D546F4">
              <w:rPr>
                <w:rFonts w:hint="eastAsia"/>
              </w:rPr>
              <w:t>物理</w:t>
            </w:r>
            <w:r w:rsidRPr="00D546F4">
              <w:t>(</w:t>
            </w:r>
            <w:r w:rsidRPr="00D546F4">
              <w:rPr>
                <w:rFonts w:hint="eastAsia"/>
              </w:rPr>
              <w:t>工</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浙江工业大学</w:t>
            </w:r>
          </w:p>
        </w:tc>
      </w:tr>
      <w:tr w:rsidR="00D302A3" w:rsidRPr="00D546F4" w:rsidTr="00D546F4">
        <w:trPr>
          <w:trHeight w:val="363"/>
        </w:trPr>
        <w:tc>
          <w:tcPr>
            <w:tcW w:w="3118" w:type="dxa"/>
          </w:tcPr>
          <w:p w:rsidR="00D302A3" w:rsidRPr="00D546F4" w:rsidRDefault="00D302A3" w:rsidP="00CD28E2">
            <w:r w:rsidRPr="00D546F4">
              <w:t>090502Y</w:t>
            </w:r>
            <w:r w:rsidRPr="00D546F4">
              <w:rPr>
                <w:rFonts w:hint="eastAsia"/>
              </w:rPr>
              <w:t>园林</w:t>
            </w:r>
          </w:p>
        </w:tc>
        <w:tc>
          <w:tcPr>
            <w:tcW w:w="6095" w:type="dxa"/>
          </w:tcPr>
          <w:p w:rsidR="00D302A3" w:rsidRPr="00D546F4" w:rsidRDefault="00D302A3" w:rsidP="00CD28E2">
            <w:r w:rsidRPr="00D546F4">
              <w:t xml:space="preserve">00052 </w:t>
            </w:r>
            <w:r w:rsidRPr="00D546F4">
              <w:rPr>
                <w:rFonts w:hint="eastAsia"/>
              </w:rPr>
              <w:t>管理系统中计算机应用</w:t>
            </w:r>
            <w:r w:rsidRPr="00D546F4">
              <w:t>(</w:t>
            </w:r>
            <w:r w:rsidRPr="00D546F4">
              <w:rPr>
                <w:rFonts w:hint="eastAsia"/>
              </w:rPr>
              <w:t>实</w:t>
            </w:r>
            <w:r w:rsidRPr="00D546F4">
              <w:t>)</w:t>
            </w:r>
          </w:p>
          <w:p w:rsidR="00D302A3" w:rsidRPr="00D546F4" w:rsidRDefault="00D302A3" w:rsidP="00CD28E2">
            <w:r w:rsidRPr="00D546F4">
              <w:t xml:space="preserve">05604 </w:t>
            </w:r>
            <w:r w:rsidRPr="00D546F4">
              <w:rPr>
                <w:rFonts w:hint="eastAsia"/>
              </w:rPr>
              <w:t>园林生态学（实践）</w:t>
            </w:r>
          </w:p>
          <w:p w:rsidR="00D302A3" w:rsidRPr="00D546F4" w:rsidRDefault="00D302A3" w:rsidP="00CD28E2">
            <w:r w:rsidRPr="00D546F4">
              <w:t xml:space="preserve">06046 </w:t>
            </w:r>
            <w:r w:rsidRPr="00D546F4">
              <w:rPr>
                <w:rFonts w:hint="eastAsia"/>
              </w:rPr>
              <w:t>观赏植物栽培学（实践）</w:t>
            </w:r>
          </w:p>
          <w:p w:rsidR="00D302A3" w:rsidRPr="00D546F4" w:rsidRDefault="00D302A3" w:rsidP="00CD28E2">
            <w:r w:rsidRPr="00D546F4">
              <w:t xml:space="preserve">14617 </w:t>
            </w:r>
            <w:r w:rsidRPr="00D546F4">
              <w:rPr>
                <w:rFonts w:hint="eastAsia"/>
              </w:rPr>
              <w:t>园林植物应用设计（实践）</w:t>
            </w:r>
          </w:p>
        </w:tc>
        <w:tc>
          <w:tcPr>
            <w:tcW w:w="3969" w:type="dxa"/>
          </w:tcPr>
          <w:p w:rsidR="00D302A3" w:rsidRPr="00D546F4" w:rsidRDefault="00D302A3" w:rsidP="00CD28E2">
            <w:r w:rsidRPr="00D546F4">
              <w:rPr>
                <w:rFonts w:hint="eastAsia"/>
              </w:rPr>
              <w:t>浙江农林大学</w:t>
            </w:r>
          </w:p>
        </w:tc>
      </w:tr>
      <w:tr w:rsidR="00D302A3" w:rsidRPr="00D546F4" w:rsidTr="00D546F4">
        <w:trPr>
          <w:trHeight w:val="363"/>
        </w:trPr>
        <w:tc>
          <w:tcPr>
            <w:tcW w:w="3118" w:type="dxa"/>
          </w:tcPr>
          <w:p w:rsidR="00D302A3" w:rsidRPr="00D546F4" w:rsidRDefault="00D302A3" w:rsidP="00CD28E2">
            <w:r w:rsidRPr="00D546F4">
              <w:t>101101Y</w:t>
            </w:r>
            <w:r w:rsidRPr="00D546F4">
              <w:rPr>
                <w:rFonts w:hint="eastAsia"/>
              </w:rPr>
              <w:t>护理学</w:t>
            </w:r>
          </w:p>
        </w:tc>
        <w:tc>
          <w:tcPr>
            <w:tcW w:w="6095" w:type="dxa"/>
          </w:tcPr>
          <w:p w:rsidR="00D302A3" w:rsidRPr="00D546F4" w:rsidRDefault="00D302A3" w:rsidP="00CD28E2">
            <w:r w:rsidRPr="00D546F4">
              <w:t xml:space="preserve">21060 </w:t>
            </w:r>
            <w:r w:rsidRPr="00D546F4">
              <w:rPr>
                <w:rFonts w:hint="eastAsia"/>
              </w:rPr>
              <w:t>护理学本科临床考核</w:t>
            </w:r>
            <w:r w:rsidRPr="00D546F4">
              <w:t>(</w:t>
            </w:r>
            <w:r w:rsidRPr="00D546F4">
              <w:rPr>
                <w:rFonts w:hint="eastAsia"/>
              </w:rPr>
              <w:t>实</w:t>
            </w:r>
            <w:r w:rsidRPr="00D546F4">
              <w:t>)</w:t>
            </w:r>
          </w:p>
          <w:p w:rsidR="00D302A3" w:rsidRPr="00D546F4" w:rsidRDefault="00D302A3" w:rsidP="00CD28E2">
            <w:r w:rsidRPr="00D546F4">
              <w:t xml:space="preserve">21061 </w:t>
            </w:r>
            <w:r w:rsidRPr="00D546F4">
              <w:rPr>
                <w:rFonts w:hint="eastAsia"/>
              </w:rPr>
              <w:t>护理学本科毕业论文</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浙江中医药大学</w:t>
            </w:r>
          </w:p>
        </w:tc>
      </w:tr>
      <w:tr w:rsidR="00D302A3" w:rsidRPr="00D546F4" w:rsidTr="00D546F4">
        <w:trPr>
          <w:trHeight w:val="363"/>
        </w:trPr>
        <w:tc>
          <w:tcPr>
            <w:tcW w:w="3118" w:type="dxa"/>
          </w:tcPr>
          <w:p w:rsidR="00D302A3" w:rsidRPr="00D546F4" w:rsidRDefault="00D302A3" w:rsidP="00CD28E2">
            <w:r w:rsidRPr="00D546F4">
              <w:t>120201KY</w:t>
            </w:r>
            <w:r w:rsidRPr="00D546F4">
              <w:rPr>
                <w:rFonts w:hint="eastAsia"/>
              </w:rPr>
              <w:t>工商管理</w:t>
            </w:r>
          </w:p>
        </w:tc>
        <w:tc>
          <w:tcPr>
            <w:tcW w:w="6095" w:type="dxa"/>
          </w:tcPr>
          <w:p w:rsidR="00D302A3" w:rsidRPr="00D546F4" w:rsidRDefault="00D302A3" w:rsidP="00CD28E2">
            <w:r w:rsidRPr="00D546F4">
              <w:t xml:space="preserve">00151 </w:t>
            </w:r>
            <w:r w:rsidRPr="00D546F4">
              <w:rPr>
                <w:rFonts w:hint="eastAsia"/>
              </w:rPr>
              <w:t>企业经营战略</w:t>
            </w:r>
            <w:r w:rsidRPr="00D546F4">
              <w:t>(</w:t>
            </w:r>
            <w:r w:rsidRPr="00D546F4">
              <w:rPr>
                <w:rFonts w:hint="eastAsia"/>
              </w:rPr>
              <w:t>实</w:t>
            </w:r>
            <w:r w:rsidRPr="00D546F4">
              <w:t>)</w:t>
            </w:r>
          </w:p>
          <w:p w:rsidR="00D302A3" w:rsidRPr="00D546F4" w:rsidRDefault="00D302A3" w:rsidP="00CD28E2">
            <w:r w:rsidRPr="00D546F4">
              <w:t xml:space="preserve">00154 </w:t>
            </w:r>
            <w:r w:rsidRPr="00D546F4">
              <w:rPr>
                <w:rFonts w:hint="eastAsia"/>
              </w:rPr>
              <w:t>企业管理咨询</w:t>
            </w:r>
            <w:r w:rsidRPr="00D546F4">
              <w:t>(</w:t>
            </w:r>
            <w:r w:rsidRPr="00D546F4">
              <w:rPr>
                <w:rFonts w:hint="eastAsia"/>
              </w:rPr>
              <w:t>实</w:t>
            </w:r>
            <w:r w:rsidRPr="00D546F4">
              <w:t>)</w:t>
            </w:r>
          </w:p>
          <w:p w:rsidR="00D302A3" w:rsidRPr="00D546F4" w:rsidRDefault="00D302A3" w:rsidP="00CD28E2">
            <w:r w:rsidRPr="00D546F4">
              <w:t xml:space="preserve">00052 </w:t>
            </w:r>
            <w:r w:rsidRPr="00D546F4">
              <w:rPr>
                <w:rFonts w:hint="eastAsia"/>
              </w:rPr>
              <w:t>管理系统中计算机应用</w:t>
            </w:r>
            <w:r w:rsidRPr="00D546F4">
              <w:t>(</w:t>
            </w:r>
            <w:r w:rsidRPr="00D546F4">
              <w:rPr>
                <w:rFonts w:hint="eastAsia"/>
              </w:rPr>
              <w:t>实</w:t>
            </w:r>
            <w:r w:rsidRPr="00D546F4">
              <w:t>)</w:t>
            </w:r>
          </w:p>
          <w:p w:rsidR="00D302A3" w:rsidRPr="00D546F4" w:rsidRDefault="00D302A3" w:rsidP="00CD28E2">
            <w:r w:rsidRPr="00D546F4">
              <w:t xml:space="preserve">21046 </w:t>
            </w:r>
            <w:r w:rsidRPr="00D546F4">
              <w:rPr>
                <w:rFonts w:hint="eastAsia"/>
              </w:rPr>
              <w:t>工商企业管理本科毕业论文</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浙江工商大学</w:t>
            </w:r>
          </w:p>
        </w:tc>
      </w:tr>
      <w:tr w:rsidR="00D302A3" w:rsidRPr="00D546F4" w:rsidTr="00D546F4">
        <w:trPr>
          <w:trHeight w:val="363"/>
        </w:trPr>
        <w:tc>
          <w:tcPr>
            <w:tcW w:w="3118" w:type="dxa"/>
          </w:tcPr>
          <w:p w:rsidR="00D302A3" w:rsidRPr="00D546F4" w:rsidRDefault="00D302A3" w:rsidP="00CD28E2">
            <w:r w:rsidRPr="00D546F4">
              <w:t>120202Y</w:t>
            </w:r>
            <w:r w:rsidRPr="00D546F4">
              <w:rPr>
                <w:rFonts w:hint="eastAsia"/>
              </w:rPr>
              <w:t>市场营销</w:t>
            </w:r>
          </w:p>
        </w:tc>
        <w:tc>
          <w:tcPr>
            <w:tcW w:w="6095" w:type="dxa"/>
          </w:tcPr>
          <w:p w:rsidR="00D302A3" w:rsidRPr="00D546F4" w:rsidRDefault="00D302A3" w:rsidP="00CD28E2">
            <w:r w:rsidRPr="00D546F4">
              <w:t xml:space="preserve">21045 </w:t>
            </w:r>
            <w:r w:rsidRPr="00D546F4">
              <w:rPr>
                <w:rFonts w:hint="eastAsia"/>
              </w:rPr>
              <w:t>市场营销本科毕业论文</w:t>
            </w:r>
            <w:r w:rsidRPr="00D546F4">
              <w:t>(</w:t>
            </w:r>
            <w:r w:rsidRPr="00D546F4">
              <w:rPr>
                <w:rFonts w:hint="eastAsia"/>
              </w:rPr>
              <w:t>实</w:t>
            </w:r>
            <w:r w:rsidRPr="00D546F4">
              <w:t>)</w:t>
            </w:r>
          </w:p>
          <w:p w:rsidR="00D302A3" w:rsidRPr="00D546F4" w:rsidRDefault="00D302A3" w:rsidP="00CD28E2">
            <w:r w:rsidRPr="00D546F4">
              <w:t xml:space="preserve">00052 </w:t>
            </w:r>
            <w:r w:rsidRPr="00D546F4">
              <w:rPr>
                <w:rFonts w:hint="eastAsia"/>
              </w:rPr>
              <w:t>管理系统中计算机应用</w:t>
            </w:r>
            <w:r w:rsidRPr="00D546F4">
              <w:t>(</w:t>
            </w:r>
            <w:r w:rsidRPr="00D546F4">
              <w:rPr>
                <w:rFonts w:hint="eastAsia"/>
              </w:rPr>
              <w:t>实</w:t>
            </w:r>
            <w:r w:rsidRPr="00D546F4">
              <w:t>)</w:t>
            </w:r>
          </w:p>
          <w:p w:rsidR="00D302A3" w:rsidRPr="00D546F4" w:rsidRDefault="00D302A3" w:rsidP="00CD28E2">
            <w:r w:rsidRPr="00D546F4">
              <w:t xml:space="preserve">00184 </w:t>
            </w:r>
            <w:r w:rsidRPr="00D546F4">
              <w:rPr>
                <w:rFonts w:hint="eastAsia"/>
              </w:rPr>
              <w:t>市场营销策划</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浙江工商大学</w:t>
            </w:r>
          </w:p>
        </w:tc>
      </w:tr>
      <w:tr w:rsidR="00D302A3" w:rsidRPr="00D546F4" w:rsidTr="00D546F4">
        <w:trPr>
          <w:trHeight w:val="363"/>
        </w:trPr>
        <w:tc>
          <w:tcPr>
            <w:tcW w:w="3118" w:type="dxa"/>
          </w:tcPr>
          <w:p w:rsidR="00D302A3" w:rsidRPr="00D546F4" w:rsidRDefault="00D302A3" w:rsidP="00CD28E2">
            <w:r w:rsidRPr="00D546F4">
              <w:t>120203KY</w:t>
            </w:r>
            <w:r w:rsidRPr="00D546F4">
              <w:rPr>
                <w:rFonts w:hint="eastAsia"/>
              </w:rPr>
              <w:t>会计学</w:t>
            </w:r>
          </w:p>
        </w:tc>
        <w:tc>
          <w:tcPr>
            <w:tcW w:w="6095" w:type="dxa"/>
          </w:tcPr>
          <w:p w:rsidR="00D302A3" w:rsidRPr="00D546F4" w:rsidRDefault="00D302A3" w:rsidP="00CD28E2">
            <w:r w:rsidRPr="00D546F4">
              <w:t xml:space="preserve">00052 </w:t>
            </w:r>
            <w:r w:rsidRPr="00D546F4">
              <w:rPr>
                <w:rFonts w:hint="eastAsia"/>
              </w:rPr>
              <w:t>管理系统中计算机应用</w:t>
            </w:r>
            <w:r w:rsidRPr="00D546F4">
              <w:t>(</w:t>
            </w:r>
            <w:r w:rsidRPr="00D546F4">
              <w:rPr>
                <w:rFonts w:hint="eastAsia"/>
              </w:rPr>
              <w:t>实</w:t>
            </w:r>
            <w:r w:rsidRPr="00D546F4">
              <w:t>)</w:t>
            </w:r>
          </w:p>
          <w:p w:rsidR="00D302A3" w:rsidRPr="00D546F4" w:rsidRDefault="00D302A3" w:rsidP="00CD28E2">
            <w:r w:rsidRPr="00D546F4">
              <w:t xml:space="preserve">21004 </w:t>
            </w:r>
            <w:r w:rsidRPr="00D546F4">
              <w:rPr>
                <w:rFonts w:hint="eastAsia"/>
              </w:rPr>
              <w:t>会计本科毕业论文</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浙江财经大学</w:t>
            </w:r>
          </w:p>
        </w:tc>
      </w:tr>
      <w:tr w:rsidR="00D302A3" w:rsidRPr="00D546F4" w:rsidTr="00D546F4">
        <w:trPr>
          <w:trHeight w:val="363"/>
        </w:trPr>
        <w:tc>
          <w:tcPr>
            <w:tcW w:w="3118" w:type="dxa"/>
          </w:tcPr>
          <w:p w:rsidR="00D302A3" w:rsidRPr="00D546F4" w:rsidRDefault="00D302A3" w:rsidP="00CD28E2">
            <w:r w:rsidRPr="00D546F4">
              <w:t>120204Y</w:t>
            </w:r>
            <w:r w:rsidRPr="00D546F4">
              <w:rPr>
                <w:rFonts w:hint="eastAsia"/>
              </w:rPr>
              <w:t>财务管理</w:t>
            </w:r>
          </w:p>
        </w:tc>
        <w:tc>
          <w:tcPr>
            <w:tcW w:w="6095" w:type="dxa"/>
          </w:tcPr>
          <w:p w:rsidR="00D302A3" w:rsidRPr="00D546F4" w:rsidRDefault="00D302A3" w:rsidP="00CD28E2">
            <w:r w:rsidRPr="00D546F4">
              <w:t xml:space="preserve">18003 </w:t>
            </w:r>
            <w:r w:rsidRPr="00D546F4">
              <w:rPr>
                <w:rFonts w:hint="eastAsia"/>
              </w:rPr>
              <w:t>税收策划</w:t>
            </w:r>
            <w:r w:rsidRPr="00D546F4">
              <w:t>(</w:t>
            </w:r>
            <w:r w:rsidRPr="00D546F4">
              <w:rPr>
                <w:rFonts w:hint="eastAsia"/>
              </w:rPr>
              <w:t>实</w:t>
            </w:r>
            <w:r w:rsidRPr="00D546F4">
              <w:t>)</w:t>
            </w:r>
          </w:p>
          <w:p w:rsidR="00D302A3" w:rsidRPr="00D546F4" w:rsidRDefault="00D302A3" w:rsidP="00CD28E2">
            <w:r w:rsidRPr="00D546F4">
              <w:t xml:space="preserve">21087 </w:t>
            </w:r>
            <w:r w:rsidRPr="00D546F4">
              <w:rPr>
                <w:rFonts w:hint="eastAsia"/>
              </w:rPr>
              <w:t>企业财务管理本科毕业论文</w:t>
            </w:r>
            <w:r w:rsidRPr="00D546F4">
              <w:t>(</w:t>
            </w:r>
            <w:r w:rsidRPr="00D546F4">
              <w:rPr>
                <w:rFonts w:hint="eastAsia"/>
              </w:rPr>
              <w:t>实</w:t>
            </w:r>
            <w:r w:rsidRPr="00D546F4">
              <w:t>)</w:t>
            </w:r>
          </w:p>
          <w:p w:rsidR="00D302A3" w:rsidRPr="00D546F4" w:rsidRDefault="00D302A3" w:rsidP="00CD28E2">
            <w:r w:rsidRPr="00D546F4">
              <w:t xml:space="preserve">00052 </w:t>
            </w:r>
            <w:r w:rsidRPr="00D546F4">
              <w:rPr>
                <w:rFonts w:hint="eastAsia"/>
              </w:rPr>
              <w:t>管理系统中计算机应用</w:t>
            </w:r>
            <w:r w:rsidRPr="00D546F4">
              <w:t>(</w:t>
            </w:r>
            <w:r w:rsidRPr="00D546F4">
              <w:rPr>
                <w:rFonts w:hint="eastAsia"/>
              </w:rPr>
              <w:t>实</w:t>
            </w:r>
            <w:r w:rsidRPr="00D546F4">
              <w:t>)</w:t>
            </w:r>
          </w:p>
          <w:p w:rsidR="00D302A3" w:rsidRPr="00D546F4" w:rsidRDefault="00D302A3" w:rsidP="00CD28E2">
            <w:r w:rsidRPr="00D546F4">
              <w:t xml:space="preserve">00207 </w:t>
            </w:r>
            <w:r w:rsidRPr="00D546F4">
              <w:rPr>
                <w:rFonts w:hint="eastAsia"/>
              </w:rPr>
              <w:t>高级财务管理</w:t>
            </w:r>
            <w:r w:rsidRPr="00D546F4">
              <w:t>(</w:t>
            </w:r>
            <w:r w:rsidRPr="00D546F4">
              <w:rPr>
                <w:rFonts w:hint="eastAsia"/>
              </w:rPr>
              <w:t>实</w:t>
            </w:r>
            <w:r w:rsidRPr="00D546F4">
              <w:t>)</w:t>
            </w:r>
          </w:p>
          <w:p w:rsidR="00D302A3" w:rsidRPr="00D546F4" w:rsidRDefault="00D302A3" w:rsidP="00CD28E2">
            <w:r w:rsidRPr="00D546F4">
              <w:t xml:space="preserve">00208 </w:t>
            </w:r>
            <w:r w:rsidRPr="00D546F4">
              <w:rPr>
                <w:rFonts w:hint="eastAsia"/>
              </w:rPr>
              <w:t>国际财务管理</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浙江工商大学</w:t>
            </w:r>
          </w:p>
        </w:tc>
      </w:tr>
      <w:tr w:rsidR="00D302A3" w:rsidRPr="00D546F4" w:rsidTr="00D546F4">
        <w:trPr>
          <w:trHeight w:val="363"/>
        </w:trPr>
        <w:tc>
          <w:tcPr>
            <w:tcW w:w="3118" w:type="dxa"/>
          </w:tcPr>
          <w:p w:rsidR="00D302A3" w:rsidRPr="00D546F4" w:rsidRDefault="00D302A3" w:rsidP="00CD28E2">
            <w:r w:rsidRPr="00D546F4">
              <w:t>120206Y</w:t>
            </w:r>
            <w:r w:rsidRPr="00D546F4">
              <w:rPr>
                <w:rFonts w:hint="eastAsia"/>
              </w:rPr>
              <w:t>人力资源管理</w:t>
            </w:r>
          </w:p>
        </w:tc>
        <w:tc>
          <w:tcPr>
            <w:tcW w:w="6095" w:type="dxa"/>
          </w:tcPr>
          <w:p w:rsidR="00D302A3" w:rsidRPr="00D546F4" w:rsidRDefault="00D302A3" w:rsidP="00CD28E2">
            <w:r w:rsidRPr="00D546F4">
              <w:t xml:space="preserve">00052 </w:t>
            </w:r>
            <w:r w:rsidRPr="00D546F4">
              <w:rPr>
                <w:rFonts w:hint="eastAsia"/>
              </w:rPr>
              <w:t>管理系统中计算机应用</w:t>
            </w:r>
            <w:r w:rsidRPr="00D546F4">
              <w:t>(</w:t>
            </w:r>
            <w:r w:rsidRPr="00D546F4">
              <w:rPr>
                <w:rFonts w:hint="eastAsia"/>
              </w:rPr>
              <w:t>实</w:t>
            </w:r>
            <w:r w:rsidRPr="00D546F4">
              <w:t>)</w:t>
            </w:r>
          </w:p>
          <w:p w:rsidR="00D302A3" w:rsidRPr="00D546F4" w:rsidRDefault="00D302A3" w:rsidP="00CD28E2">
            <w:r w:rsidRPr="00D546F4">
              <w:t xml:space="preserve">21056 </w:t>
            </w:r>
            <w:r w:rsidRPr="00D546F4">
              <w:rPr>
                <w:rFonts w:hint="eastAsia"/>
              </w:rPr>
              <w:t>人力资源管理本科毕业论文</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嘉兴学院</w:t>
            </w:r>
          </w:p>
        </w:tc>
      </w:tr>
      <w:tr w:rsidR="00D302A3" w:rsidRPr="00D546F4" w:rsidTr="00D546F4">
        <w:trPr>
          <w:trHeight w:val="363"/>
        </w:trPr>
        <w:tc>
          <w:tcPr>
            <w:tcW w:w="3118" w:type="dxa"/>
          </w:tcPr>
          <w:p w:rsidR="00D302A3" w:rsidRPr="00D546F4" w:rsidRDefault="00D302A3" w:rsidP="00CD28E2">
            <w:r w:rsidRPr="00D546F4">
              <w:t>120402Y</w:t>
            </w:r>
            <w:r w:rsidRPr="00D546F4">
              <w:rPr>
                <w:rFonts w:hint="eastAsia"/>
              </w:rPr>
              <w:t>行政管理</w:t>
            </w:r>
          </w:p>
        </w:tc>
        <w:tc>
          <w:tcPr>
            <w:tcW w:w="6095" w:type="dxa"/>
          </w:tcPr>
          <w:p w:rsidR="00D302A3" w:rsidRPr="00D546F4" w:rsidRDefault="00D302A3" w:rsidP="00CD28E2">
            <w:r w:rsidRPr="00D546F4">
              <w:t xml:space="preserve">21002 </w:t>
            </w:r>
            <w:r w:rsidRPr="00D546F4">
              <w:rPr>
                <w:rFonts w:hint="eastAsia"/>
              </w:rPr>
              <w:t>行政管理本科毕业论文</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浙江工商大学</w:t>
            </w:r>
          </w:p>
        </w:tc>
      </w:tr>
      <w:tr w:rsidR="00D302A3" w:rsidRPr="00D546F4" w:rsidTr="00D546F4">
        <w:trPr>
          <w:trHeight w:val="363"/>
        </w:trPr>
        <w:tc>
          <w:tcPr>
            <w:tcW w:w="3118" w:type="dxa"/>
          </w:tcPr>
          <w:p w:rsidR="00D302A3" w:rsidRPr="00D546F4" w:rsidRDefault="00D302A3" w:rsidP="00CD28E2">
            <w:r w:rsidRPr="00D546F4">
              <w:t>120601Y</w:t>
            </w:r>
            <w:r w:rsidRPr="00D546F4">
              <w:rPr>
                <w:rFonts w:hint="eastAsia"/>
              </w:rPr>
              <w:t>物流管理</w:t>
            </w:r>
          </w:p>
        </w:tc>
        <w:tc>
          <w:tcPr>
            <w:tcW w:w="6095" w:type="dxa"/>
          </w:tcPr>
          <w:p w:rsidR="00D302A3" w:rsidRPr="00D546F4" w:rsidRDefault="00D302A3" w:rsidP="00CD28E2">
            <w:r w:rsidRPr="00D546F4">
              <w:t xml:space="preserve">02383 </w:t>
            </w:r>
            <w:r w:rsidRPr="00D546F4">
              <w:rPr>
                <w:rFonts w:hint="eastAsia"/>
              </w:rPr>
              <w:t>管理信息系统</w:t>
            </w:r>
            <w:r w:rsidRPr="00D546F4">
              <w:t>(</w:t>
            </w:r>
            <w:r w:rsidRPr="00D546F4">
              <w:rPr>
                <w:rFonts w:hint="eastAsia"/>
              </w:rPr>
              <w:t>实</w:t>
            </w:r>
            <w:r w:rsidRPr="00D546F4">
              <w:t>)</w:t>
            </w:r>
          </w:p>
          <w:p w:rsidR="00D302A3" w:rsidRPr="00D546F4" w:rsidRDefault="00D302A3" w:rsidP="00CD28E2">
            <w:r w:rsidRPr="00D546F4">
              <w:t xml:space="preserve">07040 </w:t>
            </w:r>
            <w:r w:rsidRPr="00D546F4">
              <w:rPr>
                <w:rFonts w:hint="eastAsia"/>
              </w:rPr>
              <w:t>物流技术</w:t>
            </w:r>
            <w:r w:rsidRPr="00D546F4">
              <w:t>(</w:t>
            </w:r>
            <w:r w:rsidRPr="00D546F4">
              <w:rPr>
                <w:rFonts w:hint="eastAsia"/>
              </w:rPr>
              <w:t>实</w:t>
            </w:r>
            <w:r w:rsidRPr="00D546F4">
              <w:t>)</w:t>
            </w:r>
          </w:p>
          <w:p w:rsidR="00D302A3" w:rsidRPr="00D546F4" w:rsidRDefault="00D302A3" w:rsidP="00CD28E2">
            <w:r w:rsidRPr="00D546F4">
              <w:t xml:space="preserve">07042 </w:t>
            </w:r>
            <w:r w:rsidRPr="00D546F4">
              <w:rPr>
                <w:rFonts w:hint="eastAsia"/>
              </w:rPr>
              <w:t>物流中心规划设计</w:t>
            </w:r>
            <w:r w:rsidRPr="00D546F4">
              <w:t>(</w:t>
            </w:r>
            <w:r w:rsidRPr="00D546F4">
              <w:rPr>
                <w:rFonts w:hint="eastAsia"/>
              </w:rPr>
              <w:t>实</w:t>
            </w:r>
            <w:r w:rsidRPr="00D546F4">
              <w:t>)</w:t>
            </w:r>
          </w:p>
          <w:p w:rsidR="00D302A3" w:rsidRPr="00D546F4" w:rsidRDefault="00D302A3" w:rsidP="00CD28E2">
            <w:r w:rsidRPr="00D546F4">
              <w:t xml:space="preserve">07045 </w:t>
            </w:r>
            <w:r w:rsidRPr="00D546F4">
              <w:rPr>
                <w:rFonts w:hint="eastAsia"/>
              </w:rPr>
              <w:t>物流系统分析与设计</w:t>
            </w:r>
            <w:r w:rsidRPr="00D546F4">
              <w:t>(</w:t>
            </w:r>
            <w:r w:rsidRPr="00D546F4">
              <w:rPr>
                <w:rFonts w:hint="eastAsia"/>
              </w:rPr>
              <w:t>实</w:t>
            </w:r>
            <w:r w:rsidRPr="00D546F4">
              <w:t>)</w:t>
            </w:r>
          </w:p>
          <w:p w:rsidR="00D302A3" w:rsidRPr="00D546F4" w:rsidRDefault="00D302A3" w:rsidP="00CD28E2">
            <w:r w:rsidRPr="00D546F4">
              <w:t xml:space="preserve">07047 </w:t>
            </w:r>
            <w:r w:rsidRPr="00D546F4">
              <w:rPr>
                <w:rFonts w:hint="eastAsia"/>
              </w:rPr>
              <w:t>物流软件开发工具</w:t>
            </w:r>
            <w:r w:rsidRPr="00D546F4">
              <w:t>(</w:t>
            </w:r>
            <w:r w:rsidRPr="00D546F4">
              <w:rPr>
                <w:rFonts w:hint="eastAsia"/>
              </w:rPr>
              <w:t>实</w:t>
            </w:r>
            <w:r w:rsidRPr="00D546F4">
              <w:t>)</w:t>
            </w:r>
          </w:p>
          <w:p w:rsidR="00D302A3" w:rsidRPr="00D546F4" w:rsidRDefault="00D302A3" w:rsidP="00CD28E2">
            <w:r w:rsidRPr="00D546F4">
              <w:t xml:space="preserve">07999 </w:t>
            </w:r>
            <w:r w:rsidRPr="00D546F4">
              <w:rPr>
                <w:rFonts w:hint="eastAsia"/>
              </w:rPr>
              <w:t>物流管理本科毕业设计</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浙江工商大学</w:t>
            </w:r>
          </w:p>
        </w:tc>
      </w:tr>
      <w:tr w:rsidR="00D302A3" w:rsidRPr="00D546F4" w:rsidTr="00D546F4">
        <w:trPr>
          <w:trHeight w:val="363"/>
        </w:trPr>
        <w:tc>
          <w:tcPr>
            <w:tcW w:w="3118" w:type="dxa"/>
          </w:tcPr>
          <w:p w:rsidR="00D302A3" w:rsidRPr="00D546F4" w:rsidRDefault="00D302A3" w:rsidP="00CD28E2">
            <w:r w:rsidRPr="00D546F4">
              <w:t>120801Y</w:t>
            </w:r>
            <w:r w:rsidRPr="00D546F4">
              <w:rPr>
                <w:rFonts w:hint="eastAsia"/>
              </w:rPr>
              <w:t>电子商务</w:t>
            </w:r>
          </w:p>
        </w:tc>
        <w:tc>
          <w:tcPr>
            <w:tcW w:w="6095" w:type="dxa"/>
          </w:tcPr>
          <w:p w:rsidR="00D302A3" w:rsidRPr="00D546F4" w:rsidRDefault="00D302A3" w:rsidP="00CD28E2">
            <w:r w:rsidRPr="00D546F4">
              <w:t xml:space="preserve">21050 </w:t>
            </w:r>
            <w:r w:rsidRPr="00D546F4">
              <w:rPr>
                <w:rFonts w:hint="eastAsia"/>
              </w:rPr>
              <w:t>电子商务本科毕业设计</w:t>
            </w:r>
            <w:r w:rsidRPr="00D546F4">
              <w:t>(</w:t>
            </w:r>
            <w:r w:rsidRPr="00D546F4">
              <w:rPr>
                <w:rFonts w:hint="eastAsia"/>
              </w:rPr>
              <w:t>论文</w:t>
            </w:r>
            <w:r w:rsidRPr="00D546F4">
              <w:t>)(</w:t>
            </w:r>
            <w:r w:rsidRPr="00D546F4">
              <w:rPr>
                <w:rFonts w:hint="eastAsia"/>
              </w:rPr>
              <w:t>实</w:t>
            </w:r>
            <w:r w:rsidRPr="00D546F4">
              <w:t>)</w:t>
            </w:r>
          </w:p>
          <w:p w:rsidR="00D302A3" w:rsidRPr="00D546F4" w:rsidRDefault="00D302A3" w:rsidP="00CD28E2">
            <w:r w:rsidRPr="00D546F4">
              <w:t xml:space="preserve">00907 </w:t>
            </w:r>
            <w:r w:rsidRPr="00D546F4">
              <w:rPr>
                <w:rFonts w:hint="eastAsia"/>
              </w:rPr>
              <w:t>电子商务网站设计原理</w:t>
            </w:r>
            <w:r w:rsidRPr="00D546F4">
              <w:t>(</w:t>
            </w:r>
            <w:r w:rsidRPr="00D546F4">
              <w:rPr>
                <w:rFonts w:hint="eastAsia"/>
              </w:rPr>
              <w:t>实</w:t>
            </w:r>
            <w:r w:rsidRPr="00D546F4">
              <w:t>)</w:t>
            </w:r>
          </w:p>
          <w:p w:rsidR="00D302A3" w:rsidRPr="00D546F4" w:rsidRDefault="00D302A3" w:rsidP="00CD28E2">
            <w:r w:rsidRPr="00D546F4">
              <w:t xml:space="preserve">00909 </w:t>
            </w:r>
            <w:r w:rsidRPr="00D546F4">
              <w:rPr>
                <w:rFonts w:hint="eastAsia"/>
              </w:rPr>
              <w:t>网络营销与策划</w:t>
            </w:r>
            <w:r w:rsidRPr="00D546F4">
              <w:t>(</w:t>
            </w:r>
            <w:r w:rsidRPr="00D546F4">
              <w:rPr>
                <w:rFonts w:hint="eastAsia"/>
              </w:rPr>
              <w:t>实</w:t>
            </w:r>
            <w:r w:rsidRPr="00D546F4">
              <w:t>)</w:t>
            </w:r>
          </w:p>
          <w:p w:rsidR="00D302A3" w:rsidRPr="00D546F4" w:rsidRDefault="00D302A3" w:rsidP="00CD28E2">
            <w:r w:rsidRPr="00D546F4">
              <w:t xml:space="preserve">00912 </w:t>
            </w:r>
            <w:r w:rsidRPr="00D546F4">
              <w:rPr>
                <w:rFonts w:hint="eastAsia"/>
              </w:rPr>
              <w:t>互联网数据库</w:t>
            </w:r>
            <w:r w:rsidRPr="00D546F4">
              <w:t>(</w:t>
            </w:r>
            <w:r w:rsidRPr="00D546F4">
              <w:rPr>
                <w:rFonts w:hint="eastAsia"/>
              </w:rPr>
              <w:t>实</w:t>
            </w:r>
            <w:r w:rsidRPr="00D546F4">
              <w:t>)</w:t>
            </w:r>
          </w:p>
          <w:p w:rsidR="00D302A3" w:rsidRPr="00D546F4" w:rsidRDefault="00D302A3" w:rsidP="00CD28E2">
            <w:r w:rsidRPr="00D546F4">
              <w:t xml:space="preserve">00914 </w:t>
            </w:r>
            <w:r w:rsidRPr="00D546F4">
              <w:rPr>
                <w:rFonts w:hint="eastAsia"/>
              </w:rPr>
              <w:t>电子商务与金融</w:t>
            </w:r>
            <w:r w:rsidRPr="00D546F4">
              <w:t>(</w:t>
            </w:r>
            <w:r w:rsidRPr="00D546F4">
              <w:rPr>
                <w:rFonts w:hint="eastAsia"/>
              </w:rPr>
              <w:t>实</w:t>
            </w:r>
            <w:r w:rsidRPr="00D546F4">
              <w:t>)</w:t>
            </w:r>
          </w:p>
          <w:p w:rsidR="00D302A3" w:rsidRPr="00D546F4" w:rsidRDefault="00D302A3" w:rsidP="00CD28E2">
            <w:r w:rsidRPr="00D546F4">
              <w:t xml:space="preserve">00916 </w:t>
            </w:r>
            <w:r w:rsidRPr="00D546F4">
              <w:rPr>
                <w:rFonts w:hint="eastAsia"/>
              </w:rPr>
              <w:t>电子商务与现代物流</w:t>
            </w:r>
            <w:r w:rsidRPr="00D546F4">
              <w:t>(</w:t>
            </w:r>
            <w:r w:rsidRPr="00D546F4">
              <w:rPr>
                <w:rFonts w:hint="eastAsia"/>
              </w:rPr>
              <w:t>实</w:t>
            </w:r>
            <w:r w:rsidRPr="00D546F4">
              <w:t>)</w:t>
            </w:r>
          </w:p>
          <w:p w:rsidR="00D302A3" w:rsidRPr="00D546F4" w:rsidRDefault="00D302A3" w:rsidP="00CD28E2">
            <w:r w:rsidRPr="00D546F4">
              <w:t xml:space="preserve">00998 </w:t>
            </w:r>
            <w:r w:rsidRPr="00D546F4">
              <w:rPr>
                <w:rFonts w:hint="eastAsia"/>
              </w:rPr>
              <w:t>电子商务安全导论</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浙江工商大学</w:t>
            </w:r>
          </w:p>
        </w:tc>
      </w:tr>
      <w:tr w:rsidR="00D302A3" w:rsidRPr="00D546F4" w:rsidTr="00D546F4">
        <w:trPr>
          <w:trHeight w:val="363"/>
        </w:trPr>
        <w:tc>
          <w:tcPr>
            <w:tcW w:w="3118" w:type="dxa"/>
          </w:tcPr>
          <w:p w:rsidR="00D302A3" w:rsidRPr="00D546F4" w:rsidRDefault="00D302A3" w:rsidP="00CD28E2">
            <w:r w:rsidRPr="00D546F4">
              <w:t>120901KY</w:t>
            </w:r>
            <w:r w:rsidRPr="00D546F4">
              <w:rPr>
                <w:rFonts w:hint="eastAsia"/>
              </w:rPr>
              <w:t>旅游管理</w:t>
            </w:r>
          </w:p>
        </w:tc>
        <w:tc>
          <w:tcPr>
            <w:tcW w:w="6095" w:type="dxa"/>
          </w:tcPr>
          <w:p w:rsidR="00D302A3" w:rsidRPr="00D546F4" w:rsidRDefault="00D302A3" w:rsidP="00CD28E2">
            <w:r w:rsidRPr="00D546F4">
              <w:t xml:space="preserve">00052 </w:t>
            </w:r>
            <w:r w:rsidRPr="00D546F4">
              <w:rPr>
                <w:rFonts w:hint="eastAsia"/>
              </w:rPr>
              <w:t>管理系统中计算机应用</w:t>
            </w:r>
            <w:r w:rsidRPr="00D546F4">
              <w:t>(</w:t>
            </w:r>
            <w:r w:rsidRPr="00D546F4">
              <w:rPr>
                <w:rFonts w:hint="eastAsia"/>
              </w:rPr>
              <w:t>实</w:t>
            </w:r>
            <w:r w:rsidRPr="00D546F4">
              <w:t>)</w:t>
            </w:r>
          </w:p>
          <w:p w:rsidR="00D302A3" w:rsidRPr="00D546F4" w:rsidRDefault="00D302A3" w:rsidP="00CD28E2">
            <w:r w:rsidRPr="00D546F4">
              <w:t xml:space="preserve">00197 </w:t>
            </w:r>
            <w:r w:rsidRPr="00D546F4">
              <w:rPr>
                <w:rFonts w:hint="eastAsia"/>
              </w:rPr>
              <w:t>旅游资源规划与开发</w:t>
            </w:r>
            <w:r w:rsidRPr="00D546F4">
              <w:t>(</w:t>
            </w:r>
            <w:r w:rsidRPr="00D546F4">
              <w:rPr>
                <w:rFonts w:hint="eastAsia"/>
              </w:rPr>
              <w:t>实</w:t>
            </w:r>
            <w:r w:rsidRPr="00D546F4">
              <w:t>)</w:t>
            </w:r>
          </w:p>
          <w:p w:rsidR="00D302A3" w:rsidRPr="00D546F4" w:rsidRDefault="00D302A3" w:rsidP="00CD28E2">
            <w:r w:rsidRPr="00D546F4">
              <w:t xml:space="preserve">00200 </w:t>
            </w:r>
            <w:r w:rsidRPr="00D546F4">
              <w:rPr>
                <w:rFonts w:hint="eastAsia"/>
              </w:rPr>
              <w:t>客源国概况</w:t>
            </w:r>
            <w:r w:rsidRPr="00D546F4">
              <w:t>(</w:t>
            </w:r>
            <w:r w:rsidRPr="00D546F4">
              <w:rPr>
                <w:rFonts w:hint="eastAsia"/>
              </w:rPr>
              <w:t>实</w:t>
            </w:r>
            <w:r w:rsidRPr="00D546F4">
              <w:t>)</w:t>
            </w:r>
          </w:p>
          <w:p w:rsidR="00D302A3" w:rsidRPr="00D546F4" w:rsidRDefault="00D302A3" w:rsidP="00CD28E2">
            <w:r w:rsidRPr="00D546F4">
              <w:t xml:space="preserve">21063 </w:t>
            </w:r>
            <w:r w:rsidRPr="00D546F4">
              <w:rPr>
                <w:rFonts w:hint="eastAsia"/>
              </w:rPr>
              <w:t>旅游管理本科毕业论文</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浙江工商大学</w:t>
            </w:r>
          </w:p>
          <w:p w:rsidR="00D302A3" w:rsidRPr="00D546F4" w:rsidRDefault="00D302A3" w:rsidP="00CD28E2">
            <w:r w:rsidRPr="00D546F4">
              <w:rPr>
                <w:rFonts w:hint="eastAsia"/>
              </w:rPr>
              <w:t>浙江师范大学</w:t>
            </w:r>
          </w:p>
        </w:tc>
      </w:tr>
      <w:tr w:rsidR="00D302A3" w:rsidRPr="00D546F4" w:rsidTr="00D546F4">
        <w:trPr>
          <w:trHeight w:val="363"/>
        </w:trPr>
        <w:tc>
          <w:tcPr>
            <w:tcW w:w="3118" w:type="dxa"/>
          </w:tcPr>
          <w:p w:rsidR="00D302A3" w:rsidRPr="00D546F4" w:rsidRDefault="00D302A3" w:rsidP="00CD28E2">
            <w:r w:rsidRPr="00D546F4">
              <w:t>130305Y</w:t>
            </w:r>
            <w:r w:rsidRPr="00D546F4">
              <w:rPr>
                <w:rFonts w:hint="eastAsia"/>
              </w:rPr>
              <w:t>广播电视编导</w:t>
            </w:r>
          </w:p>
        </w:tc>
        <w:tc>
          <w:tcPr>
            <w:tcW w:w="6095" w:type="dxa"/>
          </w:tcPr>
          <w:p w:rsidR="00D302A3" w:rsidRPr="00D546F4" w:rsidRDefault="00D302A3" w:rsidP="00CD28E2">
            <w:r w:rsidRPr="00D546F4">
              <w:t xml:space="preserve">21083 </w:t>
            </w:r>
            <w:r w:rsidRPr="00D546F4">
              <w:rPr>
                <w:rFonts w:hint="eastAsia"/>
              </w:rPr>
              <w:t>广播电视编导本科毕业论文</w:t>
            </w:r>
            <w:r w:rsidRPr="00D546F4">
              <w:t>(</w:t>
            </w:r>
            <w:r w:rsidRPr="00D546F4">
              <w:rPr>
                <w:rFonts w:hint="eastAsia"/>
              </w:rPr>
              <w:t>实</w:t>
            </w:r>
            <w:r w:rsidRPr="00D546F4">
              <w:t>)</w:t>
            </w:r>
          </w:p>
          <w:p w:rsidR="00D302A3" w:rsidRPr="00D546F4" w:rsidRDefault="00D302A3" w:rsidP="00CD28E2">
            <w:r w:rsidRPr="00D546F4">
              <w:t xml:space="preserve">01180 </w:t>
            </w:r>
            <w:r w:rsidRPr="00D546F4">
              <w:rPr>
                <w:rFonts w:hint="eastAsia"/>
              </w:rPr>
              <w:t>电视采访</w:t>
            </w:r>
            <w:r w:rsidRPr="00D546F4">
              <w:t>(</w:t>
            </w:r>
            <w:r w:rsidRPr="00D546F4">
              <w:rPr>
                <w:rFonts w:hint="eastAsia"/>
              </w:rPr>
              <w:t>实</w:t>
            </w:r>
            <w:r w:rsidRPr="00D546F4">
              <w:t>)</w:t>
            </w:r>
          </w:p>
          <w:p w:rsidR="00D302A3" w:rsidRPr="00D546F4" w:rsidRDefault="00D302A3" w:rsidP="00CD28E2">
            <w:r w:rsidRPr="00D546F4">
              <w:t xml:space="preserve">01182 </w:t>
            </w:r>
            <w:r w:rsidRPr="00D546F4">
              <w:rPr>
                <w:rFonts w:hint="eastAsia"/>
              </w:rPr>
              <w:t>电视文艺节目创作</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浙江传媒学院</w:t>
            </w:r>
          </w:p>
        </w:tc>
      </w:tr>
      <w:tr w:rsidR="00D302A3" w:rsidRPr="00D546F4" w:rsidTr="00D546F4">
        <w:trPr>
          <w:trHeight w:val="363"/>
        </w:trPr>
        <w:tc>
          <w:tcPr>
            <w:tcW w:w="3118" w:type="dxa"/>
          </w:tcPr>
          <w:p w:rsidR="00D302A3" w:rsidRPr="00D546F4" w:rsidRDefault="00D302A3" w:rsidP="00CD28E2">
            <w:r w:rsidRPr="00D546F4">
              <w:t>130309Y</w:t>
            </w:r>
            <w:r w:rsidRPr="00D546F4">
              <w:rPr>
                <w:rFonts w:hint="eastAsia"/>
              </w:rPr>
              <w:t>播音与主持艺术</w:t>
            </w:r>
          </w:p>
        </w:tc>
        <w:tc>
          <w:tcPr>
            <w:tcW w:w="6095" w:type="dxa"/>
          </w:tcPr>
          <w:p w:rsidR="00D302A3" w:rsidRPr="00D546F4" w:rsidRDefault="00D302A3" w:rsidP="00CD28E2">
            <w:r w:rsidRPr="00D546F4">
              <w:t xml:space="preserve">21082 </w:t>
            </w:r>
            <w:r w:rsidRPr="00D546F4">
              <w:rPr>
                <w:rFonts w:hint="eastAsia"/>
              </w:rPr>
              <w:t>播音与主持本科毕业论文</w:t>
            </w:r>
            <w:r w:rsidRPr="00D546F4">
              <w:t>(</w:t>
            </w:r>
            <w:r w:rsidRPr="00D546F4">
              <w:rPr>
                <w:rFonts w:hint="eastAsia"/>
              </w:rPr>
              <w:t>实</w:t>
            </w:r>
            <w:r w:rsidRPr="00D546F4">
              <w:t>)</w:t>
            </w:r>
          </w:p>
          <w:p w:rsidR="00D302A3" w:rsidRPr="00D546F4" w:rsidRDefault="00D302A3" w:rsidP="00CD28E2">
            <w:r w:rsidRPr="00D546F4">
              <w:t xml:space="preserve">07174 </w:t>
            </w:r>
            <w:r w:rsidRPr="00D546F4">
              <w:rPr>
                <w:rFonts w:hint="eastAsia"/>
              </w:rPr>
              <w:t>播音与主持创作基础</w:t>
            </w:r>
            <w:r w:rsidRPr="00D546F4">
              <w:t>(</w:t>
            </w:r>
            <w:r w:rsidRPr="00D546F4">
              <w:rPr>
                <w:rFonts w:hint="eastAsia"/>
              </w:rPr>
              <w:t>实</w:t>
            </w:r>
            <w:r w:rsidRPr="00D546F4">
              <w:t>)</w:t>
            </w:r>
          </w:p>
          <w:p w:rsidR="00D302A3" w:rsidRPr="00D546F4" w:rsidRDefault="00D302A3" w:rsidP="00CD28E2">
            <w:r w:rsidRPr="00D546F4">
              <w:t xml:space="preserve">07177 </w:t>
            </w:r>
            <w:r w:rsidRPr="00D546F4">
              <w:rPr>
                <w:rFonts w:hint="eastAsia"/>
              </w:rPr>
              <w:t>即兴口语表达</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浙江传媒学院</w:t>
            </w:r>
          </w:p>
        </w:tc>
      </w:tr>
      <w:tr w:rsidR="00D302A3" w:rsidRPr="00D546F4" w:rsidTr="00D546F4">
        <w:trPr>
          <w:trHeight w:val="363"/>
        </w:trPr>
        <w:tc>
          <w:tcPr>
            <w:tcW w:w="3118" w:type="dxa"/>
          </w:tcPr>
          <w:p w:rsidR="00D302A3" w:rsidRPr="00D546F4" w:rsidRDefault="00D302A3" w:rsidP="00CD28E2">
            <w:r w:rsidRPr="00D546F4">
              <w:t>130310Y</w:t>
            </w:r>
            <w:r w:rsidRPr="00D546F4">
              <w:rPr>
                <w:rFonts w:hint="eastAsia"/>
              </w:rPr>
              <w:t>动画</w:t>
            </w:r>
          </w:p>
        </w:tc>
        <w:tc>
          <w:tcPr>
            <w:tcW w:w="6095" w:type="dxa"/>
          </w:tcPr>
          <w:p w:rsidR="00D302A3" w:rsidRPr="00D546F4" w:rsidRDefault="00D302A3" w:rsidP="00CD28E2">
            <w:r w:rsidRPr="00D546F4">
              <w:t xml:space="preserve">10260 </w:t>
            </w:r>
            <w:r w:rsidRPr="00D546F4">
              <w:rPr>
                <w:rFonts w:hint="eastAsia"/>
              </w:rPr>
              <w:t>动漫设计本科毕业论文</w:t>
            </w:r>
            <w:r w:rsidRPr="00D546F4">
              <w:t>(</w:t>
            </w:r>
            <w:r w:rsidRPr="00D546F4">
              <w:rPr>
                <w:rFonts w:hint="eastAsia"/>
              </w:rPr>
              <w:t>实</w:t>
            </w:r>
            <w:r w:rsidRPr="00D546F4">
              <w:t>)</w:t>
            </w:r>
          </w:p>
          <w:p w:rsidR="00D302A3" w:rsidRPr="00D546F4" w:rsidRDefault="00D302A3" w:rsidP="00CD28E2">
            <w:r w:rsidRPr="00D546F4">
              <w:t xml:space="preserve">01937 </w:t>
            </w:r>
            <w:r w:rsidRPr="00D546F4">
              <w:rPr>
                <w:rFonts w:hint="eastAsia"/>
              </w:rPr>
              <w:t>角色与场景</w:t>
            </w:r>
            <w:r w:rsidRPr="00D546F4">
              <w:t>(</w:t>
            </w:r>
            <w:r w:rsidRPr="00D546F4">
              <w:rPr>
                <w:rFonts w:hint="eastAsia"/>
              </w:rPr>
              <w:t>实</w:t>
            </w:r>
            <w:r w:rsidRPr="00D546F4">
              <w:t>)</w:t>
            </w:r>
          </w:p>
          <w:p w:rsidR="00D302A3" w:rsidRPr="00D546F4" w:rsidRDefault="00D302A3" w:rsidP="00CD28E2">
            <w:r w:rsidRPr="00D546F4">
              <w:t>01938 Digital painting(</w:t>
            </w:r>
            <w:r w:rsidRPr="00D546F4">
              <w:rPr>
                <w:rFonts w:hint="eastAsia"/>
              </w:rPr>
              <w:t>数字绘画</w:t>
            </w:r>
            <w:r w:rsidRPr="00D546F4">
              <w:t>)(</w:t>
            </w:r>
            <w:r w:rsidRPr="00D546F4">
              <w:rPr>
                <w:rFonts w:hint="eastAsia"/>
              </w:rPr>
              <w:t>实</w:t>
            </w:r>
            <w:r w:rsidRPr="00D546F4">
              <w:t>)</w:t>
            </w:r>
          </w:p>
          <w:p w:rsidR="00D302A3" w:rsidRPr="00D546F4" w:rsidRDefault="00D302A3" w:rsidP="00CD28E2">
            <w:r w:rsidRPr="00D546F4">
              <w:t xml:space="preserve">01939 </w:t>
            </w:r>
            <w:r w:rsidRPr="00D546F4">
              <w:rPr>
                <w:rFonts w:hint="eastAsia"/>
              </w:rPr>
              <w:t>动画运动原理与时间掌握</w:t>
            </w:r>
            <w:r w:rsidRPr="00D546F4">
              <w:t>(</w:t>
            </w:r>
            <w:r w:rsidRPr="00D546F4">
              <w:rPr>
                <w:rFonts w:hint="eastAsia"/>
              </w:rPr>
              <w:t>实</w:t>
            </w:r>
            <w:r w:rsidRPr="00D546F4">
              <w:t>)</w:t>
            </w:r>
          </w:p>
          <w:p w:rsidR="00D302A3" w:rsidRPr="00D546F4" w:rsidRDefault="00D302A3" w:rsidP="00CD28E2">
            <w:r w:rsidRPr="00D546F4">
              <w:t xml:space="preserve">01940 </w:t>
            </w:r>
            <w:r w:rsidRPr="00D546F4">
              <w:rPr>
                <w:rFonts w:hint="eastAsia"/>
              </w:rPr>
              <w:t>影片后期制作</w:t>
            </w:r>
            <w:r w:rsidRPr="00D546F4">
              <w:t>(</w:t>
            </w:r>
            <w:r w:rsidRPr="00D546F4">
              <w:rPr>
                <w:rFonts w:hint="eastAsia"/>
              </w:rPr>
              <w:t>实</w:t>
            </w:r>
            <w:r w:rsidRPr="00D546F4">
              <w:t>)</w:t>
            </w:r>
          </w:p>
          <w:p w:rsidR="00D302A3" w:rsidRPr="00D546F4" w:rsidRDefault="00D302A3" w:rsidP="00CD28E2">
            <w:r w:rsidRPr="00D546F4">
              <w:t xml:space="preserve">01941 </w:t>
            </w:r>
            <w:r w:rsidRPr="00D546F4">
              <w:rPr>
                <w:rFonts w:hint="eastAsia"/>
              </w:rPr>
              <w:t>动画制作</w:t>
            </w:r>
            <w:r w:rsidRPr="00D546F4">
              <w:t>(</w:t>
            </w:r>
            <w:r w:rsidRPr="00D546F4">
              <w:rPr>
                <w:rFonts w:hint="eastAsia"/>
              </w:rPr>
              <w:t>一</w:t>
            </w:r>
            <w:r w:rsidRPr="00D546F4">
              <w:t>)(</w:t>
            </w:r>
            <w:r w:rsidRPr="00D546F4">
              <w:rPr>
                <w:rFonts w:hint="eastAsia"/>
              </w:rPr>
              <w:t>实</w:t>
            </w:r>
            <w:r w:rsidRPr="00D546F4">
              <w:t>)</w:t>
            </w:r>
          </w:p>
          <w:p w:rsidR="00D302A3" w:rsidRPr="00D546F4" w:rsidRDefault="00D302A3" w:rsidP="00CD28E2">
            <w:r w:rsidRPr="00D546F4">
              <w:t>01942 3DS MAX</w:t>
            </w:r>
            <w:r w:rsidRPr="00D546F4">
              <w:rPr>
                <w:rFonts w:hint="eastAsia"/>
              </w:rPr>
              <w:t>软件</w:t>
            </w:r>
            <w:r w:rsidRPr="00D546F4">
              <w:t>(</w:t>
            </w:r>
            <w:r w:rsidRPr="00D546F4">
              <w:rPr>
                <w:rFonts w:hint="eastAsia"/>
              </w:rPr>
              <w:t>一</w:t>
            </w:r>
            <w:r w:rsidRPr="00D546F4">
              <w:t>)(</w:t>
            </w:r>
            <w:r w:rsidRPr="00D546F4">
              <w:rPr>
                <w:rFonts w:hint="eastAsia"/>
              </w:rPr>
              <w:t>实</w:t>
            </w:r>
            <w:r w:rsidRPr="00D546F4">
              <w:t>)</w:t>
            </w:r>
          </w:p>
          <w:p w:rsidR="00D302A3" w:rsidRPr="00D546F4" w:rsidRDefault="00D302A3" w:rsidP="00CD28E2">
            <w:r w:rsidRPr="00D546F4">
              <w:t>01943 MAYA</w:t>
            </w:r>
            <w:r w:rsidRPr="00D546F4">
              <w:rPr>
                <w:rFonts w:hint="eastAsia"/>
              </w:rPr>
              <w:t>软件</w:t>
            </w:r>
            <w:r w:rsidRPr="00D546F4">
              <w:t>(</w:t>
            </w:r>
            <w:r w:rsidRPr="00D546F4">
              <w:rPr>
                <w:rFonts w:hint="eastAsia"/>
              </w:rPr>
              <w:t>一</w:t>
            </w:r>
            <w:r w:rsidRPr="00D546F4">
              <w:t>)(</w:t>
            </w:r>
            <w:r w:rsidRPr="00D546F4">
              <w:rPr>
                <w:rFonts w:hint="eastAsia"/>
              </w:rPr>
              <w:t>实</w:t>
            </w:r>
            <w:r w:rsidRPr="00D546F4">
              <w:t>)</w:t>
            </w:r>
          </w:p>
          <w:p w:rsidR="00D302A3" w:rsidRPr="00D546F4" w:rsidRDefault="00D302A3" w:rsidP="00CD28E2">
            <w:r w:rsidRPr="00D546F4">
              <w:t>01944 Softimage xsi</w:t>
            </w:r>
            <w:r w:rsidRPr="00D546F4">
              <w:rPr>
                <w:rFonts w:hint="eastAsia"/>
              </w:rPr>
              <w:t>软件</w:t>
            </w:r>
            <w:r w:rsidRPr="00D546F4">
              <w:t>(</w:t>
            </w:r>
            <w:r w:rsidRPr="00D546F4">
              <w:rPr>
                <w:rFonts w:hint="eastAsia"/>
              </w:rPr>
              <w:t>一</w:t>
            </w:r>
            <w:r w:rsidRPr="00D546F4">
              <w:t>)(</w:t>
            </w:r>
            <w:r w:rsidRPr="00D546F4">
              <w:rPr>
                <w:rFonts w:hint="eastAsia"/>
              </w:rPr>
              <w:t>实</w:t>
            </w:r>
            <w:r w:rsidRPr="00D546F4">
              <w:t>)</w:t>
            </w:r>
          </w:p>
          <w:p w:rsidR="00D302A3" w:rsidRPr="00D546F4" w:rsidRDefault="00D302A3" w:rsidP="00CD28E2">
            <w:r w:rsidRPr="00D546F4">
              <w:t xml:space="preserve">01945 </w:t>
            </w:r>
            <w:r w:rsidRPr="00D546F4">
              <w:rPr>
                <w:rFonts w:hint="eastAsia"/>
              </w:rPr>
              <w:t>建模及骨架绑定</w:t>
            </w:r>
            <w:r w:rsidRPr="00D546F4">
              <w:t>(</w:t>
            </w:r>
            <w:r w:rsidRPr="00D546F4">
              <w:rPr>
                <w:rFonts w:hint="eastAsia"/>
              </w:rPr>
              <w:t>实</w:t>
            </w:r>
            <w:r w:rsidRPr="00D546F4">
              <w:t>)</w:t>
            </w:r>
          </w:p>
          <w:p w:rsidR="00D302A3" w:rsidRPr="00D546F4" w:rsidRDefault="00D302A3" w:rsidP="00CD28E2">
            <w:r w:rsidRPr="00D546F4">
              <w:t xml:space="preserve">01946 </w:t>
            </w:r>
            <w:r w:rsidRPr="00D546F4">
              <w:rPr>
                <w:rFonts w:hint="eastAsia"/>
              </w:rPr>
              <w:t>灯光及材质贴图制作</w:t>
            </w:r>
            <w:r w:rsidRPr="00D546F4">
              <w:t>(</w:t>
            </w:r>
            <w:r w:rsidRPr="00D546F4">
              <w:rPr>
                <w:rFonts w:hint="eastAsia"/>
              </w:rPr>
              <w:t>实</w:t>
            </w:r>
            <w:r w:rsidRPr="00D546F4">
              <w:t>)</w:t>
            </w:r>
          </w:p>
          <w:p w:rsidR="00D302A3" w:rsidRPr="00D546F4" w:rsidRDefault="00D302A3" w:rsidP="00CD28E2">
            <w:r w:rsidRPr="00D546F4">
              <w:t xml:space="preserve">01947 </w:t>
            </w:r>
            <w:r w:rsidRPr="00D546F4">
              <w:rPr>
                <w:rFonts w:hint="eastAsia"/>
              </w:rPr>
              <w:t>角色动画</w:t>
            </w:r>
            <w:r w:rsidRPr="00D546F4">
              <w:t>(</w:t>
            </w:r>
            <w:r w:rsidRPr="00D546F4">
              <w:rPr>
                <w:rFonts w:hint="eastAsia"/>
              </w:rPr>
              <w:t>实</w:t>
            </w:r>
            <w:r w:rsidRPr="00D546F4">
              <w:t>)</w:t>
            </w:r>
          </w:p>
          <w:p w:rsidR="00D302A3" w:rsidRPr="00D546F4" w:rsidRDefault="00D302A3" w:rsidP="00CD28E2">
            <w:r w:rsidRPr="00D546F4">
              <w:t>01948 After effect(</w:t>
            </w:r>
            <w:r w:rsidRPr="00D546F4">
              <w:rPr>
                <w:rFonts w:hint="eastAsia"/>
              </w:rPr>
              <w:t>一</w:t>
            </w:r>
            <w:r w:rsidRPr="00D546F4">
              <w:t>)(</w:t>
            </w:r>
            <w:r w:rsidRPr="00D546F4">
              <w:rPr>
                <w:rFonts w:hint="eastAsia"/>
              </w:rPr>
              <w:t>实</w:t>
            </w:r>
            <w:r w:rsidRPr="00D546F4">
              <w:t>)</w:t>
            </w:r>
          </w:p>
          <w:p w:rsidR="00D302A3" w:rsidRPr="00D546F4" w:rsidRDefault="00D302A3" w:rsidP="00CD28E2">
            <w:r w:rsidRPr="00D546F4">
              <w:t>01949 Combustion(</w:t>
            </w:r>
            <w:r w:rsidRPr="00D546F4">
              <w:rPr>
                <w:rFonts w:hint="eastAsia"/>
              </w:rPr>
              <w:t>一</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中国美术学院</w:t>
            </w:r>
          </w:p>
        </w:tc>
      </w:tr>
      <w:tr w:rsidR="00D302A3" w:rsidRPr="00D546F4" w:rsidTr="00D546F4">
        <w:trPr>
          <w:trHeight w:val="363"/>
        </w:trPr>
        <w:tc>
          <w:tcPr>
            <w:tcW w:w="3118" w:type="dxa"/>
          </w:tcPr>
          <w:p w:rsidR="00D302A3" w:rsidRPr="00D546F4" w:rsidRDefault="00D302A3" w:rsidP="00CD28E2">
            <w:r w:rsidRPr="00D546F4">
              <w:t>130502Y</w:t>
            </w:r>
            <w:r w:rsidRPr="00D546F4">
              <w:rPr>
                <w:rFonts w:hint="eastAsia"/>
              </w:rPr>
              <w:t>视觉传达设计</w:t>
            </w:r>
          </w:p>
        </w:tc>
        <w:tc>
          <w:tcPr>
            <w:tcW w:w="6095" w:type="dxa"/>
          </w:tcPr>
          <w:p w:rsidR="00D302A3" w:rsidRPr="00D546F4" w:rsidRDefault="00D302A3" w:rsidP="00CD28E2">
            <w:r w:rsidRPr="00D546F4">
              <w:t xml:space="preserve">10136 </w:t>
            </w:r>
            <w:r w:rsidRPr="00D546F4">
              <w:rPr>
                <w:rFonts w:hint="eastAsia"/>
              </w:rPr>
              <w:t>计算机辅助设计</w:t>
            </w:r>
            <w:r w:rsidRPr="00D546F4">
              <w:t>(</w:t>
            </w:r>
            <w:r w:rsidRPr="00D546F4">
              <w:rPr>
                <w:rFonts w:hint="eastAsia"/>
              </w:rPr>
              <w:t>实</w:t>
            </w:r>
            <w:r w:rsidRPr="00D546F4">
              <w:t>)</w:t>
            </w:r>
          </w:p>
          <w:p w:rsidR="00D302A3" w:rsidRPr="00D546F4" w:rsidRDefault="00D302A3" w:rsidP="00CD28E2">
            <w:r w:rsidRPr="00D546F4">
              <w:t xml:space="preserve">10137 </w:t>
            </w:r>
            <w:r w:rsidRPr="00D546F4">
              <w:rPr>
                <w:rFonts w:hint="eastAsia"/>
              </w:rPr>
              <w:t>图形设计</w:t>
            </w:r>
            <w:r w:rsidRPr="00D546F4">
              <w:t>(</w:t>
            </w:r>
            <w:r w:rsidRPr="00D546F4">
              <w:rPr>
                <w:rFonts w:hint="eastAsia"/>
              </w:rPr>
              <w:t>实</w:t>
            </w:r>
            <w:r w:rsidRPr="00D546F4">
              <w:t>)</w:t>
            </w:r>
          </w:p>
          <w:p w:rsidR="00D302A3" w:rsidRPr="00D546F4" w:rsidRDefault="00D302A3" w:rsidP="00CD28E2">
            <w:r w:rsidRPr="00D546F4">
              <w:t xml:space="preserve">10138 </w:t>
            </w:r>
            <w:r w:rsidRPr="00D546F4">
              <w:rPr>
                <w:rFonts w:hint="eastAsia"/>
              </w:rPr>
              <w:t>标志设计</w:t>
            </w:r>
            <w:r w:rsidRPr="00D546F4">
              <w:t>(</w:t>
            </w:r>
            <w:r w:rsidRPr="00D546F4">
              <w:rPr>
                <w:rFonts w:hint="eastAsia"/>
              </w:rPr>
              <w:t>二</w:t>
            </w:r>
            <w:r w:rsidRPr="00D546F4">
              <w:t>)(</w:t>
            </w:r>
            <w:r w:rsidRPr="00D546F4">
              <w:rPr>
                <w:rFonts w:hint="eastAsia"/>
              </w:rPr>
              <w:t>实</w:t>
            </w:r>
            <w:r w:rsidRPr="00D546F4">
              <w:t>)</w:t>
            </w:r>
          </w:p>
          <w:p w:rsidR="00D302A3" w:rsidRPr="00D546F4" w:rsidRDefault="00D302A3" w:rsidP="00CD28E2">
            <w:r w:rsidRPr="00D546F4">
              <w:t xml:space="preserve">10139 </w:t>
            </w:r>
            <w:r w:rsidRPr="00D546F4">
              <w:rPr>
                <w:rFonts w:hint="eastAsia"/>
              </w:rPr>
              <w:t>编排设计</w:t>
            </w:r>
            <w:r w:rsidRPr="00D546F4">
              <w:t>(</w:t>
            </w:r>
            <w:r w:rsidRPr="00D546F4">
              <w:rPr>
                <w:rFonts w:hint="eastAsia"/>
              </w:rPr>
              <w:t>实</w:t>
            </w:r>
            <w:r w:rsidRPr="00D546F4">
              <w:t>)</w:t>
            </w:r>
          </w:p>
          <w:p w:rsidR="00D302A3" w:rsidRPr="00D546F4" w:rsidRDefault="00D302A3" w:rsidP="00CD28E2">
            <w:r w:rsidRPr="00D546F4">
              <w:t xml:space="preserve">10140 </w:t>
            </w:r>
            <w:r w:rsidRPr="00D546F4">
              <w:rPr>
                <w:rFonts w:hint="eastAsia"/>
              </w:rPr>
              <w:t>广告设计</w:t>
            </w:r>
            <w:r w:rsidRPr="00D546F4">
              <w:t>(</w:t>
            </w:r>
            <w:r w:rsidRPr="00D546F4">
              <w:rPr>
                <w:rFonts w:hint="eastAsia"/>
              </w:rPr>
              <w:t>实</w:t>
            </w:r>
            <w:r w:rsidRPr="00D546F4">
              <w:t>)</w:t>
            </w:r>
          </w:p>
          <w:p w:rsidR="00D302A3" w:rsidRPr="00D546F4" w:rsidRDefault="00D302A3" w:rsidP="00CD28E2">
            <w:r w:rsidRPr="00D546F4">
              <w:t xml:space="preserve">10141 </w:t>
            </w:r>
            <w:r w:rsidRPr="00D546F4">
              <w:rPr>
                <w:rFonts w:hint="eastAsia"/>
              </w:rPr>
              <w:t>包装与容器设计</w:t>
            </w:r>
            <w:r w:rsidRPr="00D546F4">
              <w:t>(</w:t>
            </w:r>
            <w:r w:rsidRPr="00D546F4">
              <w:rPr>
                <w:rFonts w:hint="eastAsia"/>
              </w:rPr>
              <w:t>实</w:t>
            </w:r>
            <w:r w:rsidRPr="00D546F4">
              <w:t>)</w:t>
            </w:r>
          </w:p>
          <w:p w:rsidR="00D302A3" w:rsidRPr="00D546F4" w:rsidRDefault="00D302A3" w:rsidP="00CD28E2">
            <w:r w:rsidRPr="00D546F4">
              <w:t xml:space="preserve">10142 </w:t>
            </w:r>
            <w:r w:rsidRPr="00D546F4">
              <w:rPr>
                <w:rFonts w:hint="eastAsia"/>
              </w:rPr>
              <w:t>企业形象设计</w:t>
            </w:r>
            <w:r w:rsidRPr="00D546F4">
              <w:t>(CIS)(</w:t>
            </w:r>
            <w:r w:rsidRPr="00D546F4">
              <w:rPr>
                <w:rFonts w:hint="eastAsia"/>
              </w:rPr>
              <w:t>二</w:t>
            </w:r>
            <w:r w:rsidRPr="00D546F4">
              <w:t>)(</w:t>
            </w:r>
            <w:r w:rsidRPr="00D546F4">
              <w:rPr>
                <w:rFonts w:hint="eastAsia"/>
              </w:rPr>
              <w:t>实</w:t>
            </w:r>
            <w:r w:rsidRPr="00D546F4">
              <w:t>)</w:t>
            </w:r>
          </w:p>
          <w:p w:rsidR="00D302A3" w:rsidRPr="00D546F4" w:rsidRDefault="00D302A3" w:rsidP="00CD28E2">
            <w:r w:rsidRPr="00D546F4">
              <w:t xml:space="preserve">21072 </w:t>
            </w:r>
            <w:r w:rsidRPr="00D546F4">
              <w:rPr>
                <w:rFonts w:hint="eastAsia"/>
              </w:rPr>
              <w:t>视觉传达设计本科毕业设计</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浙江科技学院</w:t>
            </w:r>
          </w:p>
          <w:p w:rsidR="00D302A3" w:rsidRPr="00D546F4" w:rsidRDefault="00D302A3" w:rsidP="00CD28E2">
            <w:r w:rsidRPr="00D546F4">
              <w:rPr>
                <w:rFonts w:hint="eastAsia"/>
              </w:rPr>
              <w:t>宁波大学</w:t>
            </w:r>
          </w:p>
        </w:tc>
      </w:tr>
      <w:tr w:rsidR="00D302A3" w:rsidRPr="00D546F4" w:rsidTr="00D546F4">
        <w:trPr>
          <w:trHeight w:val="363"/>
        </w:trPr>
        <w:tc>
          <w:tcPr>
            <w:tcW w:w="3118" w:type="dxa"/>
          </w:tcPr>
          <w:p w:rsidR="00D302A3" w:rsidRPr="00D546F4" w:rsidRDefault="00D302A3" w:rsidP="00CD28E2">
            <w:r w:rsidRPr="00D546F4">
              <w:t>130503Y</w:t>
            </w:r>
            <w:r w:rsidRPr="00D546F4">
              <w:rPr>
                <w:rFonts w:hint="eastAsia"/>
              </w:rPr>
              <w:t>环境设计</w:t>
            </w:r>
          </w:p>
        </w:tc>
        <w:tc>
          <w:tcPr>
            <w:tcW w:w="6095" w:type="dxa"/>
          </w:tcPr>
          <w:p w:rsidR="00D302A3" w:rsidRPr="00D546F4" w:rsidRDefault="00D302A3" w:rsidP="00CD28E2">
            <w:r w:rsidRPr="00D546F4">
              <w:t xml:space="preserve">21077 </w:t>
            </w:r>
            <w:r w:rsidRPr="00D546F4">
              <w:rPr>
                <w:rFonts w:hint="eastAsia"/>
              </w:rPr>
              <w:t>环境艺术设计本科毕业论文</w:t>
            </w:r>
            <w:r w:rsidRPr="00D546F4">
              <w:t>(</w:t>
            </w:r>
            <w:r w:rsidRPr="00D546F4">
              <w:rPr>
                <w:rFonts w:hint="eastAsia"/>
              </w:rPr>
              <w:t>实</w:t>
            </w:r>
            <w:r w:rsidRPr="00D546F4">
              <w:t>)</w:t>
            </w:r>
          </w:p>
          <w:p w:rsidR="00D302A3" w:rsidRPr="00D546F4" w:rsidRDefault="00D302A3" w:rsidP="00CD28E2">
            <w:r w:rsidRPr="00D546F4">
              <w:t xml:space="preserve">07079 </w:t>
            </w:r>
            <w:r w:rsidRPr="00D546F4">
              <w:rPr>
                <w:rFonts w:hint="eastAsia"/>
              </w:rPr>
              <w:t>计算机辅助设计</w:t>
            </w:r>
            <w:r w:rsidRPr="00D546F4">
              <w:t>(</w:t>
            </w:r>
            <w:r w:rsidRPr="00D546F4">
              <w:rPr>
                <w:rFonts w:hint="eastAsia"/>
              </w:rPr>
              <w:t>实</w:t>
            </w:r>
            <w:r w:rsidRPr="00D546F4">
              <w:t>)</w:t>
            </w:r>
          </w:p>
          <w:p w:rsidR="00D302A3" w:rsidRPr="00D546F4" w:rsidRDefault="00D302A3" w:rsidP="00CD28E2">
            <w:r w:rsidRPr="00D546F4">
              <w:t xml:space="preserve">07078 </w:t>
            </w:r>
            <w:r w:rsidRPr="00D546F4">
              <w:rPr>
                <w:rFonts w:hint="eastAsia"/>
              </w:rPr>
              <w:t>专业绘画</w:t>
            </w:r>
            <w:r w:rsidRPr="00D546F4">
              <w:t>(</w:t>
            </w:r>
            <w:r w:rsidRPr="00D546F4">
              <w:rPr>
                <w:rFonts w:hint="eastAsia"/>
              </w:rPr>
              <w:t>实</w:t>
            </w:r>
            <w:r w:rsidRPr="00D546F4">
              <w:t>)</w:t>
            </w:r>
          </w:p>
          <w:p w:rsidR="00D302A3" w:rsidRPr="00D546F4" w:rsidRDefault="00D302A3" w:rsidP="00CD28E2">
            <w:r w:rsidRPr="00D546F4">
              <w:t xml:space="preserve">06224 </w:t>
            </w:r>
            <w:r w:rsidRPr="00D546F4">
              <w:rPr>
                <w:rFonts w:hint="eastAsia"/>
              </w:rPr>
              <w:t>园林艺术学</w:t>
            </w:r>
            <w:r w:rsidRPr="00D546F4">
              <w:t>(</w:t>
            </w:r>
            <w:r w:rsidRPr="00D546F4">
              <w:rPr>
                <w:rFonts w:hint="eastAsia"/>
              </w:rPr>
              <w:t>实</w:t>
            </w:r>
            <w:r w:rsidRPr="00D546F4">
              <w:t>)</w:t>
            </w:r>
          </w:p>
          <w:p w:rsidR="00D302A3" w:rsidRPr="00D546F4" w:rsidRDefault="00D302A3" w:rsidP="00CD28E2">
            <w:r w:rsidRPr="00D546F4">
              <w:t xml:space="preserve">06918 </w:t>
            </w:r>
            <w:r w:rsidRPr="00D546F4">
              <w:rPr>
                <w:rFonts w:hint="eastAsia"/>
              </w:rPr>
              <w:t>工程图学基础</w:t>
            </w:r>
            <w:r w:rsidRPr="00D546F4">
              <w:t>(</w:t>
            </w:r>
            <w:r w:rsidRPr="00D546F4">
              <w:rPr>
                <w:rFonts w:hint="eastAsia"/>
              </w:rPr>
              <w:t>实</w:t>
            </w:r>
            <w:r w:rsidRPr="00D546F4">
              <w:t>)</w:t>
            </w:r>
          </w:p>
          <w:p w:rsidR="00D302A3" w:rsidRPr="00D546F4" w:rsidRDefault="00D302A3" w:rsidP="00CD28E2">
            <w:r w:rsidRPr="00D546F4">
              <w:t xml:space="preserve">10207 </w:t>
            </w:r>
            <w:r w:rsidRPr="00D546F4">
              <w:rPr>
                <w:rFonts w:hint="eastAsia"/>
              </w:rPr>
              <w:t>形态与空间造型</w:t>
            </w:r>
            <w:r w:rsidRPr="00D546F4">
              <w:t>(</w:t>
            </w:r>
            <w:r w:rsidRPr="00D546F4">
              <w:rPr>
                <w:rFonts w:hint="eastAsia"/>
              </w:rPr>
              <w:t>实</w:t>
            </w:r>
            <w:r w:rsidRPr="00D546F4">
              <w:t>)</w:t>
            </w:r>
          </w:p>
          <w:p w:rsidR="00D302A3" w:rsidRPr="00D546F4" w:rsidRDefault="00D302A3" w:rsidP="00CD28E2">
            <w:r w:rsidRPr="00D546F4">
              <w:t xml:space="preserve">10209 </w:t>
            </w:r>
            <w:r w:rsidRPr="00D546F4">
              <w:rPr>
                <w:rFonts w:hint="eastAsia"/>
              </w:rPr>
              <w:t>公共环境艺术设计</w:t>
            </w:r>
            <w:r w:rsidRPr="00D546F4">
              <w:t>(</w:t>
            </w:r>
            <w:r w:rsidRPr="00D546F4">
              <w:rPr>
                <w:rFonts w:hint="eastAsia"/>
              </w:rPr>
              <w:t>实</w:t>
            </w:r>
            <w:r w:rsidRPr="00D546F4">
              <w:t>)</w:t>
            </w:r>
          </w:p>
          <w:p w:rsidR="00D302A3" w:rsidRPr="00D546F4" w:rsidRDefault="00D302A3" w:rsidP="00CD28E2">
            <w:r w:rsidRPr="00D546F4">
              <w:t xml:space="preserve">10210 </w:t>
            </w:r>
            <w:r w:rsidRPr="00D546F4">
              <w:rPr>
                <w:rFonts w:hint="eastAsia"/>
              </w:rPr>
              <w:t>建筑环境艺术设计</w:t>
            </w:r>
            <w:r w:rsidRPr="00D546F4">
              <w:t>(</w:t>
            </w:r>
            <w:r w:rsidRPr="00D546F4">
              <w:rPr>
                <w:rFonts w:hint="eastAsia"/>
              </w:rPr>
              <w:t>实</w:t>
            </w:r>
            <w:r w:rsidRPr="00D546F4">
              <w:t>)</w:t>
            </w:r>
          </w:p>
          <w:p w:rsidR="00D302A3" w:rsidRPr="00D546F4" w:rsidRDefault="00D302A3" w:rsidP="00CD28E2">
            <w:r w:rsidRPr="00D546F4">
              <w:t xml:space="preserve">00699 </w:t>
            </w:r>
            <w:r w:rsidRPr="00D546F4">
              <w:rPr>
                <w:rFonts w:hint="eastAsia"/>
              </w:rPr>
              <w:t>材料加工和成型工艺</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中国美术学院</w:t>
            </w:r>
          </w:p>
        </w:tc>
      </w:tr>
      <w:tr w:rsidR="00D302A3" w:rsidRPr="00D546F4" w:rsidTr="00D546F4">
        <w:trPr>
          <w:trHeight w:val="363"/>
        </w:trPr>
        <w:tc>
          <w:tcPr>
            <w:tcW w:w="3118" w:type="dxa"/>
          </w:tcPr>
          <w:p w:rsidR="00D302A3" w:rsidRPr="00D546F4" w:rsidRDefault="00D302A3" w:rsidP="00CD28E2">
            <w:r w:rsidRPr="00D546F4">
              <w:t>130505Y</w:t>
            </w:r>
            <w:r w:rsidRPr="00D546F4">
              <w:rPr>
                <w:rFonts w:hint="eastAsia"/>
              </w:rPr>
              <w:t>服装与服饰设计</w:t>
            </w:r>
          </w:p>
        </w:tc>
        <w:tc>
          <w:tcPr>
            <w:tcW w:w="6095" w:type="dxa"/>
          </w:tcPr>
          <w:p w:rsidR="00D302A3" w:rsidRPr="00D546F4" w:rsidRDefault="00D302A3" w:rsidP="00CD28E2">
            <w:r w:rsidRPr="00D546F4">
              <w:t xml:space="preserve">10122 </w:t>
            </w:r>
            <w:r w:rsidRPr="00D546F4">
              <w:rPr>
                <w:rFonts w:hint="eastAsia"/>
              </w:rPr>
              <w:t>时装画</w:t>
            </w:r>
            <w:r w:rsidRPr="00D546F4">
              <w:t>(</w:t>
            </w:r>
            <w:r w:rsidRPr="00D546F4">
              <w:rPr>
                <w:rFonts w:hint="eastAsia"/>
              </w:rPr>
              <w:t>实</w:t>
            </w:r>
            <w:r w:rsidRPr="00D546F4">
              <w:t>)</w:t>
            </w:r>
          </w:p>
          <w:p w:rsidR="00D302A3" w:rsidRPr="00D546F4" w:rsidRDefault="00D302A3" w:rsidP="00CD28E2">
            <w:r w:rsidRPr="00D546F4">
              <w:t xml:space="preserve">10123 </w:t>
            </w:r>
            <w:r w:rsidRPr="00D546F4">
              <w:rPr>
                <w:rFonts w:hint="eastAsia"/>
              </w:rPr>
              <w:t>服装色彩</w:t>
            </w:r>
            <w:r w:rsidRPr="00D546F4">
              <w:t>(</w:t>
            </w:r>
            <w:r w:rsidRPr="00D546F4">
              <w:rPr>
                <w:rFonts w:hint="eastAsia"/>
              </w:rPr>
              <w:t>实</w:t>
            </w:r>
            <w:r w:rsidRPr="00D546F4">
              <w:t>)</w:t>
            </w:r>
          </w:p>
          <w:p w:rsidR="00D302A3" w:rsidRPr="00D546F4" w:rsidRDefault="00D302A3" w:rsidP="00CD28E2">
            <w:r w:rsidRPr="00D546F4">
              <w:t xml:space="preserve">10125 </w:t>
            </w:r>
            <w:r w:rsidRPr="00D546F4">
              <w:rPr>
                <w:rFonts w:hint="eastAsia"/>
              </w:rPr>
              <w:t>服装</w:t>
            </w:r>
            <w:r w:rsidRPr="00D546F4">
              <w:t>CAD(</w:t>
            </w:r>
            <w:r w:rsidRPr="00D546F4">
              <w:rPr>
                <w:rFonts w:hint="eastAsia"/>
              </w:rPr>
              <w:t>二</w:t>
            </w:r>
            <w:r w:rsidRPr="00D546F4">
              <w:t>)(</w:t>
            </w:r>
            <w:r w:rsidRPr="00D546F4">
              <w:rPr>
                <w:rFonts w:hint="eastAsia"/>
              </w:rPr>
              <w:t>实</w:t>
            </w:r>
            <w:r w:rsidRPr="00D546F4">
              <w:t>)</w:t>
            </w:r>
          </w:p>
          <w:p w:rsidR="00D302A3" w:rsidRPr="00D546F4" w:rsidRDefault="00D302A3" w:rsidP="00CD28E2">
            <w:r w:rsidRPr="00D546F4">
              <w:t xml:space="preserve">10126 </w:t>
            </w:r>
            <w:r w:rsidRPr="00D546F4">
              <w:rPr>
                <w:rFonts w:hint="eastAsia"/>
              </w:rPr>
              <w:t>立体裁剪</w:t>
            </w:r>
            <w:r w:rsidRPr="00D546F4">
              <w:t>(</w:t>
            </w:r>
            <w:r w:rsidRPr="00D546F4">
              <w:rPr>
                <w:rFonts w:hint="eastAsia"/>
              </w:rPr>
              <w:t>实</w:t>
            </w:r>
            <w:r w:rsidRPr="00D546F4">
              <w:t>)</w:t>
            </w:r>
          </w:p>
          <w:p w:rsidR="00D302A3" w:rsidRPr="00D546F4" w:rsidRDefault="00D302A3" w:rsidP="00CD28E2">
            <w:r w:rsidRPr="00D546F4">
              <w:t xml:space="preserve">10128 </w:t>
            </w:r>
            <w:r w:rsidRPr="00D546F4">
              <w:rPr>
                <w:rFonts w:hint="eastAsia"/>
              </w:rPr>
              <w:t>展示设计</w:t>
            </w:r>
            <w:r w:rsidRPr="00D546F4">
              <w:t>(</w:t>
            </w:r>
            <w:r w:rsidRPr="00D546F4">
              <w:rPr>
                <w:rFonts w:hint="eastAsia"/>
              </w:rPr>
              <w:t>实</w:t>
            </w:r>
            <w:r w:rsidRPr="00D546F4">
              <w:t>)</w:t>
            </w:r>
          </w:p>
          <w:p w:rsidR="00D302A3" w:rsidRPr="00D546F4" w:rsidRDefault="00D302A3" w:rsidP="00CD28E2">
            <w:r w:rsidRPr="00D546F4">
              <w:t xml:space="preserve">10129 </w:t>
            </w:r>
            <w:r w:rsidRPr="00D546F4">
              <w:rPr>
                <w:rFonts w:hint="eastAsia"/>
              </w:rPr>
              <w:t>女装构成与工艺</w:t>
            </w:r>
            <w:r w:rsidRPr="00D546F4">
              <w:t>(</w:t>
            </w:r>
            <w:r w:rsidRPr="00D546F4">
              <w:rPr>
                <w:rFonts w:hint="eastAsia"/>
              </w:rPr>
              <w:t>实</w:t>
            </w:r>
            <w:r w:rsidRPr="00D546F4">
              <w:t>)</w:t>
            </w:r>
          </w:p>
          <w:p w:rsidR="00D302A3" w:rsidRPr="00D546F4" w:rsidRDefault="00D302A3" w:rsidP="00CD28E2">
            <w:r w:rsidRPr="00D546F4">
              <w:t xml:space="preserve">10130 </w:t>
            </w:r>
            <w:r w:rsidRPr="00D546F4">
              <w:rPr>
                <w:rFonts w:hint="eastAsia"/>
              </w:rPr>
              <w:t>高级女装设计</w:t>
            </w:r>
            <w:r w:rsidRPr="00D546F4">
              <w:t>(</w:t>
            </w:r>
            <w:r w:rsidRPr="00D546F4">
              <w:rPr>
                <w:rFonts w:hint="eastAsia"/>
              </w:rPr>
              <w:t>实</w:t>
            </w:r>
            <w:r w:rsidRPr="00D546F4">
              <w:t>)</w:t>
            </w:r>
          </w:p>
          <w:p w:rsidR="00D302A3" w:rsidRPr="00D546F4" w:rsidRDefault="00D302A3" w:rsidP="00CD28E2">
            <w:r w:rsidRPr="00D546F4">
              <w:t xml:space="preserve">10131 </w:t>
            </w:r>
            <w:r w:rsidRPr="00D546F4">
              <w:rPr>
                <w:rFonts w:hint="eastAsia"/>
              </w:rPr>
              <w:t>男装设计</w:t>
            </w:r>
            <w:r w:rsidRPr="00D546F4">
              <w:t>(</w:t>
            </w:r>
            <w:r w:rsidRPr="00D546F4">
              <w:rPr>
                <w:rFonts w:hint="eastAsia"/>
              </w:rPr>
              <w:t>实</w:t>
            </w:r>
            <w:r w:rsidRPr="00D546F4">
              <w:t>)</w:t>
            </w:r>
          </w:p>
          <w:p w:rsidR="00D302A3" w:rsidRPr="00D546F4" w:rsidRDefault="00D302A3" w:rsidP="00CD28E2">
            <w:r w:rsidRPr="00D546F4">
              <w:t xml:space="preserve">10133 </w:t>
            </w:r>
            <w:r w:rsidRPr="00D546F4">
              <w:rPr>
                <w:rFonts w:hint="eastAsia"/>
              </w:rPr>
              <w:t>男装构成与工艺</w:t>
            </w:r>
            <w:r w:rsidRPr="00D546F4">
              <w:t>(</w:t>
            </w:r>
            <w:r w:rsidRPr="00D546F4">
              <w:rPr>
                <w:rFonts w:hint="eastAsia"/>
              </w:rPr>
              <w:t>实</w:t>
            </w:r>
            <w:r w:rsidRPr="00D546F4">
              <w:t>)</w:t>
            </w:r>
          </w:p>
          <w:p w:rsidR="00D302A3" w:rsidRPr="00D546F4" w:rsidRDefault="00D302A3" w:rsidP="00CD28E2">
            <w:r w:rsidRPr="00D546F4">
              <w:t xml:space="preserve">21073 </w:t>
            </w:r>
            <w:r w:rsidRPr="00D546F4">
              <w:rPr>
                <w:rFonts w:hint="eastAsia"/>
              </w:rPr>
              <w:t>服装艺术设计本科毕业设计</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浙江科技学院</w:t>
            </w:r>
          </w:p>
        </w:tc>
      </w:tr>
      <w:tr w:rsidR="00D302A3" w:rsidRPr="00D546F4" w:rsidTr="00D546F4">
        <w:trPr>
          <w:trHeight w:val="363"/>
        </w:trPr>
        <w:tc>
          <w:tcPr>
            <w:tcW w:w="3118" w:type="dxa"/>
          </w:tcPr>
          <w:p w:rsidR="00D302A3" w:rsidRPr="00D546F4" w:rsidRDefault="00D302A3" w:rsidP="00CD28E2">
            <w:r w:rsidRPr="00D546F4">
              <w:t>340102Y</w:t>
            </w:r>
            <w:r w:rsidRPr="00D546F4">
              <w:rPr>
                <w:rFonts w:hint="eastAsia"/>
              </w:rPr>
              <w:t>心理健康教育</w:t>
            </w:r>
          </w:p>
        </w:tc>
        <w:tc>
          <w:tcPr>
            <w:tcW w:w="6095" w:type="dxa"/>
          </w:tcPr>
          <w:p w:rsidR="00D302A3" w:rsidRPr="00D546F4" w:rsidRDefault="00D302A3" w:rsidP="00CD28E2">
            <w:r w:rsidRPr="00D546F4">
              <w:t xml:space="preserve">21049 </w:t>
            </w:r>
            <w:r w:rsidRPr="00D546F4">
              <w:rPr>
                <w:rFonts w:hint="eastAsia"/>
              </w:rPr>
              <w:t>心理健康教育本科毕业论文</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宁波大学</w:t>
            </w:r>
          </w:p>
        </w:tc>
      </w:tr>
    </w:tbl>
    <w:p w:rsidR="00D302A3" w:rsidRDefault="00D302A3" w:rsidP="004D4642">
      <w:pPr>
        <w:jc w:val="center"/>
        <w:rPr>
          <w:b/>
          <w:sz w:val="28"/>
          <w:szCs w:val="28"/>
        </w:rPr>
      </w:pPr>
      <w:r w:rsidRPr="004D4642">
        <w:rPr>
          <w:rFonts w:hint="eastAsia"/>
          <w:b/>
          <w:sz w:val="28"/>
          <w:szCs w:val="28"/>
        </w:rPr>
        <w:t>专科专业</w:t>
      </w:r>
    </w:p>
    <w:tbl>
      <w:tblPr>
        <w:tblW w:w="131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8"/>
        <w:gridCol w:w="6095"/>
        <w:gridCol w:w="3969"/>
      </w:tblGrid>
      <w:tr w:rsidR="00D302A3" w:rsidRPr="00D546F4" w:rsidTr="00D546F4">
        <w:trPr>
          <w:trHeight w:val="363"/>
        </w:trPr>
        <w:tc>
          <w:tcPr>
            <w:tcW w:w="3118" w:type="dxa"/>
          </w:tcPr>
          <w:p w:rsidR="00D302A3" w:rsidRPr="00D546F4" w:rsidRDefault="00D302A3" w:rsidP="00CD28E2">
            <w:r w:rsidRPr="00D546F4">
              <w:t>410202Y</w:t>
            </w:r>
            <w:r w:rsidRPr="00D546F4">
              <w:rPr>
                <w:rFonts w:hint="eastAsia"/>
              </w:rPr>
              <w:t>园林技术</w:t>
            </w:r>
          </w:p>
        </w:tc>
        <w:tc>
          <w:tcPr>
            <w:tcW w:w="6095" w:type="dxa"/>
          </w:tcPr>
          <w:p w:rsidR="00D302A3" w:rsidRPr="00D546F4" w:rsidRDefault="00D302A3" w:rsidP="00CD28E2">
            <w:r w:rsidRPr="00D546F4">
              <w:t xml:space="preserve">00113 </w:t>
            </w:r>
            <w:r w:rsidRPr="00D546F4">
              <w:rPr>
                <w:rFonts w:hint="eastAsia"/>
              </w:rPr>
              <w:t>测量学</w:t>
            </w:r>
            <w:r w:rsidRPr="00D546F4">
              <w:t>(</w:t>
            </w:r>
            <w:r w:rsidRPr="00D546F4">
              <w:rPr>
                <w:rFonts w:hint="eastAsia"/>
              </w:rPr>
              <w:t>实</w:t>
            </w:r>
            <w:r w:rsidRPr="00D546F4">
              <w:t>)</w:t>
            </w:r>
          </w:p>
          <w:p w:rsidR="00D302A3" w:rsidRPr="00D546F4" w:rsidRDefault="00D302A3" w:rsidP="00CD28E2">
            <w:r w:rsidRPr="00D546F4">
              <w:t xml:space="preserve">01441 </w:t>
            </w:r>
            <w:r w:rsidRPr="00D546F4">
              <w:rPr>
                <w:rFonts w:hint="eastAsia"/>
              </w:rPr>
              <w:t>计算机辅助园林设计</w:t>
            </w:r>
            <w:r w:rsidRPr="00D546F4">
              <w:t>(</w:t>
            </w:r>
            <w:r w:rsidRPr="00D546F4">
              <w:rPr>
                <w:rFonts w:hint="eastAsia"/>
              </w:rPr>
              <w:t>实</w:t>
            </w:r>
            <w:r w:rsidRPr="00D546F4">
              <w:t>)</w:t>
            </w:r>
          </w:p>
          <w:p w:rsidR="00D302A3" w:rsidRPr="00D546F4" w:rsidRDefault="00D302A3" w:rsidP="00CD28E2">
            <w:r w:rsidRPr="00D546F4">
              <w:t xml:space="preserve">02691 </w:t>
            </w:r>
            <w:r w:rsidRPr="00D546F4">
              <w:rPr>
                <w:rFonts w:hint="eastAsia"/>
              </w:rPr>
              <w:t>花卉学</w:t>
            </w:r>
            <w:r w:rsidRPr="00D546F4">
              <w:t>(</w:t>
            </w:r>
            <w:r w:rsidRPr="00D546F4">
              <w:rPr>
                <w:rFonts w:hint="eastAsia"/>
              </w:rPr>
              <w:t>实</w:t>
            </w:r>
            <w:r w:rsidRPr="00D546F4">
              <w:t>)</w:t>
            </w:r>
          </w:p>
          <w:p w:rsidR="00D302A3" w:rsidRPr="00D546F4" w:rsidRDefault="00D302A3" w:rsidP="00CD28E2">
            <w:r w:rsidRPr="00D546F4">
              <w:t xml:space="preserve">06641 </w:t>
            </w:r>
            <w:r w:rsidRPr="00D546F4">
              <w:rPr>
                <w:rFonts w:hint="eastAsia"/>
              </w:rPr>
              <w:t>园林工程</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浙江农林大学</w:t>
            </w:r>
          </w:p>
        </w:tc>
      </w:tr>
      <w:tr w:rsidR="00D302A3" w:rsidRPr="00D546F4" w:rsidTr="00D546F4">
        <w:trPr>
          <w:trHeight w:val="363"/>
        </w:trPr>
        <w:tc>
          <w:tcPr>
            <w:tcW w:w="3118" w:type="dxa"/>
          </w:tcPr>
          <w:p w:rsidR="00D302A3" w:rsidRPr="00D546F4" w:rsidRDefault="00D302A3" w:rsidP="00CD28E2">
            <w:r w:rsidRPr="00D546F4">
              <w:t>440503Y</w:t>
            </w:r>
            <w:r w:rsidRPr="00D546F4">
              <w:rPr>
                <w:rFonts w:hint="eastAsia"/>
              </w:rPr>
              <w:t>建筑经济信息化管理</w:t>
            </w:r>
          </w:p>
        </w:tc>
        <w:tc>
          <w:tcPr>
            <w:tcW w:w="6095" w:type="dxa"/>
          </w:tcPr>
          <w:p w:rsidR="00D302A3" w:rsidRPr="00D546F4" w:rsidRDefault="00D302A3" w:rsidP="00CD28E2">
            <w:r w:rsidRPr="00D546F4">
              <w:t xml:space="preserve">10282 </w:t>
            </w:r>
            <w:r w:rsidRPr="00D546F4">
              <w:rPr>
                <w:rFonts w:hint="eastAsia"/>
              </w:rPr>
              <w:t>建筑制图</w:t>
            </w:r>
            <w:r w:rsidRPr="00D546F4">
              <w:t>(</w:t>
            </w:r>
            <w:r w:rsidRPr="00D546F4">
              <w:rPr>
                <w:rFonts w:hint="eastAsia"/>
              </w:rPr>
              <w:t>实</w:t>
            </w:r>
            <w:r w:rsidRPr="00D546F4">
              <w:t>)</w:t>
            </w:r>
          </w:p>
          <w:p w:rsidR="00D302A3" w:rsidRPr="00D546F4" w:rsidRDefault="00D302A3" w:rsidP="00CD28E2">
            <w:r w:rsidRPr="00D546F4">
              <w:t xml:space="preserve">02390 </w:t>
            </w:r>
            <w:r w:rsidRPr="00D546F4">
              <w:rPr>
                <w:rFonts w:hint="eastAsia"/>
              </w:rPr>
              <w:t>建筑材料</w:t>
            </w:r>
            <w:r w:rsidRPr="00D546F4">
              <w:t>(</w:t>
            </w:r>
            <w:r w:rsidRPr="00D546F4">
              <w:rPr>
                <w:rFonts w:hint="eastAsia"/>
              </w:rPr>
              <w:t>实</w:t>
            </w:r>
            <w:r w:rsidRPr="00D546F4">
              <w:t>)</w:t>
            </w:r>
          </w:p>
          <w:p w:rsidR="00D302A3" w:rsidRPr="00D546F4" w:rsidRDefault="00D302A3" w:rsidP="00CD28E2">
            <w:r w:rsidRPr="00D546F4">
              <w:t xml:space="preserve">02397 </w:t>
            </w:r>
            <w:r w:rsidRPr="00D546F4">
              <w:rPr>
                <w:rFonts w:hint="eastAsia"/>
              </w:rPr>
              <w:t>混凝土及砌体结构</w:t>
            </w:r>
            <w:r w:rsidRPr="00D546F4">
              <w:t>(</w:t>
            </w:r>
            <w:r w:rsidRPr="00D546F4">
              <w:rPr>
                <w:rFonts w:hint="eastAsia"/>
              </w:rPr>
              <w:t>实</w:t>
            </w:r>
            <w:r w:rsidRPr="00D546F4">
              <w:t>)</w:t>
            </w:r>
          </w:p>
          <w:p w:rsidR="00D302A3" w:rsidRPr="00D546F4" w:rsidRDefault="00D302A3" w:rsidP="00CD28E2">
            <w:r w:rsidRPr="00D546F4">
              <w:t xml:space="preserve">04228 </w:t>
            </w:r>
            <w:r w:rsidRPr="00D546F4">
              <w:rPr>
                <w:rFonts w:hint="eastAsia"/>
              </w:rPr>
              <w:t>工程量清单计价实务</w:t>
            </w:r>
            <w:r w:rsidRPr="00D546F4">
              <w:t>(</w:t>
            </w:r>
            <w:r w:rsidRPr="00D546F4">
              <w:rPr>
                <w:rFonts w:hint="eastAsia"/>
              </w:rPr>
              <w:t>实</w:t>
            </w:r>
            <w:r w:rsidRPr="00D546F4">
              <w:t>)</w:t>
            </w:r>
          </w:p>
          <w:p w:rsidR="00D302A3" w:rsidRPr="00D546F4" w:rsidRDefault="00D302A3" w:rsidP="00CD28E2">
            <w:r w:rsidRPr="00D546F4">
              <w:t xml:space="preserve">02656 </w:t>
            </w:r>
            <w:r w:rsidRPr="00D546F4">
              <w:rPr>
                <w:rFonts w:hint="eastAsia"/>
              </w:rPr>
              <w:t>建筑施工</w:t>
            </w:r>
            <w:r w:rsidRPr="00D546F4">
              <w:t>(</w:t>
            </w:r>
            <w:r w:rsidRPr="00D546F4">
              <w:rPr>
                <w:rFonts w:hint="eastAsia"/>
              </w:rPr>
              <w:t>二</w:t>
            </w:r>
            <w:r w:rsidRPr="00D546F4">
              <w:t>)(</w:t>
            </w:r>
            <w:r w:rsidRPr="00D546F4">
              <w:rPr>
                <w:rFonts w:hint="eastAsia"/>
              </w:rPr>
              <w:t>实</w:t>
            </w:r>
            <w:r w:rsidRPr="00D546F4">
              <w:t>)</w:t>
            </w:r>
          </w:p>
          <w:p w:rsidR="00D302A3" w:rsidRPr="00D546F4" w:rsidRDefault="00D302A3" w:rsidP="00CD28E2">
            <w:r w:rsidRPr="00D546F4">
              <w:t xml:space="preserve">02276 </w:t>
            </w:r>
            <w:r w:rsidRPr="00D546F4">
              <w:rPr>
                <w:rFonts w:hint="eastAsia"/>
              </w:rPr>
              <w:t>计算机基础与程序设计</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浙江工业大学</w:t>
            </w:r>
          </w:p>
        </w:tc>
      </w:tr>
      <w:tr w:rsidR="00D302A3" w:rsidRPr="00D546F4" w:rsidTr="00D546F4">
        <w:trPr>
          <w:trHeight w:val="363"/>
        </w:trPr>
        <w:tc>
          <w:tcPr>
            <w:tcW w:w="3118" w:type="dxa"/>
          </w:tcPr>
          <w:p w:rsidR="00D302A3" w:rsidRPr="00D546F4" w:rsidRDefault="00D302A3" w:rsidP="00CD28E2">
            <w:r w:rsidRPr="00D546F4">
              <w:t>460103Y</w:t>
            </w:r>
            <w:r w:rsidRPr="00D546F4">
              <w:rPr>
                <w:rFonts w:hint="eastAsia"/>
              </w:rPr>
              <w:t>数控技术</w:t>
            </w:r>
          </w:p>
        </w:tc>
        <w:tc>
          <w:tcPr>
            <w:tcW w:w="6095" w:type="dxa"/>
          </w:tcPr>
          <w:p w:rsidR="00D302A3" w:rsidRPr="00D546F4" w:rsidRDefault="00D302A3" w:rsidP="00CD28E2">
            <w:r w:rsidRPr="00D546F4">
              <w:t xml:space="preserve">02183 </w:t>
            </w:r>
            <w:r w:rsidRPr="00D546F4">
              <w:rPr>
                <w:rFonts w:hint="eastAsia"/>
              </w:rPr>
              <w:t>机械制图</w:t>
            </w:r>
            <w:r w:rsidRPr="00D546F4">
              <w:t>(</w:t>
            </w:r>
            <w:r w:rsidRPr="00D546F4">
              <w:rPr>
                <w:rFonts w:hint="eastAsia"/>
              </w:rPr>
              <w:t>一</w:t>
            </w:r>
            <w:r w:rsidRPr="00D546F4">
              <w:t>)(</w:t>
            </w:r>
            <w:r w:rsidRPr="00D546F4">
              <w:rPr>
                <w:rFonts w:hint="eastAsia"/>
              </w:rPr>
              <w:t>实</w:t>
            </w:r>
            <w:r w:rsidRPr="00D546F4">
              <w:t>)</w:t>
            </w:r>
          </w:p>
          <w:p w:rsidR="00D302A3" w:rsidRPr="00D546F4" w:rsidRDefault="00D302A3" w:rsidP="00CD28E2">
            <w:r w:rsidRPr="00D546F4">
              <w:t xml:space="preserve">02188 </w:t>
            </w:r>
            <w:r w:rsidRPr="00D546F4">
              <w:rPr>
                <w:rFonts w:hint="eastAsia"/>
              </w:rPr>
              <w:t>电工与电子技术</w:t>
            </w:r>
            <w:r w:rsidRPr="00D546F4">
              <w:t>(</w:t>
            </w:r>
            <w:r w:rsidRPr="00D546F4">
              <w:rPr>
                <w:rFonts w:hint="eastAsia"/>
              </w:rPr>
              <w:t>实</w:t>
            </w:r>
            <w:r w:rsidRPr="00D546F4">
              <w:t>)</w:t>
            </w:r>
          </w:p>
          <w:p w:rsidR="00D302A3" w:rsidRPr="00D546F4" w:rsidRDefault="00D302A3" w:rsidP="00CD28E2">
            <w:r w:rsidRPr="00D546F4">
              <w:t xml:space="preserve">01667 </w:t>
            </w:r>
            <w:r w:rsidRPr="00D546F4">
              <w:rPr>
                <w:rFonts w:hint="eastAsia"/>
              </w:rPr>
              <w:t>数控加工工艺及设备</w:t>
            </w:r>
            <w:r w:rsidRPr="00D546F4">
              <w:t>(</w:t>
            </w:r>
            <w:r w:rsidRPr="00D546F4">
              <w:rPr>
                <w:rFonts w:hint="eastAsia"/>
              </w:rPr>
              <w:t>实</w:t>
            </w:r>
            <w:r w:rsidRPr="00D546F4">
              <w:t>)</w:t>
            </w:r>
          </w:p>
          <w:p w:rsidR="00D302A3" w:rsidRPr="00D546F4" w:rsidRDefault="00D302A3" w:rsidP="00CD28E2">
            <w:r w:rsidRPr="00D546F4">
              <w:t xml:space="preserve">01668 </w:t>
            </w:r>
            <w:r w:rsidRPr="00D546F4">
              <w:rPr>
                <w:rFonts w:hint="eastAsia"/>
              </w:rPr>
              <w:t>机床设备电气与</w:t>
            </w:r>
            <w:r w:rsidRPr="00D546F4">
              <w:t>PLC</w:t>
            </w:r>
            <w:r w:rsidRPr="00D546F4">
              <w:rPr>
                <w:rFonts w:hint="eastAsia"/>
              </w:rPr>
              <w:t>控制</w:t>
            </w:r>
            <w:r w:rsidRPr="00D546F4">
              <w:t>(</w:t>
            </w:r>
            <w:r w:rsidRPr="00D546F4">
              <w:rPr>
                <w:rFonts w:hint="eastAsia"/>
              </w:rPr>
              <w:t>实</w:t>
            </w:r>
            <w:r w:rsidRPr="00D546F4">
              <w:t>)</w:t>
            </w:r>
          </w:p>
          <w:p w:rsidR="00D302A3" w:rsidRPr="00D546F4" w:rsidRDefault="00D302A3" w:rsidP="00CD28E2">
            <w:r w:rsidRPr="00D546F4">
              <w:t xml:space="preserve">04081 </w:t>
            </w:r>
            <w:r w:rsidRPr="00D546F4">
              <w:rPr>
                <w:rFonts w:hint="eastAsia"/>
              </w:rPr>
              <w:t>计算机辅助制造技术</w:t>
            </w:r>
            <w:r w:rsidRPr="00D546F4">
              <w:t>(</w:t>
            </w:r>
            <w:r w:rsidRPr="00D546F4">
              <w:rPr>
                <w:rFonts w:hint="eastAsia"/>
              </w:rPr>
              <w:t>实</w:t>
            </w:r>
            <w:r w:rsidRPr="00D546F4">
              <w:t>)</w:t>
            </w:r>
          </w:p>
          <w:p w:rsidR="00D302A3" w:rsidRPr="00D546F4" w:rsidRDefault="00D302A3" w:rsidP="00CD28E2">
            <w:r w:rsidRPr="00D546F4">
              <w:t xml:space="preserve">04110 </w:t>
            </w:r>
            <w:r w:rsidRPr="00D546F4">
              <w:rPr>
                <w:rFonts w:hint="eastAsia"/>
              </w:rPr>
              <w:t>公差配合及测量</w:t>
            </w:r>
            <w:r w:rsidRPr="00D546F4">
              <w:t>(</w:t>
            </w:r>
            <w:r w:rsidRPr="00D546F4">
              <w:rPr>
                <w:rFonts w:hint="eastAsia"/>
              </w:rPr>
              <w:t>实</w:t>
            </w:r>
            <w:r w:rsidRPr="00D546F4">
              <w:t>)</w:t>
            </w:r>
          </w:p>
          <w:p w:rsidR="00D302A3" w:rsidRPr="00D546F4" w:rsidRDefault="00D302A3" w:rsidP="00CD28E2">
            <w:r w:rsidRPr="00D546F4">
              <w:t xml:space="preserve">07998 </w:t>
            </w:r>
            <w:r w:rsidRPr="00D546F4">
              <w:rPr>
                <w:rFonts w:hint="eastAsia"/>
              </w:rPr>
              <w:t>数控技术应用专科毕业实习与考核</w:t>
            </w:r>
            <w:r w:rsidRPr="00D546F4">
              <w:t>(</w:t>
            </w:r>
            <w:r w:rsidRPr="00D546F4">
              <w:rPr>
                <w:rFonts w:hint="eastAsia"/>
              </w:rPr>
              <w:t>实</w:t>
            </w:r>
            <w:r w:rsidRPr="00D546F4">
              <w:t>)</w:t>
            </w:r>
          </w:p>
          <w:p w:rsidR="00D302A3" w:rsidRPr="00D546F4" w:rsidRDefault="00D302A3" w:rsidP="00CD28E2">
            <w:r w:rsidRPr="00D546F4">
              <w:t xml:space="preserve">05788 </w:t>
            </w:r>
            <w:r w:rsidRPr="00D546F4">
              <w:rPr>
                <w:rFonts w:hint="eastAsia"/>
              </w:rPr>
              <w:t>数控编程</w:t>
            </w:r>
            <w:r w:rsidRPr="00D546F4">
              <w:t>(</w:t>
            </w:r>
            <w:r w:rsidRPr="00D546F4">
              <w:rPr>
                <w:rFonts w:hint="eastAsia"/>
              </w:rPr>
              <w:t>实</w:t>
            </w:r>
            <w:r w:rsidRPr="00D546F4">
              <w:t>)</w:t>
            </w:r>
          </w:p>
          <w:p w:rsidR="00D302A3" w:rsidRPr="00D546F4" w:rsidRDefault="00D302A3" w:rsidP="00CD28E2">
            <w:r w:rsidRPr="00D546F4">
              <w:t xml:space="preserve">05790 </w:t>
            </w:r>
            <w:r w:rsidRPr="00D546F4">
              <w:rPr>
                <w:rFonts w:hint="eastAsia"/>
              </w:rPr>
              <w:t>数控机床操作</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温州职业技术学院</w:t>
            </w:r>
          </w:p>
        </w:tc>
      </w:tr>
      <w:tr w:rsidR="00D302A3" w:rsidRPr="00D546F4" w:rsidTr="00D546F4">
        <w:trPr>
          <w:trHeight w:val="363"/>
        </w:trPr>
        <w:tc>
          <w:tcPr>
            <w:tcW w:w="3118" w:type="dxa"/>
          </w:tcPr>
          <w:p w:rsidR="00D302A3" w:rsidRPr="00D546F4" w:rsidRDefault="00D302A3" w:rsidP="00CD28E2">
            <w:r w:rsidRPr="00D546F4">
              <w:t>460301Y</w:t>
            </w:r>
            <w:r w:rsidRPr="00D546F4">
              <w:rPr>
                <w:rFonts w:hint="eastAsia"/>
              </w:rPr>
              <w:t>机电一体化技术</w:t>
            </w:r>
          </w:p>
        </w:tc>
        <w:tc>
          <w:tcPr>
            <w:tcW w:w="6095" w:type="dxa"/>
          </w:tcPr>
          <w:p w:rsidR="00D302A3" w:rsidRPr="00D546F4" w:rsidRDefault="00D302A3" w:rsidP="00CD28E2">
            <w:r w:rsidRPr="00D546F4">
              <w:t xml:space="preserve">10080 </w:t>
            </w:r>
            <w:r w:rsidRPr="00D546F4">
              <w:rPr>
                <w:rFonts w:hint="eastAsia"/>
              </w:rPr>
              <w:t>电气控制及</w:t>
            </w:r>
            <w:r w:rsidRPr="00D546F4">
              <w:t>PLC</w:t>
            </w:r>
            <w:r w:rsidRPr="00D546F4">
              <w:rPr>
                <w:rFonts w:hint="eastAsia"/>
              </w:rPr>
              <w:t>技术</w:t>
            </w:r>
            <w:r w:rsidRPr="00D546F4">
              <w:t>(</w:t>
            </w:r>
            <w:r w:rsidRPr="00D546F4">
              <w:rPr>
                <w:rFonts w:hint="eastAsia"/>
              </w:rPr>
              <w:t>实</w:t>
            </w:r>
            <w:r w:rsidRPr="00D546F4">
              <w:t>)</w:t>
            </w:r>
          </w:p>
          <w:p w:rsidR="00D302A3" w:rsidRPr="00D546F4" w:rsidRDefault="00D302A3" w:rsidP="00CD28E2">
            <w:r w:rsidRPr="00D546F4">
              <w:t>10082 CAD/CAM</w:t>
            </w:r>
            <w:r w:rsidRPr="00D546F4">
              <w:rPr>
                <w:rFonts w:hint="eastAsia"/>
              </w:rPr>
              <w:t>技术</w:t>
            </w:r>
            <w:r w:rsidRPr="00D546F4">
              <w:t>(</w:t>
            </w:r>
            <w:r w:rsidRPr="00D546F4">
              <w:rPr>
                <w:rFonts w:hint="eastAsia"/>
              </w:rPr>
              <w:t>实</w:t>
            </w:r>
            <w:r w:rsidRPr="00D546F4">
              <w:t>)</w:t>
            </w:r>
          </w:p>
          <w:p w:rsidR="00D302A3" w:rsidRPr="00D546F4" w:rsidRDefault="00D302A3" w:rsidP="00CD28E2">
            <w:r w:rsidRPr="00D546F4">
              <w:t xml:space="preserve">10083 </w:t>
            </w:r>
            <w:r w:rsidRPr="00D546F4">
              <w:rPr>
                <w:rFonts w:hint="eastAsia"/>
              </w:rPr>
              <w:t>机电一体化专科综合设计</w:t>
            </w:r>
            <w:r w:rsidRPr="00D546F4">
              <w:t>(</w:t>
            </w:r>
            <w:r w:rsidRPr="00D546F4">
              <w:rPr>
                <w:rFonts w:hint="eastAsia"/>
              </w:rPr>
              <w:t>实</w:t>
            </w:r>
            <w:r w:rsidRPr="00D546F4">
              <w:t>)</w:t>
            </w:r>
          </w:p>
          <w:p w:rsidR="00D302A3" w:rsidRPr="00D546F4" w:rsidRDefault="00D302A3" w:rsidP="00CD28E2">
            <w:r w:rsidRPr="00D546F4">
              <w:t xml:space="preserve">02359 </w:t>
            </w:r>
            <w:r w:rsidRPr="00D546F4">
              <w:rPr>
                <w:rFonts w:hint="eastAsia"/>
              </w:rPr>
              <w:t>单片机原理及应用</w:t>
            </w:r>
            <w:r w:rsidRPr="00D546F4">
              <w:t>(</w:t>
            </w:r>
            <w:r w:rsidRPr="00D546F4">
              <w:rPr>
                <w:rFonts w:hint="eastAsia"/>
              </w:rPr>
              <w:t>实</w:t>
            </w:r>
            <w:r w:rsidRPr="00D546F4">
              <w:t>)</w:t>
            </w:r>
          </w:p>
          <w:p w:rsidR="00D302A3" w:rsidRPr="00D546F4" w:rsidRDefault="00D302A3" w:rsidP="00CD28E2">
            <w:r w:rsidRPr="00D546F4">
              <w:t xml:space="preserve">02195 </w:t>
            </w:r>
            <w:r w:rsidRPr="00D546F4">
              <w:rPr>
                <w:rFonts w:hint="eastAsia"/>
              </w:rPr>
              <w:t>数控技术及应用</w:t>
            </w:r>
            <w:r w:rsidRPr="00D546F4">
              <w:t>(</w:t>
            </w:r>
            <w:r w:rsidRPr="00D546F4">
              <w:rPr>
                <w:rFonts w:hint="eastAsia"/>
              </w:rPr>
              <w:t>实</w:t>
            </w:r>
            <w:r w:rsidRPr="00D546F4">
              <w:t>)</w:t>
            </w:r>
          </w:p>
          <w:p w:rsidR="00D302A3" w:rsidRPr="00D546F4" w:rsidRDefault="00D302A3" w:rsidP="00CD28E2">
            <w:r w:rsidRPr="00D546F4">
              <w:t xml:space="preserve">02231 </w:t>
            </w:r>
            <w:r w:rsidRPr="00D546F4">
              <w:rPr>
                <w:rFonts w:hint="eastAsia"/>
              </w:rPr>
              <w:t>机械制造</w:t>
            </w:r>
            <w:r w:rsidRPr="00D546F4">
              <w:t>(</w:t>
            </w:r>
            <w:r w:rsidRPr="00D546F4">
              <w:rPr>
                <w:rFonts w:hint="eastAsia"/>
              </w:rPr>
              <w:t>实</w:t>
            </w:r>
            <w:r w:rsidRPr="00D546F4">
              <w:t>)</w:t>
            </w:r>
          </w:p>
          <w:p w:rsidR="00D302A3" w:rsidRPr="00D546F4" w:rsidRDefault="00D302A3" w:rsidP="00CD28E2">
            <w:r w:rsidRPr="00D546F4">
              <w:t xml:space="preserve">02235 </w:t>
            </w:r>
            <w:r w:rsidRPr="00D546F4">
              <w:rPr>
                <w:rFonts w:hint="eastAsia"/>
              </w:rPr>
              <w:t>电子技术基础</w:t>
            </w:r>
            <w:r w:rsidRPr="00D546F4">
              <w:t>(</w:t>
            </w:r>
            <w:r w:rsidRPr="00D546F4">
              <w:rPr>
                <w:rFonts w:hint="eastAsia"/>
              </w:rPr>
              <w:t>一</w:t>
            </w:r>
            <w:r w:rsidRPr="00D546F4">
              <w:t>)(</w:t>
            </w:r>
            <w:r w:rsidRPr="00D546F4">
              <w:rPr>
                <w:rFonts w:hint="eastAsia"/>
              </w:rPr>
              <w:t>实</w:t>
            </w:r>
            <w:r w:rsidRPr="00D546F4">
              <w:t>)</w:t>
            </w:r>
          </w:p>
          <w:p w:rsidR="00D302A3" w:rsidRPr="00D546F4" w:rsidRDefault="00D302A3" w:rsidP="00CD28E2">
            <w:r w:rsidRPr="00D546F4">
              <w:t xml:space="preserve">02183 </w:t>
            </w:r>
            <w:r w:rsidRPr="00D546F4">
              <w:rPr>
                <w:rFonts w:hint="eastAsia"/>
              </w:rPr>
              <w:t>机械制图</w:t>
            </w:r>
            <w:r w:rsidRPr="00D546F4">
              <w:t>(</w:t>
            </w:r>
            <w:r w:rsidRPr="00D546F4">
              <w:rPr>
                <w:rFonts w:hint="eastAsia"/>
              </w:rPr>
              <w:t>一</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宁波大学</w:t>
            </w:r>
          </w:p>
        </w:tc>
      </w:tr>
      <w:tr w:rsidR="00D302A3" w:rsidRPr="00D546F4" w:rsidTr="00D546F4">
        <w:trPr>
          <w:trHeight w:val="363"/>
        </w:trPr>
        <w:tc>
          <w:tcPr>
            <w:tcW w:w="3118" w:type="dxa"/>
          </w:tcPr>
          <w:p w:rsidR="00D302A3" w:rsidRPr="00D546F4" w:rsidRDefault="00D302A3" w:rsidP="00CD28E2">
            <w:r w:rsidRPr="00D546F4">
              <w:t>460701Y</w:t>
            </w:r>
            <w:r w:rsidRPr="00D546F4">
              <w:rPr>
                <w:rFonts w:hint="eastAsia"/>
              </w:rPr>
              <w:t>汽车制造与试验技术</w:t>
            </w:r>
          </w:p>
        </w:tc>
        <w:tc>
          <w:tcPr>
            <w:tcW w:w="6095" w:type="dxa"/>
          </w:tcPr>
          <w:p w:rsidR="00D302A3" w:rsidRPr="00D546F4" w:rsidRDefault="00D302A3" w:rsidP="00CD28E2">
            <w:r w:rsidRPr="00D546F4">
              <w:t xml:space="preserve">02188 </w:t>
            </w:r>
            <w:r w:rsidRPr="00D546F4">
              <w:rPr>
                <w:rFonts w:hint="eastAsia"/>
              </w:rPr>
              <w:t>电工与电子技术</w:t>
            </w:r>
            <w:r w:rsidRPr="00D546F4">
              <w:t>(</w:t>
            </w:r>
            <w:r w:rsidRPr="00D546F4">
              <w:rPr>
                <w:rFonts w:hint="eastAsia"/>
              </w:rPr>
              <w:t>实</w:t>
            </w:r>
            <w:r w:rsidRPr="00D546F4">
              <w:t>)</w:t>
            </w:r>
          </w:p>
          <w:p w:rsidR="00D302A3" w:rsidRPr="00D546F4" w:rsidRDefault="00D302A3" w:rsidP="00CD28E2">
            <w:r w:rsidRPr="00D546F4">
              <w:t xml:space="preserve">03986 </w:t>
            </w:r>
            <w:r w:rsidRPr="00D546F4">
              <w:rPr>
                <w:rFonts w:hint="eastAsia"/>
              </w:rPr>
              <w:t>汽车故障诊断与检测</w:t>
            </w:r>
            <w:r w:rsidRPr="00D546F4">
              <w:t>(</w:t>
            </w:r>
            <w:r w:rsidRPr="00D546F4">
              <w:rPr>
                <w:rFonts w:hint="eastAsia"/>
              </w:rPr>
              <w:t>实</w:t>
            </w:r>
            <w:r w:rsidRPr="00D546F4">
              <w:t>)</w:t>
            </w:r>
          </w:p>
          <w:p w:rsidR="00D302A3" w:rsidRPr="00D546F4" w:rsidRDefault="00D302A3" w:rsidP="00CD28E2">
            <w:r w:rsidRPr="00D546F4">
              <w:t xml:space="preserve">05876 </w:t>
            </w:r>
            <w:r w:rsidRPr="00D546F4">
              <w:rPr>
                <w:rFonts w:hint="eastAsia"/>
              </w:rPr>
              <w:t>汽车发动机构造与维修</w:t>
            </w:r>
            <w:r w:rsidRPr="00D546F4">
              <w:t>(</w:t>
            </w:r>
            <w:r w:rsidRPr="00D546F4">
              <w:rPr>
                <w:rFonts w:hint="eastAsia"/>
              </w:rPr>
              <w:t>实</w:t>
            </w:r>
            <w:r w:rsidRPr="00D546F4">
              <w:t>)</w:t>
            </w:r>
          </w:p>
          <w:p w:rsidR="00D302A3" w:rsidRPr="00D546F4" w:rsidRDefault="00D302A3" w:rsidP="00CD28E2">
            <w:r w:rsidRPr="00D546F4">
              <w:t xml:space="preserve">05878 </w:t>
            </w:r>
            <w:r w:rsidRPr="00D546F4">
              <w:rPr>
                <w:rFonts w:hint="eastAsia"/>
              </w:rPr>
              <w:t>汽车底盘构造与检修</w:t>
            </w:r>
            <w:r w:rsidRPr="00D546F4">
              <w:t>(</w:t>
            </w:r>
            <w:r w:rsidRPr="00D546F4">
              <w:rPr>
                <w:rFonts w:hint="eastAsia"/>
              </w:rPr>
              <w:t>实</w:t>
            </w:r>
            <w:r w:rsidRPr="00D546F4">
              <w:t>)</w:t>
            </w:r>
          </w:p>
          <w:p w:rsidR="00D302A3" w:rsidRPr="00D546F4" w:rsidRDefault="00D302A3" w:rsidP="00CD28E2">
            <w:r w:rsidRPr="00D546F4">
              <w:t xml:space="preserve">05880 </w:t>
            </w:r>
            <w:r w:rsidRPr="00D546F4">
              <w:rPr>
                <w:rFonts w:hint="eastAsia"/>
              </w:rPr>
              <w:t>汽车电气设备与维修</w:t>
            </w:r>
            <w:r w:rsidRPr="00D546F4">
              <w:t>(</w:t>
            </w:r>
            <w:r w:rsidRPr="00D546F4">
              <w:rPr>
                <w:rFonts w:hint="eastAsia"/>
              </w:rPr>
              <w:t>实</w:t>
            </w:r>
            <w:r w:rsidRPr="00D546F4">
              <w:t>)</w:t>
            </w:r>
          </w:p>
          <w:p w:rsidR="00D302A3" w:rsidRPr="00D546F4" w:rsidRDefault="00D302A3" w:rsidP="00CD28E2">
            <w:r w:rsidRPr="00D546F4">
              <w:t xml:space="preserve">10191 </w:t>
            </w:r>
            <w:r w:rsidRPr="00D546F4">
              <w:rPr>
                <w:rFonts w:hint="eastAsia"/>
              </w:rPr>
              <w:t>汽车运用技术专科毕业实习</w:t>
            </w:r>
            <w:r w:rsidRPr="00D546F4">
              <w:t>(</w:t>
            </w:r>
            <w:r w:rsidRPr="00D546F4">
              <w:rPr>
                <w:rFonts w:hint="eastAsia"/>
              </w:rPr>
              <w:t>实</w:t>
            </w:r>
            <w:r w:rsidRPr="00D546F4">
              <w:t>)</w:t>
            </w:r>
          </w:p>
          <w:p w:rsidR="00D302A3" w:rsidRPr="00D546F4" w:rsidRDefault="00D302A3" w:rsidP="00CD28E2">
            <w:r w:rsidRPr="00D546F4">
              <w:t xml:space="preserve">10284 </w:t>
            </w:r>
            <w:r w:rsidRPr="00D546F4">
              <w:rPr>
                <w:rFonts w:hint="eastAsia"/>
              </w:rPr>
              <w:t>汽车电脑控制系统</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浙江师范大学</w:t>
            </w:r>
          </w:p>
        </w:tc>
      </w:tr>
      <w:tr w:rsidR="00D302A3" w:rsidRPr="00D546F4" w:rsidTr="00D546F4">
        <w:trPr>
          <w:trHeight w:val="363"/>
        </w:trPr>
        <w:tc>
          <w:tcPr>
            <w:tcW w:w="3118" w:type="dxa"/>
          </w:tcPr>
          <w:p w:rsidR="00D302A3" w:rsidRPr="00D546F4" w:rsidRDefault="00D302A3" w:rsidP="00CD28E2">
            <w:r w:rsidRPr="00D546F4">
              <w:t>510201Y</w:t>
            </w:r>
            <w:r w:rsidRPr="00D546F4">
              <w:rPr>
                <w:rFonts w:hint="eastAsia"/>
              </w:rPr>
              <w:t>计算机应用技术</w:t>
            </w:r>
          </w:p>
        </w:tc>
        <w:tc>
          <w:tcPr>
            <w:tcW w:w="6095" w:type="dxa"/>
          </w:tcPr>
          <w:p w:rsidR="00D302A3" w:rsidRPr="00D546F4" w:rsidRDefault="00D302A3" w:rsidP="00CD28E2">
            <w:r w:rsidRPr="00D546F4">
              <w:t xml:space="preserve">10293 </w:t>
            </w:r>
            <w:r w:rsidRPr="00D546F4">
              <w:rPr>
                <w:rFonts w:hint="eastAsia"/>
              </w:rPr>
              <w:t>面向对象程序设计</w:t>
            </w:r>
            <w:r w:rsidRPr="00D546F4">
              <w:t>JAVA(</w:t>
            </w:r>
            <w:r w:rsidRPr="00D546F4">
              <w:rPr>
                <w:rFonts w:hint="eastAsia"/>
              </w:rPr>
              <w:t>实</w:t>
            </w:r>
            <w:r w:rsidRPr="00D546F4">
              <w:t>)</w:t>
            </w:r>
          </w:p>
          <w:p w:rsidR="00D302A3" w:rsidRPr="00D546F4" w:rsidRDefault="00D302A3" w:rsidP="00CD28E2">
            <w:r w:rsidRPr="00D546F4">
              <w:t xml:space="preserve">08418 </w:t>
            </w:r>
            <w:r w:rsidRPr="00D546F4">
              <w:rPr>
                <w:rFonts w:hint="eastAsia"/>
              </w:rPr>
              <w:t>网络信息资源与利用</w:t>
            </w:r>
            <w:r w:rsidRPr="00D546F4">
              <w:t>(</w:t>
            </w:r>
            <w:r w:rsidRPr="00D546F4">
              <w:rPr>
                <w:rFonts w:hint="eastAsia"/>
              </w:rPr>
              <w:t>实</w:t>
            </w:r>
            <w:r w:rsidRPr="00D546F4">
              <w:t>)</w:t>
            </w:r>
          </w:p>
          <w:p w:rsidR="00D302A3" w:rsidRPr="00D546F4" w:rsidRDefault="00D302A3" w:rsidP="00CD28E2">
            <w:r w:rsidRPr="00D546F4">
              <w:t xml:space="preserve">07871 </w:t>
            </w:r>
            <w:r w:rsidRPr="00D546F4">
              <w:rPr>
                <w:rFonts w:hint="eastAsia"/>
              </w:rPr>
              <w:t>多媒体应用技术</w:t>
            </w:r>
            <w:r w:rsidRPr="00D546F4">
              <w:t>(</w:t>
            </w:r>
            <w:r w:rsidRPr="00D546F4">
              <w:rPr>
                <w:rFonts w:hint="eastAsia"/>
              </w:rPr>
              <w:t>实</w:t>
            </w:r>
            <w:r w:rsidRPr="00D546F4">
              <w:t>)</w:t>
            </w:r>
          </w:p>
          <w:p w:rsidR="00D302A3" w:rsidRPr="00D546F4" w:rsidRDefault="00D302A3" w:rsidP="00CD28E2">
            <w:r w:rsidRPr="00D546F4">
              <w:t xml:space="preserve">04731 </w:t>
            </w:r>
            <w:r w:rsidRPr="00D546F4">
              <w:rPr>
                <w:rFonts w:hint="eastAsia"/>
              </w:rPr>
              <w:t>电子技术基础</w:t>
            </w:r>
            <w:r w:rsidRPr="00D546F4">
              <w:t>(</w:t>
            </w:r>
            <w:r w:rsidRPr="00D546F4">
              <w:rPr>
                <w:rFonts w:hint="eastAsia"/>
              </w:rPr>
              <w:t>三</w:t>
            </w:r>
            <w:r w:rsidRPr="00D546F4">
              <w:t>)(</w:t>
            </w:r>
            <w:r w:rsidRPr="00D546F4">
              <w:rPr>
                <w:rFonts w:hint="eastAsia"/>
              </w:rPr>
              <w:t>实</w:t>
            </w:r>
            <w:r w:rsidRPr="00D546F4">
              <w:t>)</w:t>
            </w:r>
          </w:p>
          <w:p w:rsidR="00D302A3" w:rsidRPr="00D546F4" w:rsidRDefault="00D302A3" w:rsidP="00CD28E2">
            <w:r w:rsidRPr="00D546F4">
              <w:t xml:space="preserve">00895 </w:t>
            </w:r>
            <w:r w:rsidRPr="00D546F4">
              <w:rPr>
                <w:rFonts w:hint="eastAsia"/>
              </w:rPr>
              <w:t>计算机与网络技术基础</w:t>
            </w:r>
            <w:r w:rsidRPr="00D546F4">
              <w:t>(</w:t>
            </w:r>
            <w:r w:rsidRPr="00D546F4">
              <w:rPr>
                <w:rFonts w:hint="eastAsia"/>
              </w:rPr>
              <w:t>实</w:t>
            </w:r>
            <w:r w:rsidRPr="00D546F4">
              <w:t>)</w:t>
            </w:r>
          </w:p>
          <w:p w:rsidR="00D302A3" w:rsidRPr="00D546F4" w:rsidRDefault="00D302A3" w:rsidP="00CD28E2">
            <w:r w:rsidRPr="00D546F4">
              <w:t xml:space="preserve">02317 </w:t>
            </w:r>
            <w:r w:rsidRPr="00D546F4">
              <w:rPr>
                <w:rFonts w:hint="eastAsia"/>
              </w:rPr>
              <w:t>计算机应用技术</w:t>
            </w:r>
            <w:r w:rsidRPr="00D546F4">
              <w:t>(</w:t>
            </w:r>
            <w:r w:rsidRPr="00D546F4">
              <w:rPr>
                <w:rFonts w:hint="eastAsia"/>
              </w:rPr>
              <w:t>实</w:t>
            </w:r>
            <w:r w:rsidRPr="00D546F4">
              <w:t>)</w:t>
            </w:r>
          </w:p>
          <w:p w:rsidR="00D302A3" w:rsidRPr="00D546F4" w:rsidRDefault="00D302A3" w:rsidP="00CD28E2">
            <w:r w:rsidRPr="00D546F4">
              <w:t xml:space="preserve">00901 </w:t>
            </w:r>
            <w:r w:rsidRPr="00D546F4">
              <w:rPr>
                <w:rFonts w:hint="eastAsia"/>
              </w:rPr>
              <w:t>网页设计与制作</w:t>
            </w:r>
            <w:r w:rsidRPr="00D546F4">
              <w:t>(</w:t>
            </w:r>
            <w:r w:rsidRPr="00D546F4">
              <w:rPr>
                <w:rFonts w:hint="eastAsia"/>
              </w:rPr>
              <w:t>实</w:t>
            </w:r>
            <w:r w:rsidRPr="00D546F4">
              <w:t>)</w:t>
            </w:r>
          </w:p>
          <w:p w:rsidR="00D302A3" w:rsidRPr="00D546F4" w:rsidRDefault="00D302A3" w:rsidP="00CD28E2">
            <w:r w:rsidRPr="00D546F4">
              <w:t xml:space="preserve">02121 </w:t>
            </w:r>
            <w:r w:rsidRPr="00D546F4">
              <w:rPr>
                <w:rFonts w:hint="eastAsia"/>
              </w:rPr>
              <w:t>数据库及其应用</w:t>
            </w:r>
            <w:r w:rsidRPr="00D546F4">
              <w:t>(</w:t>
            </w:r>
            <w:r w:rsidRPr="00D546F4">
              <w:rPr>
                <w:rFonts w:hint="eastAsia"/>
              </w:rPr>
              <w:t>实</w:t>
            </w:r>
            <w:r w:rsidRPr="00D546F4">
              <w:t>)</w:t>
            </w:r>
          </w:p>
          <w:p w:rsidR="00D302A3" w:rsidRPr="00D546F4" w:rsidRDefault="00D302A3" w:rsidP="00CD28E2">
            <w:r w:rsidRPr="00D546F4">
              <w:t xml:space="preserve">00343 </w:t>
            </w:r>
            <w:r w:rsidRPr="00D546F4">
              <w:rPr>
                <w:rFonts w:hint="eastAsia"/>
              </w:rPr>
              <w:t>高级语言程序设计</w:t>
            </w:r>
            <w:r w:rsidRPr="00D546F4">
              <w:t>(</w:t>
            </w:r>
            <w:r w:rsidRPr="00D546F4">
              <w:rPr>
                <w:rFonts w:hint="eastAsia"/>
              </w:rPr>
              <w:t>一</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宁波大学</w:t>
            </w:r>
          </w:p>
        </w:tc>
      </w:tr>
      <w:tr w:rsidR="00D302A3" w:rsidRPr="00D546F4" w:rsidTr="00D546F4">
        <w:trPr>
          <w:trHeight w:val="363"/>
        </w:trPr>
        <w:tc>
          <w:tcPr>
            <w:tcW w:w="3118" w:type="dxa"/>
          </w:tcPr>
          <w:p w:rsidR="00D302A3" w:rsidRPr="00D546F4" w:rsidRDefault="00D302A3" w:rsidP="00CD28E2">
            <w:r w:rsidRPr="00D546F4">
              <w:t>510205Y</w:t>
            </w:r>
            <w:r w:rsidRPr="00D546F4">
              <w:rPr>
                <w:rFonts w:hint="eastAsia"/>
              </w:rPr>
              <w:t>大数据技术</w:t>
            </w:r>
          </w:p>
        </w:tc>
        <w:tc>
          <w:tcPr>
            <w:tcW w:w="6095" w:type="dxa"/>
          </w:tcPr>
          <w:p w:rsidR="00D302A3" w:rsidRPr="00D546F4" w:rsidRDefault="00D302A3" w:rsidP="00CD28E2">
            <w:r w:rsidRPr="00D546F4">
              <w:t>01264 visual basic</w:t>
            </w:r>
            <w:r w:rsidRPr="00D546F4">
              <w:rPr>
                <w:rFonts w:hint="eastAsia"/>
              </w:rPr>
              <w:t>数据库应用</w:t>
            </w:r>
            <w:r w:rsidRPr="00D546F4">
              <w:t>(</w:t>
            </w:r>
            <w:r w:rsidRPr="00D546F4">
              <w:rPr>
                <w:rFonts w:hint="eastAsia"/>
              </w:rPr>
              <w:t>实</w:t>
            </w:r>
            <w:r w:rsidRPr="00D546F4">
              <w:t>)</w:t>
            </w:r>
          </w:p>
          <w:p w:rsidR="00D302A3" w:rsidRPr="00D546F4" w:rsidRDefault="00D302A3" w:rsidP="00CD28E2">
            <w:r w:rsidRPr="00D546F4">
              <w:t xml:space="preserve">02317 </w:t>
            </w:r>
            <w:r w:rsidRPr="00D546F4">
              <w:rPr>
                <w:rFonts w:hint="eastAsia"/>
              </w:rPr>
              <w:t>计算机应用技术</w:t>
            </w:r>
            <w:r w:rsidRPr="00D546F4">
              <w:t>(</w:t>
            </w:r>
            <w:r w:rsidRPr="00D546F4">
              <w:rPr>
                <w:rFonts w:hint="eastAsia"/>
              </w:rPr>
              <w:t>实</w:t>
            </w:r>
            <w:r w:rsidRPr="00D546F4">
              <w:t>)</w:t>
            </w:r>
          </w:p>
          <w:p w:rsidR="00D302A3" w:rsidRPr="00D546F4" w:rsidRDefault="00D302A3" w:rsidP="00CD28E2">
            <w:r w:rsidRPr="00D546F4">
              <w:t xml:space="preserve">04755 </w:t>
            </w:r>
            <w:r w:rsidRPr="00D546F4">
              <w:rPr>
                <w:rFonts w:hint="eastAsia"/>
              </w:rPr>
              <w:t>计算机网络技术</w:t>
            </w:r>
            <w:r w:rsidRPr="00D546F4">
              <w:t>(</w:t>
            </w:r>
            <w:r w:rsidRPr="00D546F4">
              <w:rPr>
                <w:rFonts w:hint="eastAsia"/>
              </w:rPr>
              <w:t>实</w:t>
            </w:r>
            <w:r w:rsidRPr="00D546F4">
              <w:t>)</w:t>
            </w:r>
          </w:p>
          <w:p w:rsidR="00D302A3" w:rsidRPr="00D546F4" w:rsidRDefault="00D302A3" w:rsidP="00CD28E2">
            <w:r w:rsidRPr="00D546F4">
              <w:t>04202 SQL server2000(</w:t>
            </w:r>
            <w:r w:rsidRPr="00D546F4">
              <w:rPr>
                <w:rFonts w:hint="eastAsia"/>
              </w:rPr>
              <w:t>实</w:t>
            </w:r>
            <w:r w:rsidRPr="00D546F4">
              <w:t>)</w:t>
            </w:r>
          </w:p>
          <w:p w:rsidR="00D302A3" w:rsidRPr="00D546F4" w:rsidRDefault="00D302A3" w:rsidP="00CD28E2">
            <w:r w:rsidRPr="00D546F4">
              <w:t xml:space="preserve">02651 </w:t>
            </w:r>
            <w:r w:rsidRPr="00D546F4">
              <w:rPr>
                <w:rFonts w:hint="eastAsia"/>
              </w:rPr>
              <w:t>计算机信息管理综合作业</w:t>
            </w:r>
            <w:r w:rsidRPr="00D546F4">
              <w:t>(</w:t>
            </w:r>
            <w:r w:rsidRPr="00D546F4">
              <w:rPr>
                <w:rFonts w:hint="eastAsia"/>
              </w:rPr>
              <w:t>实</w:t>
            </w:r>
            <w:r w:rsidRPr="00D546F4">
              <w:t>)</w:t>
            </w:r>
          </w:p>
          <w:p w:rsidR="00D302A3" w:rsidRPr="00D546F4" w:rsidRDefault="00D302A3" w:rsidP="00CD28E2">
            <w:r w:rsidRPr="00D546F4">
              <w:t xml:space="preserve">02383 </w:t>
            </w:r>
            <w:r w:rsidRPr="00D546F4">
              <w:rPr>
                <w:rFonts w:hint="eastAsia"/>
              </w:rPr>
              <w:t>管理信息系统</w:t>
            </w:r>
            <w:r w:rsidRPr="00D546F4">
              <w:t>(</w:t>
            </w:r>
            <w:r w:rsidRPr="00D546F4">
              <w:rPr>
                <w:rFonts w:hint="eastAsia"/>
              </w:rPr>
              <w:t>实</w:t>
            </w:r>
            <w:r w:rsidRPr="00D546F4">
              <w:t>)</w:t>
            </w:r>
          </w:p>
          <w:p w:rsidR="00D302A3" w:rsidRPr="00D546F4" w:rsidRDefault="00D302A3" w:rsidP="00CD28E2">
            <w:r w:rsidRPr="00D546F4">
              <w:t xml:space="preserve">06628 </w:t>
            </w:r>
            <w:r w:rsidRPr="00D546F4">
              <w:rPr>
                <w:rFonts w:hint="eastAsia"/>
              </w:rPr>
              <w:t>网站建设与网页设计</w:t>
            </w:r>
            <w:r w:rsidRPr="00D546F4">
              <w:t>(</w:t>
            </w:r>
            <w:r w:rsidRPr="00D546F4">
              <w:rPr>
                <w:rFonts w:hint="eastAsia"/>
              </w:rPr>
              <w:t>实</w:t>
            </w:r>
            <w:r w:rsidRPr="00D546F4">
              <w:t>)</w:t>
            </w:r>
          </w:p>
          <w:p w:rsidR="00D302A3" w:rsidRPr="00D546F4" w:rsidRDefault="00D302A3" w:rsidP="00CD28E2">
            <w:r w:rsidRPr="00D546F4">
              <w:t>10281 visual basic</w:t>
            </w:r>
            <w:r w:rsidRPr="00D546F4">
              <w:rPr>
                <w:rFonts w:hint="eastAsia"/>
              </w:rPr>
              <w:t>程序设计</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浙江工业大学</w:t>
            </w:r>
          </w:p>
        </w:tc>
      </w:tr>
      <w:tr w:rsidR="00D302A3" w:rsidRPr="00D546F4" w:rsidTr="00D546F4">
        <w:trPr>
          <w:trHeight w:val="363"/>
        </w:trPr>
        <w:tc>
          <w:tcPr>
            <w:tcW w:w="3118" w:type="dxa"/>
          </w:tcPr>
          <w:p w:rsidR="00D302A3" w:rsidRPr="00D546F4" w:rsidRDefault="00D302A3" w:rsidP="00CD28E2">
            <w:r w:rsidRPr="00D546F4">
              <w:t>520201Y</w:t>
            </w:r>
            <w:r w:rsidRPr="00D546F4">
              <w:rPr>
                <w:rFonts w:hint="eastAsia"/>
              </w:rPr>
              <w:t>护理</w:t>
            </w:r>
          </w:p>
        </w:tc>
        <w:tc>
          <w:tcPr>
            <w:tcW w:w="6095" w:type="dxa"/>
          </w:tcPr>
          <w:p w:rsidR="00D302A3" w:rsidRPr="00D546F4" w:rsidRDefault="00D302A3" w:rsidP="00CD28E2">
            <w:r w:rsidRPr="00D546F4">
              <w:t xml:space="preserve">20022 </w:t>
            </w:r>
            <w:r w:rsidRPr="00D546F4">
              <w:rPr>
                <w:rFonts w:hint="eastAsia"/>
              </w:rPr>
              <w:t>护理学专科临床考核</w:t>
            </w:r>
            <w:r w:rsidRPr="00D546F4">
              <w:t>(</w:t>
            </w:r>
            <w:r w:rsidRPr="00D546F4">
              <w:rPr>
                <w:rFonts w:hint="eastAsia"/>
              </w:rPr>
              <w:t>面试</w:t>
            </w:r>
            <w:r w:rsidRPr="00D546F4">
              <w:t>)(</w:t>
            </w:r>
            <w:r w:rsidRPr="00D546F4">
              <w:rPr>
                <w:rFonts w:hint="eastAsia"/>
              </w:rPr>
              <w:t>实</w:t>
            </w:r>
            <w:r w:rsidRPr="00D546F4">
              <w:t>)</w:t>
            </w:r>
          </w:p>
          <w:p w:rsidR="00D302A3" w:rsidRPr="00D546F4" w:rsidRDefault="00D302A3" w:rsidP="00CD28E2">
            <w:r w:rsidRPr="00D546F4">
              <w:t xml:space="preserve">10288 </w:t>
            </w:r>
            <w:r w:rsidRPr="00D546F4">
              <w:rPr>
                <w:rFonts w:hint="eastAsia"/>
              </w:rPr>
              <w:t>生物化学</w:t>
            </w:r>
            <w:r w:rsidRPr="00D546F4">
              <w:t>(</w:t>
            </w:r>
            <w:r w:rsidRPr="00D546F4">
              <w:rPr>
                <w:rFonts w:hint="eastAsia"/>
              </w:rPr>
              <w:t>三</w:t>
            </w:r>
            <w:r w:rsidRPr="00D546F4">
              <w:t>)(</w:t>
            </w:r>
            <w:r w:rsidRPr="00D546F4">
              <w:rPr>
                <w:rFonts w:hint="eastAsia"/>
              </w:rPr>
              <w:t>实</w:t>
            </w:r>
            <w:r w:rsidRPr="00D546F4">
              <w:t>)</w:t>
            </w:r>
          </w:p>
          <w:p w:rsidR="00D302A3" w:rsidRPr="00D546F4" w:rsidRDefault="00D302A3" w:rsidP="00CD28E2">
            <w:r w:rsidRPr="00D546F4">
              <w:t xml:space="preserve">10289 </w:t>
            </w:r>
            <w:r w:rsidRPr="00D546F4">
              <w:rPr>
                <w:rFonts w:hint="eastAsia"/>
              </w:rPr>
              <w:t>护理学基础</w:t>
            </w:r>
            <w:r w:rsidRPr="00D546F4">
              <w:t>(</w:t>
            </w:r>
            <w:r w:rsidRPr="00D546F4">
              <w:rPr>
                <w:rFonts w:hint="eastAsia"/>
              </w:rPr>
              <w:t>实</w:t>
            </w:r>
            <w:r w:rsidRPr="00D546F4">
              <w:t>)</w:t>
            </w:r>
          </w:p>
          <w:p w:rsidR="00D302A3" w:rsidRPr="00D546F4" w:rsidRDefault="00D302A3" w:rsidP="00CD28E2">
            <w:r w:rsidRPr="00D546F4">
              <w:t xml:space="preserve">10290 </w:t>
            </w:r>
            <w:r w:rsidRPr="00D546F4">
              <w:rPr>
                <w:rFonts w:hint="eastAsia"/>
              </w:rPr>
              <w:t>内科护理学</w:t>
            </w:r>
            <w:r w:rsidRPr="00D546F4">
              <w:t>(</w:t>
            </w:r>
            <w:r w:rsidRPr="00D546F4">
              <w:rPr>
                <w:rFonts w:hint="eastAsia"/>
              </w:rPr>
              <w:t>一</w:t>
            </w:r>
            <w:r w:rsidRPr="00D546F4">
              <w:t>)(</w:t>
            </w:r>
            <w:r w:rsidRPr="00D546F4">
              <w:rPr>
                <w:rFonts w:hint="eastAsia"/>
              </w:rPr>
              <w:t>实</w:t>
            </w:r>
            <w:r w:rsidRPr="00D546F4">
              <w:t>)</w:t>
            </w:r>
          </w:p>
          <w:p w:rsidR="00D302A3" w:rsidRPr="00D546F4" w:rsidRDefault="00D302A3" w:rsidP="00CD28E2">
            <w:r w:rsidRPr="00D546F4">
              <w:t xml:space="preserve">10291 </w:t>
            </w:r>
            <w:r w:rsidRPr="00D546F4">
              <w:rPr>
                <w:rFonts w:hint="eastAsia"/>
              </w:rPr>
              <w:t>外科护理学</w:t>
            </w:r>
            <w:r w:rsidRPr="00D546F4">
              <w:t>(</w:t>
            </w:r>
            <w:r w:rsidRPr="00D546F4">
              <w:rPr>
                <w:rFonts w:hint="eastAsia"/>
              </w:rPr>
              <w:t>一</w:t>
            </w:r>
            <w:r w:rsidRPr="00D546F4">
              <w:t>)(</w:t>
            </w:r>
            <w:r w:rsidRPr="00D546F4">
              <w:rPr>
                <w:rFonts w:hint="eastAsia"/>
              </w:rPr>
              <w:t>实</w:t>
            </w:r>
            <w:r w:rsidRPr="00D546F4">
              <w:t>)</w:t>
            </w:r>
          </w:p>
          <w:p w:rsidR="00D302A3" w:rsidRPr="00D546F4" w:rsidRDefault="00D302A3" w:rsidP="00CD28E2">
            <w:r w:rsidRPr="00D546F4">
              <w:t xml:space="preserve">10285 </w:t>
            </w:r>
            <w:r w:rsidRPr="00D546F4">
              <w:rPr>
                <w:rFonts w:hint="eastAsia"/>
              </w:rPr>
              <w:t>药物学</w:t>
            </w:r>
            <w:r w:rsidRPr="00D546F4">
              <w:t>(</w:t>
            </w:r>
            <w:r w:rsidRPr="00D546F4">
              <w:rPr>
                <w:rFonts w:hint="eastAsia"/>
              </w:rPr>
              <w:t>一</w:t>
            </w:r>
            <w:r w:rsidRPr="00D546F4">
              <w:t>)(</w:t>
            </w:r>
            <w:r w:rsidRPr="00D546F4">
              <w:rPr>
                <w:rFonts w:hint="eastAsia"/>
              </w:rPr>
              <w:t>实</w:t>
            </w:r>
            <w:r w:rsidRPr="00D546F4">
              <w:t>)</w:t>
            </w:r>
          </w:p>
          <w:p w:rsidR="00D302A3" w:rsidRPr="00D546F4" w:rsidRDefault="00D302A3" w:rsidP="00CD28E2">
            <w:r w:rsidRPr="00D546F4">
              <w:t xml:space="preserve">10268 </w:t>
            </w:r>
            <w:r w:rsidRPr="00D546F4">
              <w:rPr>
                <w:rFonts w:hint="eastAsia"/>
              </w:rPr>
              <w:t>人体解剖学</w:t>
            </w:r>
            <w:r w:rsidRPr="00D546F4">
              <w:t>(</w:t>
            </w:r>
            <w:r w:rsidRPr="00D546F4">
              <w:rPr>
                <w:rFonts w:hint="eastAsia"/>
              </w:rPr>
              <w:t>实</w:t>
            </w:r>
            <w:r w:rsidRPr="00D546F4">
              <w:t>)</w:t>
            </w:r>
          </w:p>
          <w:p w:rsidR="00D302A3" w:rsidRPr="00D546F4" w:rsidRDefault="00D302A3" w:rsidP="00CD28E2">
            <w:r w:rsidRPr="00D546F4">
              <w:t xml:space="preserve">02896 </w:t>
            </w:r>
            <w:r w:rsidRPr="00D546F4">
              <w:rPr>
                <w:rFonts w:hint="eastAsia"/>
              </w:rPr>
              <w:t>病原生物学与免疫学基础</w:t>
            </w:r>
            <w:r w:rsidRPr="00D546F4">
              <w:t>(</w:t>
            </w:r>
            <w:r w:rsidRPr="00D546F4">
              <w:rPr>
                <w:rFonts w:hint="eastAsia"/>
              </w:rPr>
              <w:t>实</w:t>
            </w:r>
            <w:r w:rsidRPr="00D546F4">
              <w:t>)</w:t>
            </w:r>
          </w:p>
          <w:p w:rsidR="00D302A3" w:rsidRPr="00D546F4" w:rsidRDefault="00D302A3" w:rsidP="00CD28E2">
            <w:r w:rsidRPr="00D546F4">
              <w:t xml:space="preserve">02900 </w:t>
            </w:r>
            <w:r w:rsidRPr="00D546F4">
              <w:rPr>
                <w:rFonts w:hint="eastAsia"/>
              </w:rPr>
              <w:t>生理学</w:t>
            </w:r>
            <w:r w:rsidRPr="00D546F4">
              <w:t>(</w:t>
            </w:r>
            <w:r w:rsidRPr="00D546F4">
              <w:rPr>
                <w:rFonts w:hint="eastAsia"/>
              </w:rPr>
              <w:t>实</w:t>
            </w:r>
            <w:r w:rsidRPr="00D546F4">
              <w:t>)</w:t>
            </w:r>
          </w:p>
          <w:p w:rsidR="00D302A3" w:rsidRPr="00D546F4" w:rsidRDefault="00D302A3" w:rsidP="00CD28E2">
            <w:r w:rsidRPr="00D546F4">
              <w:t xml:space="preserve">02902 </w:t>
            </w:r>
            <w:r w:rsidRPr="00D546F4">
              <w:rPr>
                <w:rFonts w:hint="eastAsia"/>
              </w:rPr>
              <w:t>病理学</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浙江中医药大学</w:t>
            </w:r>
          </w:p>
        </w:tc>
      </w:tr>
      <w:tr w:rsidR="00D302A3" w:rsidRPr="00D546F4" w:rsidTr="00D546F4">
        <w:trPr>
          <w:trHeight w:val="363"/>
        </w:trPr>
        <w:tc>
          <w:tcPr>
            <w:tcW w:w="3118" w:type="dxa"/>
          </w:tcPr>
          <w:p w:rsidR="00D302A3" w:rsidRPr="00D546F4" w:rsidRDefault="00D302A3" w:rsidP="00CD28E2">
            <w:r w:rsidRPr="00D546F4">
              <w:t>530201Y</w:t>
            </w:r>
            <w:r w:rsidRPr="00D546F4">
              <w:rPr>
                <w:rFonts w:hint="eastAsia"/>
              </w:rPr>
              <w:t>金融服务与管理</w:t>
            </w:r>
          </w:p>
        </w:tc>
        <w:tc>
          <w:tcPr>
            <w:tcW w:w="6095" w:type="dxa"/>
          </w:tcPr>
          <w:p w:rsidR="00D302A3" w:rsidRPr="00D546F4" w:rsidRDefault="00D302A3" w:rsidP="00CD28E2">
            <w:r w:rsidRPr="00D546F4">
              <w:t xml:space="preserve">10270 </w:t>
            </w:r>
            <w:r w:rsidRPr="00D546F4">
              <w:rPr>
                <w:rFonts w:hint="eastAsia"/>
              </w:rPr>
              <w:t>金融专科毕业论文</w:t>
            </w:r>
            <w:r w:rsidRPr="00D546F4">
              <w:t>(</w:t>
            </w:r>
            <w:r w:rsidRPr="00D546F4">
              <w:rPr>
                <w:rFonts w:hint="eastAsia"/>
              </w:rPr>
              <w:t>实</w:t>
            </w:r>
            <w:r w:rsidRPr="00D546F4">
              <w:t>)</w:t>
            </w:r>
          </w:p>
          <w:p w:rsidR="00D302A3" w:rsidRPr="00D546F4" w:rsidRDefault="00D302A3" w:rsidP="00CD28E2">
            <w:r w:rsidRPr="00D546F4">
              <w:t xml:space="preserve">10103 </w:t>
            </w:r>
            <w:r w:rsidRPr="00D546F4">
              <w:rPr>
                <w:rFonts w:hint="eastAsia"/>
              </w:rPr>
              <w:t>公司报表分析</w:t>
            </w:r>
            <w:r w:rsidRPr="00D546F4">
              <w:t>(</w:t>
            </w:r>
            <w:r w:rsidRPr="00D546F4">
              <w:rPr>
                <w:rFonts w:hint="eastAsia"/>
              </w:rPr>
              <w:t>实</w:t>
            </w:r>
            <w:r w:rsidRPr="00D546F4">
              <w:t>)</w:t>
            </w:r>
          </w:p>
          <w:p w:rsidR="00D302A3" w:rsidRPr="00D546F4" w:rsidRDefault="00D302A3" w:rsidP="00CD28E2">
            <w:r w:rsidRPr="00D546F4">
              <w:t xml:space="preserve">10218 </w:t>
            </w:r>
            <w:r w:rsidRPr="00D546F4">
              <w:rPr>
                <w:rFonts w:hint="eastAsia"/>
              </w:rPr>
              <w:t>统计学概论</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浙江财经大学</w:t>
            </w:r>
          </w:p>
        </w:tc>
      </w:tr>
      <w:tr w:rsidR="00D302A3" w:rsidRPr="00D546F4" w:rsidTr="00D546F4">
        <w:trPr>
          <w:trHeight w:val="363"/>
        </w:trPr>
        <w:tc>
          <w:tcPr>
            <w:tcW w:w="3118" w:type="dxa"/>
          </w:tcPr>
          <w:p w:rsidR="00D302A3" w:rsidRPr="00D546F4" w:rsidRDefault="00D302A3" w:rsidP="00CD28E2">
            <w:r w:rsidRPr="00D546F4">
              <w:t>530302Y</w:t>
            </w:r>
            <w:r w:rsidRPr="00D546F4">
              <w:rPr>
                <w:rFonts w:hint="eastAsia"/>
              </w:rPr>
              <w:t>大数据与会计</w:t>
            </w:r>
          </w:p>
        </w:tc>
        <w:tc>
          <w:tcPr>
            <w:tcW w:w="6095" w:type="dxa"/>
          </w:tcPr>
          <w:p w:rsidR="00D302A3" w:rsidRPr="00D546F4" w:rsidRDefault="00D302A3" w:rsidP="00CD28E2">
            <w:r w:rsidRPr="00D546F4">
              <w:t xml:space="preserve">10218 </w:t>
            </w:r>
            <w:r w:rsidRPr="00D546F4">
              <w:rPr>
                <w:rFonts w:hint="eastAsia"/>
              </w:rPr>
              <w:t>统计学概论</w:t>
            </w:r>
            <w:r w:rsidRPr="00D546F4">
              <w:t>(</w:t>
            </w:r>
            <w:r w:rsidRPr="00D546F4">
              <w:rPr>
                <w:rFonts w:hint="eastAsia"/>
              </w:rPr>
              <w:t>实</w:t>
            </w:r>
            <w:r w:rsidRPr="00D546F4">
              <w:t>)</w:t>
            </w:r>
          </w:p>
          <w:p w:rsidR="00D302A3" w:rsidRPr="00D546F4" w:rsidRDefault="00D302A3" w:rsidP="00CD28E2">
            <w:r w:rsidRPr="00D546F4">
              <w:t xml:space="preserve">10217 </w:t>
            </w:r>
            <w:r w:rsidRPr="00D546F4">
              <w:rPr>
                <w:rFonts w:hint="eastAsia"/>
              </w:rPr>
              <w:t>会计专科毕业设计</w:t>
            </w:r>
            <w:r w:rsidRPr="00D546F4">
              <w:t>(</w:t>
            </w:r>
            <w:r w:rsidRPr="00D546F4">
              <w:rPr>
                <w:rFonts w:hint="eastAsia"/>
              </w:rPr>
              <w:t>实</w:t>
            </w:r>
            <w:r w:rsidRPr="00D546F4">
              <w:t>)</w:t>
            </w:r>
          </w:p>
          <w:p w:rsidR="00D302A3" w:rsidRPr="00D546F4" w:rsidRDefault="00D302A3" w:rsidP="00CD28E2">
            <w:r w:rsidRPr="00D546F4">
              <w:t xml:space="preserve">06131 </w:t>
            </w:r>
            <w:r w:rsidRPr="00D546F4">
              <w:rPr>
                <w:rFonts w:hint="eastAsia"/>
              </w:rPr>
              <w:t>电算化会计信息系统</w:t>
            </w:r>
            <w:r w:rsidRPr="00D546F4">
              <w:t>(</w:t>
            </w:r>
            <w:r w:rsidRPr="00D546F4">
              <w:rPr>
                <w:rFonts w:hint="eastAsia"/>
              </w:rPr>
              <w:t>实</w:t>
            </w:r>
            <w:r w:rsidRPr="00D546F4">
              <w:t>)</w:t>
            </w:r>
          </w:p>
          <w:p w:rsidR="00D302A3" w:rsidRPr="00D546F4" w:rsidRDefault="00D302A3" w:rsidP="00CD28E2">
            <w:r w:rsidRPr="00D546F4">
              <w:t xml:space="preserve">10222 </w:t>
            </w:r>
            <w:r w:rsidRPr="00D546F4">
              <w:rPr>
                <w:rFonts w:hint="eastAsia"/>
              </w:rPr>
              <w:t>基础会计学</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浙江财经大学</w:t>
            </w:r>
          </w:p>
        </w:tc>
      </w:tr>
      <w:tr w:rsidR="00D302A3" w:rsidRPr="00D546F4" w:rsidTr="00D546F4">
        <w:trPr>
          <w:trHeight w:val="363"/>
        </w:trPr>
        <w:tc>
          <w:tcPr>
            <w:tcW w:w="3118" w:type="dxa"/>
          </w:tcPr>
          <w:p w:rsidR="00D302A3" w:rsidRPr="00D546F4" w:rsidRDefault="00D302A3" w:rsidP="00CD28E2">
            <w:r w:rsidRPr="00D546F4">
              <w:t>530501Y</w:t>
            </w:r>
            <w:r w:rsidRPr="00D546F4">
              <w:rPr>
                <w:rFonts w:hint="eastAsia"/>
              </w:rPr>
              <w:t>国际经济与贸易</w:t>
            </w:r>
          </w:p>
        </w:tc>
        <w:tc>
          <w:tcPr>
            <w:tcW w:w="6095" w:type="dxa"/>
          </w:tcPr>
          <w:p w:rsidR="00D302A3" w:rsidRPr="00D546F4" w:rsidRDefault="00D302A3" w:rsidP="00CD28E2">
            <w:r w:rsidRPr="00D546F4">
              <w:t xml:space="preserve">02636 </w:t>
            </w:r>
            <w:r w:rsidRPr="00D546F4">
              <w:rPr>
                <w:rFonts w:hint="eastAsia"/>
              </w:rPr>
              <w:t>国际金融实务</w:t>
            </w:r>
            <w:r w:rsidRPr="00D546F4">
              <w:t>(</w:t>
            </w:r>
            <w:r w:rsidRPr="00D546F4">
              <w:rPr>
                <w:rFonts w:hint="eastAsia"/>
              </w:rPr>
              <w:t>实</w:t>
            </w:r>
            <w:r w:rsidRPr="00D546F4">
              <w:t>)</w:t>
            </w:r>
          </w:p>
          <w:p w:rsidR="00D302A3" w:rsidRPr="00D546F4" w:rsidRDefault="00D302A3" w:rsidP="00CD28E2">
            <w:r w:rsidRPr="00D546F4">
              <w:t xml:space="preserve">00094 </w:t>
            </w:r>
            <w:r w:rsidRPr="00D546F4">
              <w:rPr>
                <w:rFonts w:hint="eastAsia"/>
              </w:rPr>
              <w:t>外贸函电</w:t>
            </w:r>
            <w:r w:rsidRPr="00D546F4">
              <w:t>(</w:t>
            </w:r>
            <w:r w:rsidRPr="00D546F4">
              <w:rPr>
                <w:rFonts w:hint="eastAsia"/>
              </w:rPr>
              <w:t>实</w:t>
            </w:r>
            <w:r w:rsidRPr="00D546F4">
              <w:t>)</w:t>
            </w:r>
          </w:p>
          <w:p w:rsidR="00D302A3" w:rsidRPr="00D546F4" w:rsidRDefault="00D302A3" w:rsidP="00CD28E2">
            <w:r w:rsidRPr="00D546F4">
              <w:t xml:space="preserve">10223 </w:t>
            </w:r>
            <w:r w:rsidRPr="00D546F4">
              <w:rPr>
                <w:rFonts w:hint="eastAsia"/>
              </w:rPr>
              <w:t>外贸单证操作</w:t>
            </w:r>
            <w:r w:rsidRPr="00D546F4">
              <w:t>(</w:t>
            </w:r>
            <w:r w:rsidRPr="00D546F4">
              <w:rPr>
                <w:rFonts w:hint="eastAsia"/>
              </w:rPr>
              <w:t>实</w:t>
            </w:r>
            <w:r w:rsidRPr="00D546F4">
              <w:t>)</w:t>
            </w:r>
          </w:p>
          <w:p w:rsidR="00D302A3" w:rsidRPr="00D546F4" w:rsidRDefault="00D302A3" w:rsidP="00CD28E2">
            <w:r w:rsidRPr="00D546F4">
              <w:t xml:space="preserve">10222 </w:t>
            </w:r>
            <w:r w:rsidRPr="00D546F4">
              <w:rPr>
                <w:rFonts w:hint="eastAsia"/>
              </w:rPr>
              <w:t>基础会计学</w:t>
            </w:r>
            <w:r w:rsidRPr="00D546F4">
              <w:t>(</w:t>
            </w:r>
            <w:r w:rsidRPr="00D546F4">
              <w:rPr>
                <w:rFonts w:hint="eastAsia"/>
              </w:rPr>
              <w:t>实</w:t>
            </w:r>
            <w:r w:rsidRPr="00D546F4">
              <w:t>)</w:t>
            </w:r>
          </w:p>
          <w:p w:rsidR="00D302A3" w:rsidRPr="00D546F4" w:rsidRDefault="00D302A3" w:rsidP="00CD28E2">
            <w:r w:rsidRPr="00D546F4">
              <w:t xml:space="preserve">07036 </w:t>
            </w:r>
            <w:r w:rsidRPr="00D546F4">
              <w:rPr>
                <w:rFonts w:hint="eastAsia"/>
              </w:rPr>
              <w:t>国际物流</w:t>
            </w:r>
            <w:r w:rsidRPr="00D546F4">
              <w:t>(</w:t>
            </w:r>
            <w:r w:rsidRPr="00D546F4">
              <w:rPr>
                <w:rFonts w:hint="eastAsia"/>
              </w:rPr>
              <w:t>实</w:t>
            </w:r>
            <w:r w:rsidRPr="00D546F4">
              <w:t>)</w:t>
            </w:r>
          </w:p>
          <w:p w:rsidR="00D302A3" w:rsidRPr="00D546F4" w:rsidRDefault="00D302A3" w:rsidP="00CD28E2">
            <w:r w:rsidRPr="00D546F4">
              <w:t xml:space="preserve">05857 </w:t>
            </w:r>
            <w:r w:rsidRPr="00D546F4">
              <w:rPr>
                <w:rFonts w:hint="eastAsia"/>
              </w:rPr>
              <w:t>商务沟通与谈判</w:t>
            </w:r>
            <w:r w:rsidRPr="00D546F4">
              <w:t>(</w:t>
            </w:r>
            <w:r w:rsidRPr="00D546F4">
              <w:rPr>
                <w:rFonts w:hint="eastAsia"/>
              </w:rPr>
              <w:t>实</w:t>
            </w:r>
            <w:r w:rsidRPr="00D546F4">
              <w:t>)</w:t>
            </w:r>
          </w:p>
          <w:p w:rsidR="00D302A3" w:rsidRPr="00D546F4" w:rsidRDefault="00D302A3" w:rsidP="00CD28E2">
            <w:r w:rsidRPr="00D546F4">
              <w:t xml:space="preserve">10155 </w:t>
            </w:r>
            <w:r w:rsidRPr="00D546F4">
              <w:rPr>
                <w:rFonts w:hint="eastAsia"/>
              </w:rPr>
              <w:t>国际贸易实务</w:t>
            </w:r>
            <w:r w:rsidRPr="00D546F4">
              <w:t>(</w:t>
            </w:r>
            <w:r w:rsidRPr="00D546F4">
              <w:rPr>
                <w:rFonts w:hint="eastAsia"/>
              </w:rPr>
              <w:t>一</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浙江工商大学</w:t>
            </w:r>
          </w:p>
        </w:tc>
      </w:tr>
      <w:tr w:rsidR="00D302A3" w:rsidRPr="00D546F4" w:rsidTr="00D546F4">
        <w:trPr>
          <w:trHeight w:val="363"/>
        </w:trPr>
        <w:tc>
          <w:tcPr>
            <w:tcW w:w="3118" w:type="dxa"/>
          </w:tcPr>
          <w:p w:rsidR="00D302A3" w:rsidRPr="00D546F4" w:rsidRDefault="00D302A3" w:rsidP="00CD28E2">
            <w:r w:rsidRPr="00D546F4">
              <w:t>530601Y</w:t>
            </w:r>
            <w:r w:rsidRPr="00D546F4">
              <w:rPr>
                <w:rFonts w:hint="eastAsia"/>
              </w:rPr>
              <w:t>工商企业管理</w:t>
            </w:r>
          </w:p>
        </w:tc>
        <w:tc>
          <w:tcPr>
            <w:tcW w:w="6095" w:type="dxa"/>
          </w:tcPr>
          <w:p w:rsidR="00D302A3" w:rsidRPr="00D546F4" w:rsidRDefault="00D302A3" w:rsidP="00CD28E2">
            <w:r w:rsidRPr="00D546F4">
              <w:t xml:space="preserve">05857 </w:t>
            </w:r>
            <w:r w:rsidRPr="00D546F4">
              <w:rPr>
                <w:rFonts w:hint="eastAsia"/>
              </w:rPr>
              <w:t>商务沟通与谈判</w:t>
            </w:r>
            <w:r w:rsidRPr="00D546F4">
              <w:t>(</w:t>
            </w:r>
            <w:r w:rsidRPr="00D546F4">
              <w:rPr>
                <w:rFonts w:hint="eastAsia"/>
              </w:rPr>
              <w:t>实</w:t>
            </w:r>
            <w:r w:rsidRPr="00D546F4">
              <w:t>)</w:t>
            </w:r>
          </w:p>
          <w:p w:rsidR="00D302A3" w:rsidRPr="00D546F4" w:rsidRDefault="00D302A3" w:rsidP="00CD28E2">
            <w:r w:rsidRPr="00D546F4">
              <w:t xml:space="preserve">10222 </w:t>
            </w:r>
            <w:r w:rsidRPr="00D546F4">
              <w:rPr>
                <w:rFonts w:hint="eastAsia"/>
              </w:rPr>
              <w:t>基础会计学</w:t>
            </w:r>
            <w:r w:rsidRPr="00D546F4">
              <w:t>(</w:t>
            </w:r>
            <w:r w:rsidRPr="00D546F4">
              <w:rPr>
                <w:rFonts w:hint="eastAsia"/>
              </w:rPr>
              <w:t>实</w:t>
            </w:r>
            <w:r w:rsidRPr="00D546F4">
              <w:t>)</w:t>
            </w:r>
          </w:p>
          <w:p w:rsidR="00D302A3" w:rsidRPr="00D546F4" w:rsidRDefault="00D302A3" w:rsidP="00CD28E2">
            <w:r w:rsidRPr="00D546F4">
              <w:t xml:space="preserve">10216 </w:t>
            </w:r>
            <w:r w:rsidRPr="00D546F4">
              <w:rPr>
                <w:rFonts w:hint="eastAsia"/>
              </w:rPr>
              <w:t>工商企业管理专科专题调研</w:t>
            </w:r>
            <w:r w:rsidRPr="00D546F4">
              <w:t>(</w:t>
            </w:r>
            <w:r w:rsidRPr="00D546F4">
              <w:rPr>
                <w:rFonts w:hint="eastAsia"/>
              </w:rPr>
              <w:t>实</w:t>
            </w:r>
            <w:r w:rsidRPr="00D546F4">
              <w:t>)</w:t>
            </w:r>
          </w:p>
          <w:p w:rsidR="00D302A3" w:rsidRPr="00D546F4" w:rsidRDefault="00D302A3" w:rsidP="00CD28E2">
            <w:r w:rsidRPr="00D546F4">
              <w:t xml:space="preserve">10218 </w:t>
            </w:r>
            <w:r w:rsidRPr="00D546F4">
              <w:rPr>
                <w:rFonts w:hint="eastAsia"/>
              </w:rPr>
              <w:t>统计学概论</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浙江工商大学</w:t>
            </w:r>
          </w:p>
        </w:tc>
      </w:tr>
      <w:tr w:rsidR="00D302A3" w:rsidRPr="00D546F4" w:rsidTr="00D546F4">
        <w:trPr>
          <w:trHeight w:val="363"/>
        </w:trPr>
        <w:tc>
          <w:tcPr>
            <w:tcW w:w="3118" w:type="dxa"/>
          </w:tcPr>
          <w:p w:rsidR="00D302A3" w:rsidRPr="00D546F4" w:rsidRDefault="00D302A3" w:rsidP="00CD28E2">
            <w:r w:rsidRPr="00D546F4">
              <w:t>530605Y</w:t>
            </w:r>
            <w:r w:rsidRPr="00D546F4">
              <w:rPr>
                <w:rFonts w:hint="eastAsia"/>
              </w:rPr>
              <w:t>市场营销</w:t>
            </w:r>
          </w:p>
        </w:tc>
        <w:tc>
          <w:tcPr>
            <w:tcW w:w="6095" w:type="dxa"/>
          </w:tcPr>
          <w:p w:rsidR="00D302A3" w:rsidRPr="00D546F4" w:rsidRDefault="00D302A3" w:rsidP="00CD28E2">
            <w:r w:rsidRPr="00D546F4">
              <w:t xml:space="preserve">03601 </w:t>
            </w:r>
            <w:r w:rsidRPr="00D546F4">
              <w:rPr>
                <w:rFonts w:hint="eastAsia"/>
              </w:rPr>
              <w:t>服务营销学</w:t>
            </w:r>
            <w:r w:rsidRPr="00D546F4">
              <w:t>(</w:t>
            </w:r>
            <w:r w:rsidRPr="00D546F4">
              <w:rPr>
                <w:rFonts w:hint="eastAsia"/>
              </w:rPr>
              <w:t>实</w:t>
            </w:r>
            <w:r w:rsidRPr="00D546F4">
              <w:t>)</w:t>
            </w:r>
          </w:p>
          <w:p w:rsidR="00D302A3" w:rsidRPr="00D546F4" w:rsidRDefault="00D302A3" w:rsidP="00CD28E2">
            <w:r w:rsidRPr="00D546F4">
              <w:t xml:space="preserve">07963 </w:t>
            </w:r>
            <w:r w:rsidRPr="00D546F4">
              <w:rPr>
                <w:rFonts w:hint="eastAsia"/>
              </w:rPr>
              <w:t>市场营销与策划</w:t>
            </w:r>
            <w:r w:rsidRPr="00D546F4">
              <w:t>(</w:t>
            </w:r>
            <w:r w:rsidRPr="00D546F4">
              <w:rPr>
                <w:rFonts w:hint="eastAsia"/>
              </w:rPr>
              <w:t>实</w:t>
            </w:r>
            <w:r w:rsidRPr="00D546F4">
              <w:t>)</w:t>
            </w:r>
          </w:p>
          <w:p w:rsidR="00D302A3" w:rsidRPr="00D546F4" w:rsidRDefault="00D302A3" w:rsidP="00CD28E2">
            <w:r w:rsidRPr="00D546F4">
              <w:t xml:space="preserve">10229 </w:t>
            </w:r>
            <w:r w:rsidRPr="00D546F4">
              <w:rPr>
                <w:rFonts w:hint="eastAsia"/>
              </w:rPr>
              <w:t>市场调查与预测</w:t>
            </w:r>
            <w:r w:rsidRPr="00D546F4">
              <w:t>(</w:t>
            </w:r>
            <w:r w:rsidRPr="00D546F4">
              <w:rPr>
                <w:rFonts w:hint="eastAsia"/>
              </w:rPr>
              <w:t>实</w:t>
            </w:r>
            <w:r w:rsidRPr="00D546F4">
              <w:t>)</w:t>
            </w:r>
          </w:p>
          <w:p w:rsidR="00D302A3" w:rsidRPr="00D546F4" w:rsidRDefault="00D302A3" w:rsidP="00CD28E2">
            <w:r w:rsidRPr="00D546F4">
              <w:t xml:space="preserve">10230 </w:t>
            </w:r>
            <w:r w:rsidRPr="00D546F4">
              <w:rPr>
                <w:rFonts w:hint="eastAsia"/>
              </w:rPr>
              <w:t>电子商务</w:t>
            </w:r>
            <w:r w:rsidRPr="00D546F4">
              <w:t>(</w:t>
            </w:r>
            <w:r w:rsidRPr="00D546F4">
              <w:rPr>
                <w:rFonts w:hint="eastAsia"/>
              </w:rPr>
              <w:t>实</w:t>
            </w:r>
            <w:r w:rsidRPr="00D546F4">
              <w:t>)</w:t>
            </w:r>
          </w:p>
          <w:p w:rsidR="00D302A3" w:rsidRPr="00D546F4" w:rsidRDefault="00D302A3" w:rsidP="00CD28E2">
            <w:r w:rsidRPr="00D546F4">
              <w:t xml:space="preserve">10218 </w:t>
            </w:r>
            <w:r w:rsidRPr="00D546F4">
              <w:rPr>
                <w:rFonts w:hint="eastAsia"/>
              </w:rPr>
              <w:t>统计学概论</w:t>
            </w:r>
            <w:r w:rsidRPr="00D546F4">
              <w:t>(</w:t>
            </w:r>
            <w:r w:rsidRPr="00D546F4">
              <w:rPr>
                <w:rFonts w:hint="eastAsia"/>
              </w:rPr>
              <w:t>实</w:t>
            </w:r>
            <w:r w:rsidRPr="00D546F4">
              <w:t>)</w:t>
            </w:r>
          </w:p>
          <w:p w:rsidR="00D302A3" w:rsidRPr="00D546F4" w:rsidRDefault="00D302A3" w:rsidP="00CD28E2">
            <w:r w:rsidRPr="00D546F4">
              <w:t xml:space="preserve">10222 </w:t>
            </w:r>
            <w:r w:rsidRPr="00D546F4">
              <w:rPr>
                <w:rFonts w:hint="eastAsia"/>
              </w:rPr>
              <w:t>基础会计学</w:t>
            </w:r>
            <w:r w:rsidRPr="00D546F4">
              <w:t>(</w:t>
            </w:r>
            <w:r w:rsidRPr="00D546F4">
              <w:rPr>
                <w:rFonts w:hint="eastAsia"/>
              </w:rPr>
              <w:t>实</w:t>
            </w:r>
            <w:r w:rsidRPr="00D546F4">
              <w:t>)</w:t>
            </w:r>
          </w:p>
          <w:p w:rsidR="00D302A3" w:rsidRPr="00D546F4" w:rsidRDefault="00D302A3" w:rsidP="00CD28E2">
            <w:r w:rsidRPr="00D546F4">
              <w:t xml:space="preserve">05857 </w:t>
            </w:r>
            <w:r w:rsidRPr="00D546F4">
              <w:rPr>
                <w:rFonts w:hint="eastAsia"/>
              </w:rPr>
              <w:t>商务沟通与谈判</w:t>
            </w:r>
            <w:r w:rsidRPr="00D546F4">
              <w:t>(</w:t>
            </w:r>
            <w:r w:rsidRPr="00D546F4">
              <w:rPr>
                <w:rFonts w:hint="eastAsia"/>
              </w:rPr>
              <w:t>实</w:t>
            </w:r>
            <w:r w:rsidRPr="00D546F4">
              <w:t>)</w:t>
            </w:r>
          </w:p>
          <w:p w:rsidR="00D302A3" w:rsidRPr="00D546F4" w:rsidRDefault="00D302A3" w:rsidP="00CD28E2">
            <w:r w:rsidRPr="00D546F4">
              <w:t xml:space="preserve">07147 </w:t>
            </w:r>
            <w:r w:rsidRPr="00D546F4">
              <w:rPr>
                <w:rFonts w:hint="eastAsia"/>
              </w:rPr>
              <w:t>消费者行为学</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浙江工商大学</w:t>
            </w:r>
          </w:p>
        </w:tc>
      </w:tr>
      <w:tr w:rsidR="00D302A3" w:rsidRPr="00D546F4" w:rsidTr="00D546F4">
        <w:trPr>
          <w:trHeight w:val="363"/>
        </w:trPr>
        <w:tc>
          <w:tcPr>
            <w:tcW w:w="3118" w:type="dxa"/>
          </w:tcPr>
          <w:p w:rsidR="00D302A3" w:rsidRPr="00D546F4" w:rsidRDefault="00D302A3" w:rsidP="00CD28E2">
            <w:r w:rsidRPr="00D546F4">
              <w:t>530701Y</w:t>
            </w:r>
            <w:r w:rsidRPr="00D546F4">
              <w:rPr>
                <w:rFonts w:hint="eastAsia"/>
              </w:rPr>
              <w:t>电子商务</w:t>
            </w:r>
          </w:p>
        </w:tc>
        <w:tc>
          <w:tcPr>
            <w:tcW w:w="6095" w:type="dxa"/>
          </w:tcPr>
          <w:p w:rsidR="00D302A3" w:rsidRPr="00D546F4" w:rsidRDefault="00D302A3" w:rsidP="00CD28E2">
            <w:r w:rsidRPr="00D546F4">
              <w:t xml:space="preserve">10155 </w:t>
            </w:r>
            <w:r w:rsidRPr="00D546F4">
              <w:rPr>
                <w:rFonts w:hint="eastAsia"/>
              </w:rPr>
              <w:t>国际贸易实务</w:t>
            </w:r>
            <w:r w:rsidRPr="00D546F4">
              <w:t>(</w:t>
            </w:r>
            <w:r w:rsidRPr="00D546F4">
              <w:rPr>
                <w:rFonts w:hint="eastAsia"/>
              </w:rPr>
              <w:t>一</w:t>
            </w:r>
            <w:r w:rsidRPr="00D546F4">
              <w:t>)(</w:t>
            </w:r>
            <w:r w:rsidRPr="00D546F4">
              <w:rPr>
                <w:rFonts w:hint="eastAsia"/>
              </w:rPr>
              <w:t>实</w:t>
            </w:r>
            <w:r w:rsidRPr="00D546F4">
              <w:t>)</w:t>
            </w:r>
          </w:p>
          <w:p w:rsidR="00D302A3" w:rsidRPr="00D546F4" w:rsidRDefault="00D302A3" w:rsidP="00CD28E2">
            <w:r w:rsidRPr="00D546F4">
              <w:t xml:space="preserve">10222 </w:t>
            </w:r>
            <w:r w:rsidRPr="00D546F4">
              <w:rPr>
                <w:rFonts w:hint="eastAsia"/>
              </w:rPr>
              <w:t>基础会计学</w:t>
            </w:r>
            <w:r w:rsidRPr="00D546F4">
              <w:t>(</w:t>
            </w:r>
            <w:r w:rsidRPr="00D546F4">
              <w:rPr>
                <w:rFonts w:hint="eastAsia"/>
              </w:rPr>
              <w:t>实</w:t>
            </w:r>
            <w:r w:rsidRPr="00D546F4">
              <w:t>)</w:t>
            </w:r>
          </w:p>
          <w:p w:rsidR="00D302A3" w:rsidRPr="00D546F4" w:rsidRDefault="00D302A3" w:rsidP="00CD28E2">
            <w:r w:rsidRPr="00D546F4">
              <w:t xml:space="preserve">10267 </w:t>
            </w:r>
            <w:r w:rsidRPr="00D546F4">
              <w:rPr>
                <w:rFonts w:hint="eastAsia"/>
              </w:rPr>
              <w:t>电子商务专科毕业实习与毕业论文</w:t>
            </w:r>
            <w:r w:rsidRPr="00D546F4">
              <w:t>(</w:t>
            </w:r>
            <w:r w:rsidRPr="00D546F4">
              <w:rPr>
                <w:rFonts w:hint="eastAsia"/>
              </w:rPr>
              <w:t>实</w:t>
            </w:r>
            <w:r w:rsidRPr="00D546F4">
              <w:t>)</w:t>
            </w:r>
          </w:p>
          <w:p w:rsidR="00D302A3" w:rsidRPr="00D546F4" w:rsidRDefault="00D302A3" w:rsidP="00CD28E2">
            <w:r w:rsidRPr="00D546F4">
              <w:t xml:space="preserve">00903 </w:t>
            </w:r>
            <w:r w:rsidRPr="00D546F4">
              <w:rPr>
                <w:rFonts w:hint="eastAsia"/>
              </w:rPr>
              <w:t>电子商务案例分析</w:t>
            </w:r>
            <w:r w:rsidRPr="00D546F4">
              <w:t>(</w:t>
            </w:r>
            <w:r w:rsidRPr="00D546F4">
              <w:rPr>
                <w:rFonts w:hint="eastAsia"/>
              </w:rPr>
              <w:t>实</w:t>
            </w:r>
            <w:r w:rsidRPr="00D546F4">
              <w:t>)</w:t>
            </w:r>
          </w:p>
          <w:p w:rsidR="00D302A3" w:rsidRPr="00D546F4" w:rsidRDefault="00D302A3" w:rsidP="00CD28E2">
            <w:r w:rsidRPr="00D546F4">
              <w:t xml:space="preserve">00895 </w:t>
            </w:r>
            <w:r w:rsidRPr="00D546F4">
              <w:rPr>
                <w:rFonts w:hint="eastAsia"/>
              </w:rPr>
              <w:t>计算机与网络技术基础</w:t>
            </w:r>
            <w:r w:rsidRPr="00D546F4">
              <w:t>(</w:t>
            </w:r>
            <w:r w:rsidRPr="00D546F4">
              <w:rPr>
                <w:rFonts w:hint="eastAsia"/>
              </w:rPr>
              <w:t>实</w:t>
            </w:r>
            <w:r w:rsidRPr="00D546F4">
              <w:t>)</w:t>
            </w:r>
          </w:p>
          <w:p w:rsidR="00D302A3" w:rsidRPr="00D546F4" w:rsidRDefault="00D302A3" w:rsidP="00CD28E2">
            <w:r w:rsidRPr="00D546F4">
              <w:t xml:space="preserve">00897 </w:t>
            </w:r>
            <w:r w:rsidRPr="00D546F4">
              <w:rPr>
                <w:rFonts w:hint="eastAsia"/>
              </w:rPr>
              <w:t>电子商务概论</w:t>
            </w:r>
            <w:r w:rsidRPr="00D546F4">
              <w:t>(</w:t>
            </w:r>
            <w:r w:rsidRPr="00D546F4">
              <w:rPr>
                <w:rFonts w:hint="eastAsia"/>
              </w:rPr>
              <w:t>实</w:t>
            </w:r>
            <w:r w:rsidRPr="00D546F4">
              <w:t>)</w:t>
            </w:r>
          </w:p>
          <w:p w:rsidR="00D302A3" w:rsidRPr="00D546F4" w:rsidRDefault="00D302A3" w:rsidP="00CD28E2">
            <w:r w:rsidRPr="00D546F4">
              <w:t xml:space="preserve">00899 </w:t>
            </w:r>
            <w:r w:rsidRPr="00D546F4">
              <w:rPr>
                <w:rFonts w:hint="eastAsia"/>
              </w:rPr>
              <w:t>互联网软件应用与开发</w:t>
            </w:r>
            <w:r w:rsidRPr="00D546F4">
              <w:t>(</w:t>
            </w:r>
            <w:r w:rsidRPr="00D546F4">
              <w:rPr>
                <w:rFonts w:hint="eastAsia"/>
              </w:rPr>
              <w:t>实</w:t>
            </w:r>
            <w:r w:rsidRPr="00D546F4">
              <w:t>)</w:t>
            </w:r>
          </w:p>
          <w:p w:rsidR="00D302A3" w:rsidRPr="00D546F4" w:rsidRDefault="00D302A3" w:rsidP="00CD28E2">
            <w:r w:rsidRPr="00D546F4">
              <w:t xml:space="preserve">00901 </w:t>
            </w:r>
            <w:r w:rsidRPr="00D546F4">
              <w:rPr>
                <w:rFonts w:hint="eastAsia"/>
              </w:rPr>
              <w:t>网页设计与制作</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浙江工商大学</w:t>
            </w:r>
          </w:p>
        </w:tc>
      </w:tr>
      <w:tr w:rsidR="00D302A3" w:rsidRPr="00D546F4" w:rsidTr="00D546F4">
        <w:trPr>
          <w:trHeight w:val="363"/>
        </w:trPr>
        <w:tc>
          <w:tcPr>
            <w:tcW w:w="3118" w:type="dxa"/>
          </w:tcPr>
          <w:p w:rsidR="00D302A3" w:rsidRPr="00D546F4" w:rsidRDefault="00D302A3" w:rsidP="00CD28E2">
            <w:r w:rsidRPr="00D546F4">
              <w:t>530802Y</w:t>
            </w:r>
            <w:r w:rsidRPr="00D546F4">
              <w:rPr>
                <w:rFonts w:hint="eastAsia"/>
              </w:rPr>
              <w:t>现代物流管理</w:t>
            </w:r>
          </w:p>
        </w:tc>
        <w:tc>
          <w:tcPr>
            <w:tcW w:w="6095" w:type="dxa"/>
          </w:tcPr>
          <w:p w:rsidR="00D302A3" w:rsidRPr="00D546F4" w:rsidRDefault="00D302A3" w:rsidP="00CD28E2">
            <w:r w:rsidRPr="00D546F4">
              <w:t xml:space="preserve">10286 </w:t>
            </w:r>
            <w:r w:rsidRPr="00D546F4">
              <w:rPr>
                <w:rFonts w:hint="eastAsia"/>
              </w:rPr>
              <w:t>采购与仓储管理</w:t>
            </w:r>
            <w:r w:rsidRPr="00D546F4">
              <w:t>(</w:t>
            </w:r>
            <w:r w:rsidRPr="00D546F4">
              <w:rPr>
                <w:rFonts w:hint="eastAsia"/>
              </w:rPr>
              <w:t>实</w:t>
            </w:r>
            <w:r w:rsidRPr="00D546F4">
              <w:t>)</w:t>
            </w:r>
          </w:p>
          <w:p w:rsidR="00D302A3" w:rsidRPr="00D546F4" w:rsidRDefault="00D302A3" w:rsidP="00CD28E2">
            <w:r w:rsidRPr="00D546F4">
              <w:t xml:space="preserve">10287 </w:t>
            </w:r>
            <w:r w:rsidRPr="00D546F4">
              <w:rPr>
                <w:rFonts w:hint="eastAsia"/>
              </w:rPr>
              <w:t>运输与配送</w:t>
            </w:r>
            <w:r w:rsidRPr="00D546F4">
              <w:t>(</w:t>
            </w:r>
            <w:r w:rsidRPr="00D546F4">
              <w:rPr>
                <w:rFonts w:hint="eastAsia"/>
              </w:rPr>
              <w:t>实</w:t>
            </w:r>
            <w:r w:rsidRPr="00D546F4">
              <w:t>)</w:t>
            </w:r>
          </w:p>
          <w:p w:rsidR="00D302A3" w:rsidRPr="00D546F4" w:rsidRDefault="00D302A3" w:rsidP="00CD28E2">
            <w:r w:rsidRPr="00D546F4">
              <w:t xml:space="preserve">06998 </w:t>
            </w:r>
            <w:r w:rsidRPr="00D546F4">
              <w:rPr>
                <w:rFonts w:hint="eastAsia"/>
              </w:rPr>
              <w:t>物流管理专科毕业实习</w:t>
            </w:r>
            <w:r w:rsidRPr="00D546F4">
              <w:t>(</w:t>
            </w:r>
            <w:r w:rsidRPr="00D546F4">
              <w:rPr>
                <w:rFonts w:hint="eastAsia"/>
              </w:rPr>
              <w:t>实</w:t>
            </w:r>
            <w:r w:rsidRPr="00D546F4">
              <w:t>)</w:t>
            </w:r>
          </w:p>
          <w:p w:rsidR="00D302A3" w:rsidRPr="00D546F4" w:rsidRDefault="00D302A3" w:rsidP="00CD28E2">
            <w:r w:rsidRPr="00D546F4">
              <w:t xml:space="preserve">07034 </w:t>
            </w:r>
            <w:r w:rsidRPr="00D546F4">
              <w:rPr>
                <w:rFonts w:hint="eastAsia"/>
              </w:rPr>
              <w:t>物流设备应用</w:t>
            </w:r>
            <w:r w:rsidRPr="00D546F4">
              <w:t>(</w:t>
            </w:r>
            <w:r w:rsidRPr="00D546F4">
              <w:rPr>
                <w:rFonts w:hint="eastAsia"/>
              </w:rPr>
              <w:t>实</w:t>
            </w:r>
            <w:r w:rsidRPr="00D546F4">
              <w:t>)</w:t>
            </w:r>
          </w:p>
          <w:p w:rsidR="00D302A3" w:rsidRPr="00D546F4" w:rsidRDefault="00D302A3" w:rsidP="00CD28E2">
            <w:r w:rsidRPr="00D546F4">
              <w:t xml:space="preserve">07036 </w:t>
            </w:r>
            <w:r w:rsidRPr="00D546F4">
              <w:rPr>
                <w:rFonts w:hint="eastAsia"/>
              </w:rPr>
              <w:t>国际物流</w:t>
            </w:r>
            <w:r w:rsidRPr="00D546F4">
              <w:t>(</w:t>
            </w:r>
            <w:r w:rsidRPr="00D546F4">
              <w:rPr>
                <w:rFonts w:hint="eastAsia"/>
              </w:rPr>
              <w:t>实</w:t>
            </w:r>
            <w:r w:rsidRPr="00D546F4">
              <w:t>)</w:t>
            </w:r>
          </w:p>
          <w:p w:rsidR="00D302A3" w:rsidRPr="00D546F4" w:rsidRDefault="00D302A3" w:rsidP="00CD28E2">
            <w:r w:rsidRPr="00D546F4">
              <w:t xml:space="preserve">07038 </w:t>
            </w:r>
            <w:r w:rsidRPr="00D546F4">
              <w:rPr>
                <w:rFonts w:hint="eastAsia"/>
              </w:rPr>
              <w:t>信息技术与物流管理</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浙江经济职业技术学院</w:t>
            </w:r>
          </w:p>
        </w:tc>
      </w:tr>
      <w:tr w:rsidR="00D302A3" w:rsidRPr="00D546F4" w:rsidTr="00D546F4">
        <w:trPr>
          <w:trHeight w:val="363"/>
        </w:trPr>
        <w:tc>
          <w:tcPr>
            <w:tcW w:w="3118" w:type="dxa"/>
          </w:tcPr>
          <w:p w:rsidR="00D302A3" w:rsidRPr="00D546F4" w:rsidRDefault="00D302A3" w:rsidP="00CD28E2">
            <w:r w:rsidRPr="00D546F4">
              <w:t>540101Y</w:t>
            </w:r>
            <w:r w:rsidRPr="00D546F4">
              <w:rPr>
                <w:rFonts w:hint="eastAsia"/>
              </w:rPr>
              <w:t>旅游管理</w:t>
            </w:r>
          </w:p>
        </w:tc>
        <w:tc>
          <w:tcPr>
            <w:tcW w:w="6095" w:type="dxa"/>
          </w:tcPr>
          <w:p w:rsidR="00D302A3" w:rsidRPr="00D546F4" w:rsidRDefault="00D302A3" w:rsidP="00CD28E2">
            <w:r w:rsidRPr="00D546F4">
              <w:t xml:space="preserve">10232 </w:t>
            </w:r>
            <w:r w:rsidRPr="00D546F4">
              <w:rPr>
                <w:rFonts w:hint="eastAsia"/>
              </w:rPr>
              <w:t>旅游信息管理系统</w:t>
            </w:r>
            <w:r w:rsidRPr="00D546F4">
              <w:t>(</w:t>
            </w:r>
            <w:r w:rsidRPr="00D546F4">
              <w:rPr>
                <w:rFonts w:hint="eastAsia"/>
              </w:rPr>
              <w:t>实</w:t>
            </w:r>
            <w:r w:rsidRPr="00D546F4">
              <w:t>)</w:t>
            </w:r>
          </w:p>
          <w:p w:rsidR="00D302A3" w:rsidRPr="00D546F4" w:rsidRDefault="00D302A3" w:rsidP="00CD28E2">
            <w:r w:rsidRPr="00D546F4">
              <w:t xml:space="preserve">10233 </w:t>
            </w:r>
            <w:r w:rsidRPr="00D546F4">
              <w:rPr>
                <w:rFonts w:hint="eastAsia"/>
              </w:rPr>
              <w:t>会展策划</w:t>
            </w:r>
            <w:r w:rsidRPr="00D546F4">
              <w:t>(</w:t>
            </w:r>
            <w:r w:rsidRPr="00D546F4">
              <w:rPr>
                <w:rFonts w:hint="eastAsia"/>
              </w:rPr>
              <w:t>实</w:t>
            </w:r>
            <w:r w:rsidRPr="00D546F4">
              <w:t>)</w:t>
            </w:r>
          </w:p>
          <w:p w:rsidR="00D302A3" w:rsidRPr="00D546F4" w:rsidRDefault="00D302A3" w:rsidP="00CD28E2">
            <w:r w:rsidRPr="00D546F4">
              <w:t xml:space="preserve">10234 </w:t>
            </w:r>
            <w:r w:rsidRPr="00D546F4">
              <w:rPr>
                <w:rFonts w:hint="eastAsia"/>
              </w:rPr>
              <w:t>导游业务</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浙江工商大学</w:t>
            </w:r>
          </w:p>
        </w:tc>
      </w:tr>
      <w:tr w:rsidR="00D302A3" w:rsidRPr="00D546F4" w:rsidTr="00D546F4">
        <w:trPr>
          <w:trHeight w:val="363"/>
        </w:trPr>
        <w:tc>
          <w:tcPr>
            <w:tcW w:w="3118" w:type="dxa"/>
          </w:tcPr>
          <w:p w:rsidR="00D302A3" w:rsidRPr="00D546F4" w:rsidRDefault="00D302A3" w:rsidP="00CD28E2">
            <w:r w:rsidRPr="00D546F4">
              <w:t>540106Y</w:t>
            </w:r>
            <w:r w:rsidRPr="00D546F4">
              <w:rPr>
                <w:rFonts w:hint="eastAsia"/>
              </w:rPr>
              <w:t>酒店管理与数字化运营</w:t>
            </w:r>
          </w:p>
        </w:tc>
        <w:tc>
          <w:tcPr>
            <w:tcW w:w="6095" w:type="dxa"/>
          </w:tcPr>
          <w:p w:rsidR="00D302A3" w:rsidRPr="00D546F4" w:rsidRDefault="00D302A3" w:rsidP="00CD28E2">
            <w:r w:rsidRPr="00D546F4">
              <w:t xml:space="preserve">10097 </w:t>
            </w:r>
            <w:r w:rsidRPr="00D546F4">
              <w:rPr>
                <w:rFonts w:hint="eastAsia"/>
              </w:rPr>
              <w:t>饭店管理专科毕业实习报告</w:t>
            </w:r>
            <w:r w:rsidRPr="00D546F4">
              <w:t>(</w:t>
            </w:r>
            <w:r w:rsidRPr="00D546F4">
              <w:rPr>
                <w:rFonts w:hint="eastAsia"/>
              </w:rPr>
              <w:t>实</w:t>
            </w:r>
            <w:r w:rsidRPr="00D546F4">
              <w:t>)</w:t>
            </w:r>
          </w:p>
          <w:p w:rsidR="00D302A3" w:rsidRPr="00D546F4" w:rsidRDefault="00D302A3" w:rsidP="00CD28E2">
            <w:r w:rsidRPr="00D546F4">
              <w:t xml:space="preserve">10271 </w:t>
            </w:r>
            <w:r w:rsidRPr="00D546F4">
              <w:rPr>
                <w:rFonts w:hint="eastAsia"/>
              </w:rPr>
              <w:t>饭店康乐服务技能</w:t>
            </w:r>
            <w:r w:rsidRPr="00D546F4">
              <w:t>(</w:t>
            </w:r>
            <w:r w:rsidRPr="00D546F4">
              <w:rPr>
                <w:rFonts w:hint="eastAsia"/>
              </w:rPr>
              <w:t>实</w:t>
            </w:r>
            <w:r w:rsidRPr="00D546F4">
              <w:t>)</w:t>
            </w:r>
          </w:p>
          <w:p w:rsidR="00D302A3" w:rsidRPr="00D546F4" w:rsidRDefault="00D302A3" w:rsidP="00CD28E2">
            <w:r w:rsidRPr="00D546F4">
              <w:t xml:space="preserve">10272 </w:t>
            </w:r>
            <w:r w:rsidRPr="00D546F4">
              <w:rPr>
                <w:rFonts w:hint="eastAsia"/>
              </w:rPr>
              <w:t>饭店管理实务</w:t>
            </w:r>
            <w:r w:rsidRPr="00D546F4">
              <w:t>(</w:t>
            </w:r>
            <w:r w:rsidRPr="00D546F4">
              <w:rPr>
                <w:rFonts w:hint="eastAsia"/>
              </w:rPr>
              <w:t>实</w:t>
            </w:r>
            <w:r w:rsidRPr="00D546F4">
              <w:t>)</w:t>
            </w:r>
          </w:p>
          <w:p w:rsidR="00D302A3" w:rsidRPr="00D546F4" w:rsidRDefault="00D302A3" w:rsidP="00CD28E2">
            <w:r w:rsidRPr="00D546F4">
              <w:t xml:space="preserve">08640 </w:t>
            </w:r>
            <w:r w:rsidRPr="00D546F4">
              <w:rPr>
                <w:rFonts w:hint="eastAsia"/>
              </w:rPr>
              <w:t>饭店礼貌礼节</w:t>
            </w:r>
            <w:r w:rsidRPr="00D546F4">
              <w:t>(</w:t>
            </w:r>
            <w:r w:rsidRPr="00D546F4">
              <w:rPr>
                <w:rFonts w:hint="eastAsia"/>
              </w:rPr>
              <w:t>实</w:t>
            </w:r>
            <w:r w:rsidRPr="00D546F4">
              <w:t>)</w:t>
            </w:r>
          </w:p>
          <w:p w:rsidR="00D302A3" w:rsidRPr="00D546F4" w:rsidRDefault="00D302A3" w:rsidP="00CD28E2">
            <w:r w:rsidRPr="00D546F4">
              <w:t xml:space="preserve">08643 </w:t>
            </w:r>
            <w:r w:rsidRPr="00D546F4">
              <w:rPr>
                <w:rFonts w:hint="eastAsia"/>
              </w:rPr>
              <w:t>客房与前厅服务技能</w:t>
            </w:r>
            <w:r w:rsidRPr="00D546F4">
              <w:t>(</w:t>
            </w:r>
            <w:r w:rsidRPr="00D546F4">
              <w:rPr>
                <w:rFonts w:hint="eastAsia"/>
              </w:rPr>
              <w:t>实</w:t>
            </w:r>
            <w:r w:rsidRPr="00D546F4">
              <w:t>)</w:t>
            </w:r>
          </w:p>
          <w:p w:rsidR="00D302A3" w:rsidRPr="00D546F4" w:rsidRDefault="00D302A3" w:rsidP="00CD28E2">
            <w:r w:rsidRPr="00D546F4">
              <w:t xml:space="preserve">08644 </w:t>
            </w:r>
            <w:r w:rsidRPr="00D546F4">
              <w:rPr>
                <w:rFonts w:hint="eastAsia"/>
              </w:rPr>
              <w:t>餐饮服务技能</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浙江商业职业技术学院</w:t>
            </w:r>
          </w:p>
        </w:tc>
      </w:tr>
      <w:tr w:rsidR="00D302A3" w:rsidRPr="00D546F4" w:rsidTr="00D546F4">
        <w:trPr>
          <w:trHeight w:val="363"/>
        </w:trPr>
        <w:tc>
          <w:tcPr>
            <w:tcW w:w="3118" w:type="dxa"/>
          </w:tcPr>
          <w:p w:rsidR="00D302A3" w:rsidRPr="00D546F4" w:rsidRDefault="00D302A3" w:rsidP="00CD28E2">
            <w:r w:rsidRPr="00D546F4">
              <w:t>550105Y</w:t>
            </w:r>
            <w:r w:rsidRPr="00D546F4">
              <w:rPr>
                <w:rFonts w:hint="eastAsia"/>
              </w:rPr>
              <w:t>服装与服饰设计</w:t>
            </w:r>
          </w:p>
        </w:tc>
        <w:tc>
          <w:tcPr>
            <w:tcW w:w="6095" w:type="dxa"/>
          </w:tcPr>
          <w:p w:rsidR="00D302A3" w:rsidRPr="00D546F4" w:rsidRDefault="00D302A3" w:rsidP="00CD28E2">
            <w:r w:rsidRPr="00D546F4">
              <w:t xml:space="preserve">10091 </w:t>
            </w:r>
            <w:r w:rsidRPr="00D546F4">
              <w:rPr>
                <w:rFonts w:hint="eastAsia"/>
              </w:rPr>
              <w:t>服装艺术设计专科毕业设计</w:t>
            </w:r>
            <w:r w:rsidRPr="00D546F4">
              <w:t>(</w:t>
            </w:r>
            <w:r w:rsidRPr="00D546F4">
              <w:rPr>
                <w:rFonts w:hint="eastAsia"/>
              </w:rPr>
              <w:t>实</w:t>
            </w:r>
            <w:r w:rsidRPr="00D546F4">
              <w:t>)</w:t>
            </w:r>
          </w:p>
          <w:p w:rsidR="00D302A3" w:rsidRPr="00D546F4" w:rsidRDefault="00D302A3" w:rsidP="00CD28E2">
            <w:r w:rsidRPr="00D546F4">
              <w:t xml:space="preserve">00673 </w:t>
            </w:r>
            <w:r w:rsidRPr="00D546F4">
              <w:rPr>
                <w:rFonts w:hint="eastAsia"/>
              </w:rPr>
              <w:t>素描</w:t>
            </w:r>
            <w:r w:rsidRPr="00D546F4">
              <w:t>(</w:t>
            </w:r>
            <w:r w:rsidRPr="00D546F4">
              <w:rPr>
                <w:rFonts w:hint="eastAsia"/>
              </w:rPr>
              <w:t>二</w:t>
            </w:r>
            <w:r w:rsidRPr="00D546F4">
              <w:t>)(</w:t>
            </w:r>
            <w:r w:rsidRPr="00D546F4">
              <w:rPr>
                <w:rFonts w:hint="eastAsia"/>
              </w:rPr>
              <w:t>人物线描为主</w:t>
            </w:r>
            <w:r w:rsidRPr="00D546F4">
              <w:t>)(</w:t>
            </w:r>
            <w:r w:rsidRPr="00D546F4">
              <w:rPr>
                <w:rFonts w:hint="eastAsia"/>
              </w:rPr>
              <w:t>实</w:t>
            </w:r>
            <w:r w:rsidRPr="00D546F4">
              <w:t>)</w:t>
            </w:r>
          </w:p>
          <w:p w:rsidR="00D302A3" w:rsidRPr="00D546F4" w:rsidRDefault="00D302A3" w:rsidP="00CD28E2">
            <w:r w:rsidRPr="00D546F4">
              <w:t xml:space="preserve">00674 </w:t>
            </w:r>
            <w:r w:rsidRPr="00D546F4">
              <w:rPr>
                <w:rFonts w:hint="eastAsia"/>
              </w:rPr>
              <w:t>色彩</w:t>
            </w:r>
            <w:r w:rsidRPr="00D546F4">
              <w:t>(</w:t>
            </w:r>
            <w:r w:rsidRPr="00D546F4">
              <w:rPr>
                <w:rFonts w:hint="eastAsia"/>
              </w:rPr>
              <w:t>实</w:t>
            </w:r>
            <w:r w:rsidRPr="00D546F4">
              <w:t>)</w:t>
            </w:r>
          </w:p>
          <w:p w:rsidR="00D302A3" w:rsidRPr="00D546F4" w:rsidRDefault="00D302A3" w:rsidP="00CD28E2">
            <w:r w:rsidRPr="00D546F4">
              <w:t xml:space="preserve">00675 </w:t>
            </w:r>
            <w:r w:rsidRPr="00D546F4">
              <w:rPr>
                <w:rFonts w:hint="eastAsia"/>
              </w:rPr>
              <w:t>构成</w:t>
            </w:r>
            <w:r w:rsidRPr="00D546F4">
              <w:t>(</w:t>
            </w:r>
            <w:r w:rsidRPr="00D546F4">
              <w:rPr>
                <w:rFonts w:hint="eastAsia"/>
              </w:rPr>
              <w:t>平面、色彩、立体</w:t>
            </w:r>
            <w:r w:rsidRPr="00D546F4">
              <w:t>)(</w:t>
            </w:r>
            <w:r w:rsidRPr="00D546F4">
              <w:rPr>
                <w:rFonts w:hint="eastAsia"/>
              </w:rPr>
              <w:t>实</w:t>
            </w:r>
            <w:r w:rsidRPr="00D546F4">
              <w:t>)</w:t>
            </w:r>
          </w:p>
          <w:p w:rsidR="00D302A3" w:rsidRPr="00D546F4" w:rsidRDefault="00D302A3" w:rsidP="00CD28E2">
            <w:r w:rsidRPr="00D546F4">
              <w:t xml:space="preserve">00676 </w:t>
            </w:r>
            <w:r w:rsidRPr="00D546F4">
              <w:rPr>
                <w:rFonts w:hint="eastAsia"/>
              </w:rPr>
              <w:t>基础图案</w:t>
            </w:r>
            <w:r w:rsidRPr="00D546F4">
              <w:t>(</w:t>
            </w:r>
            <w:r w:rsidRPr="00D546F4">
              <w:rPr>
                <w:rFonts w:hint="eastAsia"/>
              </w:rPr>
              <w:t>实</w:t>
            </w:r>
            <w:r w:rsidRPr="00D546F4">
              <w:t>)</w:t>
            </w:r>
          </w:p>
          <w:p w:rsidR="00D302A3" w:rsidRPr="00D546F4" w:rsidRDefault="00D302A3" w:rsidP="00CD28E2">
            <w:r w:rsidRPr="00D546F4">
              <w:t xml:space="preserve">00678 </w:t>
            </w:r>
            <w:r w:rsidRPr="00D546F4">
              <w:rPr>
                <w:rFonts w:hint="eastAsia"/>
              </w:rPr>
              <w:t>服装效果图</w:t>
            </w:r>
            <w:r w:rsidRPr="00D546F4">
              <w:t>(</w:t>
            </w:r>
            <w:r w:rsidRPr="00D546F4">
              <w:rPr>
                <w:rFonts w:hint="eastAsia"/>
              </w:rPr>
              <w:t>实</w:t>
            </w:r>
            <w:r w:rsidRPr="00D546F4">
              <w:t>)</w:t>
            </w:r>
          </w:p>
          <w:p w:rsidR="00D302A3" w:rsidRPr="00D546F4" w:rsidRDefault="00D302A3" w:rsidP="00CD28E2">
            <w:r w:rsidRPr="00D546F4">
              <w:t xml:space="preserve">00679 </w:t>
            </w:r>
            <w:r w:rsidRPr="00D546F4">
              <w:rPr>
                <w:rFonts w:hint="eastAsia"/>
              </w:rPr>
              <w:t>服装工艺</w:t>
            </w:r>
            <w:r w:rsidRPr="00D546F4">
              <w:t>(</w:t>
            </w:r>
            <w:r w:rsidRPr="00D546F4">
              <w:rPr>
                <w:rFonts w:hint="eastAsia"/>
              </w:rPr>
              <w:t>实</w:t>
            </w:r>
            <w:r w:rsidRPr="00D546F4">
              <w:t>)</w:t>
            </w:r>
          </w:p>
          <w:p w:rsidR="00D302A3" w:rsidRPr="00D546F4" w:rsidRDefault="00D302A3" w:rsidP="00CD28E2">
            <w:r w:rsidRPr="00D546F4">
              <w:t xml:space="preserve">00680 </w:t>
            </w:r>
            <w:r w:rsidRPr="00D546F4">
              <w:rPr>
                <w:rFonts w:hint="eastAsia"/>
              </w:rPr>
              <w:t>服装结构设计</w:t>
            </w:r>
            <w:r w:rsidRPr="00D546F4">
              <w:t>(</w:t>
            </w:r>
            <w:r w:rsidRPr="00D546F4">
              <w:rPr>
                <w:rFonts w:hint="eastAsia"/>
              </w:rPr>
              <w:t>实</w:t>
            </w:r>
            <w:r w:rsidRPr="00D546F4">
              <w:t>)</w:t>
            </w:r>
          </w:p>
          <w:p w:rsidR="00D302A3" w:rsidRPr="00D546F4" w:rsidRDefault="00D302A3" w:rsidP="00CD28E2">
            <w:r w:rsidRPr="00D546F4">
              <w:t xml:space="preserve">00681 </w:t>
            </w:r>
            <w:r w:rsidRPr="00D546F4">
              <w:rPr>
                <w:rFonts w:hint="eastAsia"/>
              </w:rPr>
              <w:t>服装款式设计</w:t>
            </w:r>
            <w:r w:rsidRPr="00D546F4">
              <w:t>(</w:t>
            </w:r>
            <w:r w:rsidRPr="00D546F4">
              <w:rPr>
                <w:rFonts w:hint="eastAsia"/>
              </w:rPr>
              <w:t>实</w:t>
            </w:r>
            <w:r w:rsidRPr="00D546F4">
              <w:t>)</w:t>
            </w:r>
          </w:p>
          <w:p w:rsidR="00D302A3" w:rsidRPr="00D546F4" w:rsidRDefault="00D302A3" w:rsidP="00CD28E2">
            <w:r w:rsidRPr="00D546F4">
              <w:t xml:space="preserve">00682 </w:t>
            </w:r>
            <w:r w:rsidRPr="00D546F4">
              <w:rPr>
                <w:rFonts w:hint="eastAsia"/>
              </w:rPr>
              <w:t>服装</w:t>
            </w:r>
            <w:r w:rsidRPr="00D546F4">
              <w:t>CAD(</w:t>
            </w:r>
            <w:r w:rsidRPr="00D546F4">
              <w:rPr>
                <w:rFonts w:hint="eastAsia"/>
              </w:rPr>
              <w:t>一</w:t>
            </w:r>
            <w:r w:rsidRPr="00D546F4">
              <w:t>)(</w:t>
            </w:r>
            <w:r w:rsidRPr="00D546F4">
              <w:rPr>
                <w:rFonts w:hint="eastAsia"/>
              </w:rPr>
              <w:t>实</w:t>
            </w:r>
            <w:r w:rsidRPr="00D546F4">
              <w:t>)</w:t>
            </w:r>
          </w:p>
          <w:p w:rsidR="00D302A3" w:rsidRPr="00D546F4" w:rsidRDefault="00D302A3" w:rsidP="00CD28E2">
            <w:r w:rsidRPr="00D546F4">
              <w:t xml:space="preserve">00684 </w:t>
            </w:r>
            <w:r w:rsidRPr="00D546F4">
              <w:rPr>
                <w:rFonts w:hint="eastAsia"/>
              </w:rPr>
              <w:t>服装纸样放缩</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浙江科技学院</w:t>
            </w:r>
          </w:p>
        </w:tc>
      </w:tr>
      <w:tr w:rsidR="00D302A3" w:rsidRPr="00D546F4" w:rsidTr="00D546F4">
        <w:trPr>
          <w:trHeight w:val="363"/>
        </w:trPr>
        <w:tc>
          <w:tcPr>
            <w:tcW w:w="3118" w:type="dxa"/>
          </w:tcPr>
          <w:p w:rsidR="00D302A3" w:rsidRPr="00D546F4" w:rsidRDefault="00D302A3" w:rsidP="00CD28E2">
            <w:r w:rsidRPr="00D546F4">
              <w:t>550106Y</w:t>
            </w:r>
            <w:r w:rsidRPr="00D546F4">
              <w:rPr>
                <w:rFonts w:hint="eastAsia"/>
              </w:rPr>
              <w:t>环境艺术设计</w:t>
            </w:r>
          </w:p>
        </w:tc>
        <w:tc>
          <w:tcPr>
            <w:tcW w:w="6095" w:type="dxa"/>
          </w:tcPr>
          <w:p w:rsidR="00D302A3" w:rsidRPr="00D546F4" w:rsidRDefault="00D302A3" w:rsidP="00CD28E2">
            <w:r w:rsidRPr="00D546F4">
              <w:t xml:space="preserve">00692 </w:t>
            </w:r>
            <w:r w:rsidRPr="00D546F4">
              <w:rPr>
                <w:rFonts w:hint="eastAsia"/>
              </w:rPr>
              <w:t>计算机辅助图形设计</w:t>
            </w:r>
            <w:r w:rsidRPr="00D546F4">
              <w:t>(</w:t>
            </w:r>
            <w:r w:rsidRPr="00D546F4">
              <w:rPr>
                <w:rFonts w:hint="eastAsia"/>
              </w:rPr>
              <w:t>实</w:t>
            </w:r>
            <w:r w:rsidRPr="00D546F4">
              <w:t>)</w:t>
            </w:r>
          </w:p>
          <w:p w:rsidR="00D302A3" w:rsidRPr="00D546F4" w:rsidRDefault="00D302A3" w:rsidP="00CD28E2">
            <w:r w:rsidRPr="00D546F4">
              <w:t xml:space="preserve">00706 </w:t>
            </w:r>
            <w:r w:rsidRPr="00D546F4">
              <w:rPr>
                <w:rFonts w:hint="eastAsia"/>
              </w:rPr>
              <w:t>画法几何及工程制图</w:t>
            </w:r>
            <w:r w:rsidRPr="00D546F4">
              <w:t>(</w:t>
            </w:r>
            <w:r w:rsidRPr="00D546F4">
              <w:rPr>
                <w:rFonts w:hint="eastAsia"/>
              </w:rPr>
              <w:t>实</w:t>
            </w:r>
            <w:r w:rsidRPr="00D546F4">
              <w:t>)</w:t>
            </w:r>
          </w:p>
          <w:p w:rsidR="00D302A3" w:rsidRPr="00D546F4" w:rsidRDefault="00D302A3" w:rsidP="00CD28E2">
            <w:r w:rsidRPr="00D546F4">
              <w:t xml:space="preserve">00707 </w:t>
            </w:r>
            <w:r w:rsidRPr="00D546F4">
              <w:rPr>
                <w:rFonts w:hint="eastAsia"/>
              </w:rPr>
              <w:t>建筑设计基础</w:t>
            </w:r>
            <w:r w:rsidRPr="00D546F4">
              <w:t>(</w:t>
            </w:r>
            <w:r w:rsidRPr="00D546F4">
              <w:rPr>
                <w:rFonts w:hint="eastAsia"/>
              </w:rPr>
              <w:t>实</w:t>
            </w:r>
            <w:r w:rsidRPr="00D546F4">
              <w:t>)</w:t>
            </w:r>
          </w:p>
          <w:p w:rsidR="00D302A3" w:rsidRPr="00D546F4" w:rsidRDefault="00D302A3" w:rsidP="00CD28E2">
            <w:r w:rsidRPr="00D546F4">
              <w:t xml:space="preserve">01150 </w:t>
            </w:r>
            <w:r w:rsidRPr="00D546F4">
              <w:rPr>
                <w:rFonts w:hint="eastAsia"/>
              </w:rPr>
              <w:t>效果图表现技法</w:t>
            </w:r>
            <w:r w:rsidRPr="00D546F4">
              <w:t>(</w:t>
            </w:r>
            <w:r w:rsidRPr="00D546F4">
              <w:rPr>
                <w:rFonts w:hint="eastAsia"/>
              </w:rPr>
              <w:t>实</w:t>
            </w:r>
            <w:r w:rsidRPr="00D546F4">
              <w:t>)</w:t>
            </w:r>
          </w:p>
          <w:p w:rsidR="00D302A3" w:rsidRPr="00D546F4" w:rsidRDefault="00D302A3" w:rsidP="00CD28E2">
            <w:r w:rsidRPr="00D546F4">
              <w:t xml:space="preserve">01152 </w:t>
            </w:r>
            <w:r w:rsidRPr="00D546F4">
              <w:rPr>
                <w:rFonts w:hint="eastAsia"/>
              </w:rPr>
              <w:t>内部空间设计</w:t>
            </w:r>
            <w:r w:rsidRPr="00D546F4">
              <w:t>(</w:t>
            </w:r>
            <w:r w:rsidRPr="00D546F4">
              <w:rPr>
                <w:rFonts w:hint="eastAsia"/>
              </w:rPr>
              <w:t>实</w:t>
            </w:r>
            <w:r w:rsidRPr="00D546F4">
              <w:t>)</w:t>
            </w:r>
          </w:p>
          <w:p w:rsidR="00D302A3" w:rsidRPr="00D546F4" w:rsidRDefault="00D302A3" w:rsidP="00CD28E2">
            <w:r w:rsidRPr="00D546F4">
              <w:t xml:space="preserve">01153 </w:t>
            </w:r>
            <w:r w:rsidRPr="00D546F4">
              <w:rPr>
                <w:rFonts w:hint="eastAsia"/>
              </w:rPr>
              <w:t>庭院设计</w:t>
            </w:r>
            <w:r w:rsidRPr="00D546F4">
              <w:t>(</w:t>
            </w:r>
            <w:r w:rsidRPr="00D546F4">
              <w:rPr>
                <w:rFonts w:hint="eastAsia"/>
              </w:rPr>
              <w:t>实</w:t>
            </w:r>
            <w:r w:rsidRPr="00D546F4">
              <w:t>)</w:t>
            </w:r>
          </w:p>
          <w:p w:rsidR="00D302A3" w:rsidRPr="00D546F4" w:rsidRDefault="00D302A3" w:rsidP="00CD28E2">
            <w:r w:rsidRPr="00D546F4">
              <w:t xml:space="preserve">01154 </w:t>
            </w:r>
            <w:r w:rsidRPr="00D546F4">
              <w:rPr>
                <w:rFonts w:hint="eastAsia"/>
              </w:rPr>
              <w:t>公共景观艺术设计</w:t>
            </w:r>
            <w:r w:rsidRPr="00D546F4">
              <w:t>(</w:t>
            </w:r>
            <w:r w:rsidRPr="00D546F4">
              <w:rPr>
                <w:rFonts w:hint="eastAsia"/>
              </w:rPr>
              <w:t>实</w:t>
            </w:r>
            <w:r w:rsidRPr="00D546F4">
              <w:t>)</w:t>
            </w:r>
          </w:p>
          <w:p w:rsidR="00D302A3" w:rsidRPr="00D546F4" w:rsidRDefault="00D302A3" w:rsidP="00CD28E2">
            <w:r w:rsidRPr="00D546F4">
              <w:t xml:space="preserve">04315 </w:t>
            </w:r>
            <w:r w:rsidRPr="00D546F4">
              <w:rPr>
                <w:rFonts w:hint="eastAsia"/>
              </w:rPr>
              <w:t>色彩</w:t>
            </w:r>
            <w:r w:rsidRPr="00D546F4">
              <w:t>(</w:t>
            </w:r>
            <w:r w:rsidRPr="00D546F4">
              <w:rPr>
                <w:rFonts w:hint="eastAsia"/>
              </w:rPr>
              <w:t>实</w:t>
            </w:r>
            <w:r w:rsidRPr="00D546F4">
              <w:t>)</w:t>
            </w:r>
          </w:p>
          <w:p w:rsidR="00D302A3" w:rsidRPr="00D546F4" w:rsidRDefault="00D302A3" w:rsidP="00CD28E2">
            <w:r w:rsidRPr="00D546F4">
              <w:t xml:space="preserve">04317 </w:t>
            </w:r>
            <w:r w:rsidRPr="00D546F4">
              <w:rPr>
                <w:rFonts w:hint="eastAsia"/>
              </w:rPr>
              <w:t>素描</w:t>
            </w:r>
            <w:r w:rsidRPr="00D546F4">
              <w:t>(</w:t>
            </w:r>
            <w:r w:rsidRPr="00D546F4">
              <w:rPr>
                <w:rFonts w:hint="eastAsia"/>
              </w:rPr>
              <w:t>实</w:t>
            </w:r>
            <w:r w:rsidRPr="00D546F4">
              <w:t>)</w:t>
            </w:r>
          </w:p>
          <w:p w:rsidR="00D302A3" w:rsidRPr="00D546F4" w:rsidRDefault="00D302A3" w:rsidP="00CD28E2">
            <w:r w:rsidRPr="00D546F4">
              <w:t xml:space="preserve">04859 </w:t>
            </w:r>
            <w:r w:rsidRPr="00D546F4">
              <w:rPr>
                <w:rFonts w:hint="eastAsia"/>
              </w:rPr>
              <w:t>设计构成</w:t>
            </w:r>
            <w:r w:rsidRPr="00D546F4">
              <w:t>(</w:t>
            </w:r>
            <w:r w:rsidRPr="00D546F4">
              <w:rPr>
                <w:rFonts w:hint="eastAsia"/>
              </w:rPr>
              <w:t>实</w:t>
            </w:r>
            <w:r w:rsidRPr="00D546F4">
              <w:t>)</w:t>
            </w:r>
          </w:p>
          <w:p w:rsidR="00D302A3" w:rsidRPr="00D546F4" w:rsidRDefault="00D302A3" w:rsidP="00CD28E2">
            <w:r w:rsidRPr="00D546F4">
              <w:t xml:space="preserve">21100 </w:t>
            </w:r>
            <w:r w:rsidRPr="00D546F4">
              <w:rPr>
                <w:rFonts w:hint="eastAsia"/>
              </w:rPr>
              <w:t>环境艺术设计专科毕业设计</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中国美术学院</w:t>
            </w:r>
          </w:p>
        </w:tc>
      </w:tr>
      <w:tr w:rsidR="00D302A3" w:rsidRPr="00D546F4" w:rsidTr="00D546F4">
        <w:trPr>
          <w:trHeight w:val="363"/>
        </w:trPr>
        <w:tc>
          <w:tcPr>
            <w:tcW w:w="3118" w:type="dxa"/>
          </w:tcPr>
          <w:p w:rsidR="00D302A3" w:rsidRPr="00D546F4" w:rsidRDefault="00D302A3" w:rsidP="00CD28E2">
            <w:r w:rsidRPr="00D546F4">
              <w:t>550116Y</w:t>
            </w:r>
            <w:r w:rsidRPr="00D546F4">
              <w:rPr>
                <w:rFonts w:hint="eastAsia"/>
              </w:rPr>
              <w:t>动漫设计</w:t>
            </w:r>
          </w:p>
        </w:tc>
        <w:tc>
          <w:tcPr>
            <w:tcW w:w="6095" w:type="dxa"/>
          </w:tcPr>
          <w:p w:rsidR="00D302A3" w:rsidRPr="00D546F4" w:rsidRDefault="00D302A3" w:rsidP="00CD28E2">
            <w:r w:rsidRPr="00D546F4">
              <w:t xml:space="preserve">21098 </w:t>
            </w:r>
            <w:r w:rsidRPr="00D546F4">
              <w:rPr>
                <w:rFonts w:hint="eastAsia"/>
              </w:rPr>
              <w:t>动漫设计专科毕业设计</w:t>
            </w:r>
            <w:r w:rsidRPr="00D546F4">
              <w:t>(</w:t>
            </w:r>
            <w:r w:rsidRPr="00D546F4">
              <w:rPr>
                <w:rFonts w:hint="eastAsia"/>
              </w:rPr>
              <w:t>实</w:t>
            </w:r>
            <w:r w:rsidRPr="00D546F4">
              <w:t>)</w:t>
            </w:r>
          </w:p>
          <w:p w:rsidR="00D302A3" w:rsidRPr="00D546F4" w:rsidRDefault="00D302A3" w:rsidP="00CD28E2">
            <w:r w:rsidRPr="00D546F4">
              <w:t xml:space="preserve">07930 </w:t>
            </w:r>
            <w:r w:rsidRPr="00D546F4">
              <w:rPr>
                <w:rFonts w:hint="eastAsia"/>
              </w:rPr>
              <w:t>动画制作</w:t>
            </w:r>
            <w:r w:rsidRPr="00D546F4">
              <w:t>(</w:t>
            </w:r>
            <w:r w:rsidRPr="00D546F4">
              <w:rPr>
                <w:rFonts w:hint="eastAsia"/>
              </w:rPr>
              <w:t>实</w:t>
            </w:r>
            <w:r w:rsidRPr="00D546F4">
              <w:t>)</w:t>
            </w:r>
          </w:p>
          <w:p w:rsidR="00D302A3" w:rsidRPr="00D546F4" w:rsidRDefault="00D302A3" w:rsidP="00CD28E2">
            <w:r w:rsidRPr="00D546F4">
              <w:t xml:space="preserve">07217 </w:t>
            </w:r>
            <w:r w:rsidRPr="00D546F4">
              <w:rPr>
                <w:rFonts w:hint="eastAsia"/>
              </w:rPr>
              <w:t>形态构成</w:t>
            </w:r>
            <w:r w:rsidRPr="00D546F4">
              <w:t>(</w:t>
            </w:r>
            <w:r w:rsidRPr="00D546F4">
              <w:rPr>
                <w:rFonts w:hint="eastAsia"/>
              </w:rPr>
              <w:t>实</w:t>
            </w:r>
            <w:r w:rsidRPr="00D546F4">
              <w:t>)</w:t>
            </w:r>
          </w:p>
          <w:p w:rsidR="00D302A3" w:rsidRPr="00D546F4" w:rsidRDefault="00D302A3" w:rsidP="00CD28E2">
            <w:r w:rsidRPr="00D546F4">
              <w:t xml:space="preserve">04849 </w:t>
            </w:r>
            <w:r w:rsidRPr="00D546F4">
              <w:rPr>
                <w:rFonts w:hint="eastAsia"/>
              </w:rPr>
              <w:t>色彩</w:t>
            </w:r>
            <w:r w:rsidRPr="00D546F4">
              <w:t>(</w:t>
            </w:r>
            <w:r w:rsidRPr="00D546F4">
              <w:rPr>
                <w:rFonts w:hint="eastAsia"/>
              </w:rPr>
              <w:t>实</w:t>
            </w:r>
            <w:r w:rsidRPr="00D546F4">
              <w:t>)</w:t>
            </w:r>
          </w:p>
          <w:p w:rsidR="00D302A3" w:rsidRPr="00D546F4" w:rsidRDefault="00D302A3" w:rsidP="00CD28E2">
            <w:r w:rsidRPr="00D546F4">
              <w:t xml:space="preserve">04850 </w:t>
            </w:r>
            <w:r w:rsidRPr="00D546F4">
              <w:rPr>
                <w:rFonts w:hint="eastAsia"/>
              </w:rPr>
              <w:t>素描</w:t>
            </w:r>
            <w:r w:rsidRPr="00D546F4">
              <w:t>(</w:t>
            </w:r>
            <w:r w:rsidRPr="00D546F4">
              <w:rPr>
                <w:rFonts w:hint="eastAsia"/>
              </w:rPr>
              <w:t>实</w:t>
            </w:r>
            <w:r w:rsidRPr="00D546F4">
              <w:t>)</w:t>
            </w:r>
          </w:p>
          <w:p w:rsidR="00D302A3" w:rsidRPr="00D546F4" w:rsidRDefault="00D302A3" w:rsidP="00CD28E2">
            <w:r w:rsidRPr="00D546F4">
              <w:t xml:space="preserve">03432 </w:t>
            </w:r>
            <w:r w:rsidRPr="00D546F4">
              <w:rPr>
                <w:rFonts w:hint="eastAsia"/>
              </w:rPr>
              <w:t>动画剧本创作</w:t>
            </w:r>
            <w:r w:rsidRPr="00D546F4">
              <w:t>(</w:t>
            </w:r>
            <w:r w:rsidRPr="00D546F4">
              <w:rPr>
                <w:rFonts w:hint="eastAsia"/>
              </w:rPr>
              <w:t>实</w:t>
            </w:r>
            <w:r w:rsidRPr="00D546F4">
              <w:t>)</w:t>
            </w:r>
          </w:p>
          <w:p w:rsidR="00D302A3" w:rsidRPr="00D546F4" w:rsidRDefault="00D302A3" w:rsidP="00CD28E2">
            <w:r w:rsidRPr="00D546F4">
              <w:t xml:space="preserve">01155 </w:t>
            </w:r>
            <w:r w:rsidRPr="00D546F4">
              <w:rPr>
                <w:rFonts w:hint="eastAsia"/>
              </w:rPr>
              <w:t>角色设定和场景设定</w:t>
            </w:r>
            <w:r w:rsidRPr="00D546F4">
              <w:t>(</w:t>
            </w:r>
            <w:r w:rsidRPr="00D546F4">
              <w:rPr>
                <w:rFonts w:hint="eastAsia"/>
              </w:rPr>
              <w:t>实</w:t>
            </w:r>
            <w:r w:rsidRPr="00D546F4">
              <w:t>)</w:t>
            </w:r>
          </w:p>
          <w:p w:rsidR="00D302A3" w:rsidRPr="00D546F4" w:rsidRDefault="00D302A3" w:rsidP="00CD28E2">
            <w:r w:rsidRPr="00D546F4">
              <w:t>01156 photoshop(</w:t>
            </w:r>
            <w:r w:rsidRPr="00D546F4">
              <w:rPr>
                <w:rFonts w:hint="eastAsia"/>
              </w:rPr>
              <w:t>实</w:t>
            </w:r>
            <w:r w:rsidRPr="00D546F4">
              <w:t>)</w:t>
            </w:r>
          </w:p>
          <w:p w:rsidR="00D302A3" w:rsidRPr="00D546F4" w:rsidRDefault="00D302A3" w:rsidP="00CD28E2">
            <w:r w:rsidRPr="00D546F4">
              <w:t>01157 painter(</w:t>
            </w:r>
            <w:r w:rsidRPr="00D546F4">
              <w:rPr>
                <w:rFonts w:hint="eastAsia"/>
              </w:rPr>
              <w:t>实</w:t>
            </w:r>
            <w:r w:rsidRPr="00D546F4">
              <w:t>)</w:t>
            </w:r>
          </w:p>
          <w:p w:rsidR="00D302A3" w:rsidRPr="00D546F4" w:rsidRDefault="00D302A3" w:rsidP="00CD28E2">
            <w:r w:rsidRPr="00D546F4">
              <w:t xml:space="preserve">01158 </w:t>
            </w:r>
            <w:r w:rsidRPr="00D546F4">
              <w:rPr>
                <w:rFonts w:hint="eastAsia"/>
              </w:rPr>
              <w:t>漫画与插图</w:t>
            </w:r>
            <w:r w:rsidRPr="00D546F4">
              <w:t>(</w:t>
            </w:r>
            <w:r w:rsidRPr="00D546F4">
              <w:rPr>
                <w:rFonts w:hint="eastAsia"/>
              </w:rPr>
              <w:t>实</w:t>
            </w:r>
            <w:r w:rsidRPr="00D546F4">
              <w:t>)</w:t>
            </w:r>
          </w:p>
          <w:p w:rsidR="00D302A3" w:rsidRPr="00D546F4" w:rsidRDefault="00D302A3" w:rsidP="00CD28E2">
            <w:r w:rsidRPr="00D546F4">
              <w:t xml:space="preserve">01159 </w:t>
            </w:r>
            <w:r w:rsidRPr="00D546F4">
              <w:rPr>
                <w:rFonts w:hint="eastAsia"/>
              </w:rPr>
              <w:t>表演</w:t>
            </w:r>
            <w:r w:rsidRPr="00D546F4">
              <w:t>(</w:t>
            </w:r>
            <w:r w:rsidRPr="00D546F4">
              <w:rPr>
                <w:rFonts w:hint="eastAsia"/>
              </w:rPr>
              <w:t>实</w:t>
            </w:r>
            <w:r w:rsidRPr="00D546F4">
              <w:t>)</w:t>
            </w:r>
          </w:p>
          <w:p w:rsidR="00D302A3" w:rsidRPr="00D546F4" w:rsidRDefault="00D302A3" w:rsidP="00CD28E2">
            <w:r w:rsidRPr="00D546F4">
              <w:t xml:space="preserve">01160 </w:t>
            </w:r>
            <w:r w:rsidRPr="00D546F4">
              <w:rPr>
                <w:rFonts w:hint="eastAsia"/>
              </w:rPr>
              <w:t>动画运动规律</w:t>
            </w:r>
            <w:r w:rsidRPr="00D546F4">
              <w:t>(</w:t>
            </w:r>
            <w:r w:rsidRPr="00D546F4">
              <w:rPr>
                <w:rFonts w:hint="eastAsia"/>
              </w:rPr>
              <w:t>实</w:t>
            </w:r>
            <w:r w:rsidRPr="00D546F4">
              <w:t>)</w:t>
            </w:r>
          </w:p>
          <w:p w:rsidR="00D302A3" w:rsidRPr="00D546F4" w:rsidRDefault="00D302A3" w:rsidP="00CD28E2">
            <w:r w:rsidRPr="00D546F4">
              <w:t xml:space="preserve">01161 </w:t>
            </w:r>
            <w:r w:rsidRPr="00D546F4">
              <w:rPr>
                <w:rFonts w:hint="eastAsia"/>
              </w:rPr>
              <w:t>影片剪辑</w:t>
            </w:r>
            <w:r w:rsidRPr="00D546F4">
              <w:t>premiere(</w:t>
            </w:r>
            <w:r w:rsidRPr="00D546F4">
              <w:rPr>
                <w:rFonts w:hint="eastAsia"/>
              </w:rPr>
              <w:t>实</w:t>
            </w:r>
            <w:r w:rsidRPr="00D546F4">
              <w:t>)</w:t>
            </w:r>
          </w:p>
          <w:p w:rsidR="00D302A3" w:rsidRPr="00D546F4" w:rsidRDefault="00D302A3" w:rsidP="00CD28E2">
            <w:r w:rsidRPr="00D546F4">
              <w:t>01162 3DS MAX</w:t>
            </w:r>
            <w:r w:rsidRPr="00D546F4">
              <w:rPr>
                <w:rFonts w:hint="eastAsia"/>
              </w:rPr>
              <w:t>软件</w:t>
            </w:r>
            <w:r w:rsidRPr="00D546F4">
              <w:t>(</w:t>
            </w:r>
            <w:r w:rsidRPr="00D546F4">
              <w:rPr>
                <w:rFonts w:hint="eastAsia"/>
              </w:rPr>
              <w:t>实</w:t>
            </w:r>
            <w:r w:rsidRPr="00D546F4">
              <w:t>)</w:t>
            </w:r>
          </w:p>
          <w:p w:rsidR="00D302A3" w:rsidRPr="00D546F4" w:rsidRDefault="00D302A3" w:rsidP="00CD28E2">
            <w:r w:rsidRPr="00D546F4">
              <w:t>01163 MAYA</w:t>
            </w:r>
            <w:r w:rsidRPr="00D546F4">
              <w:rPr>
                <w:rFonts w:hint="eastAsia"/>
              </w:rPr>
              <w:t>软件</w:t>
            </w:r>
            <w:r w:rsidRPr="00D546F4">
              <w:t>(</w:t>
            </w:r>
            <w:r w:rsidRPr="00D546F4">
              <w:rPr>
                <w:rFonts w:hint="eastAsia"/>
              </w:rPr>
              <w:t>实</w:t>
            </w:r>
            <w:r w:rsidRPr="00D546F4">
              <w:t>)</w:t>
            </w:r>
          </w:p>
          <w:p w:rsidR="00D302A3" w:rsidRPr="00D546F4" w:rsidRDefault="00D302A3" w:rsidP="00CD28E2">
            <w:r w:rsidRPr="00D546F4">
              <w:t>01164 Softimage xsi</w:t>
            </w:r>
            <w:r w:rsidRPr="00D546F4">
              <w:rPr>
                <w:rFonts w:hint="eastAsia"/>
              </w:rPr>
              <w:t>软件</w:t>
            </w:r>
            <w:r w:rsidRPr="00D546F4">
              <w:t>(</w:t>
            </w:r>
            <w:r w:rsidRPr="00D546F4">
              <w:rPr>
                <w:rFonts w:hint="eastAsia"/>
              </w:rPr>
              <w:t>实</w:t>
            </w:r>
            <w:r w:rsidRPr="00D546F4">
              <w:t>)</w:t>
            </w:r>
          </w:p>
          <w:p w:rsidR="00D302A3" w:rsidRPr="00D546F4" w:rsidRDefault="00D302A3" w:rsidP="00CD28E2">
            <w:r w:rsidRPr="00D546F4">
              <w:t>01165 After effect(</w:t>
            </w:r>
            <w:r w:rsidRPr="00D546F4">
              <w:rPr>
                <w:rFonts w:hint="eastAsia"/>
              </w:rPr>
              <w:t>实</w:t>
            </w:r>
            <w:r w:rsidRPr="00D546F4">
              <w:t>)</w:t>
            </w:r>
          </w:p>
          <w:p w:rsidR="00D302A3" w:rsidRPr="00D546F4" w:rsidRDefault="00D302A3" w:rsidP="00CD28E2">
            <w:r w:rsidRPr="00D546F4">
              <w:t>01166 combustion(</w:t>
            </w:r>
            <w:r w:rsidRPr="00D546F4">
              <w:rPr>
                <w:rFonts w:hint="eastAsia"/>
              </w:rPr>
              <w:t>实</w:t>
            </w:r>
            <w:r w:rsidRPr="00D546F4">
              <w:t>)</w:t>
            </w:r>
          </w:p>
        </w:tc>
        <w:tc>
          <w:tcPr>
            <w:tcW w:w="3969" w:type="dxa"/>
          </w:tcPr>
          <w:p w:rsidR="00D302A3" w:rsidRPr="00D546F4" w:rsidRDefault="00D302A3" w:rsidP="00CD28E2">
            <w:r w:rsidRPr="00D546F4">
              <w:rPr>
                <w:rFonts w:hint="eastAsia"/>
              </w:rPr>
              <w:t>中国美术学院</w:t>
            </w:r>
          </w:p>
        </w:tc>
      </w:tr>
      <w:tr w:rsidR="00D302A3" w:rsidRPr="00D546F4" w:rsidTr="00D546F4">
        <w:trPr>
          <w:trHeight w:val="363"/>
        </w:trPr>
        <w:tc>
          <w:tcPr>
            <w:tcW w:w="3118" w:type="dxa"/>
          </w:tcPr>
          <w:p w:rsidR="00D302A3" w:rsidRPr="00D546F4" w:rsidRDefault="00D302A3" w:rsidP="00CD28E2">
            <w:r w:rsidRPr="00D546F4">
              <w:t>570102KY</w:t>
            </w:r>
            <w:r w:rsidRPr="00D546F4">
              <w:rPr>
                <w:rFonts w:hint="eastAsia"/>
              </w:rPr>
              <w:t>学前教育</w:t>
            </w:r>
          </w:p>
        </w:tc>
        <w:tc>
          <w:tcPr>
            <w:tcW w:w="6095" w:type="dxa"/>
          </w:tcPr>
          <w:p w:rsidR="00D302A3" w:rsidRPr="00D546F4" w:rsidRDefault="00D302A3" w:rsidP="00CD28E2">
            <w:r w:rsidRPr="00D546F4">
              <w:t xml:space="preserve">00857 </w:t>
            </w:r>
            <w:r w:rsidRPr="00D546F4">
              <w:rPr>
                <w:rFonts w:hint="eastAsia"/>
              </w:rPr>
              <w:t>学前儿童美术教育</w:t>
            </w:r>
            <w:r w:rsidRPr="00D546F4">
              <w:t>(</w:t>
            </w:r>
            <w:r w:rsidRPr="00D546F4">
              <w:rPr>
                <w:rFonts w:hint="eastAsia"/>
              </w:rPr>
              <w:t>实</w:t>
            </w:r>
            <w:r w:rsidRPr="00D546F4">
              <w:t>)</w:t>
            </w:r>
          </w:p>
          <w:p w:rsidR="00D302A3" w:rsidRPr="00D546F4" w:rsidRDefault="00D302A3" w:rsidP="00CD28E2">
            <w:r w:rsidRPr="00D546F4">
              <w:t xml:space="preserve">00858 </w:t>
            </w:r>
            <w:r w:rsidRPr="00D546F4">
              <w:rPr>
                <w:rFonts w:hint="eastAsia"/>
              </w:rPr>
              <w:t>学前儿童音乐教育</w:t>
            </w:r>
            <w:r w:rsidRPr="00D546F4">
              <w:t>(</w:t>
            </w:r>
            <w:r w:rsidRPr="00D546F4">
              <w:rPr>
                <w:rFonts w:hint="eastAsia"/>
              </w:rPr>
              <w:t>实</w:t>
            </w:r>
            <w:r w:rsidRPr="00D546F4">
              <w:t>)</w:t>
            </w:r>
          </w:p>
          <w:p w:rsidR="00D302A3" w:rsidRPr="00D546F4" w:rsidRDefault="00D302A3" w:rsidP="00CD28E2">
            <w:r w:rsidRPr="00D546F4">
              <w:t xml:space="preserve">05195 </w:t>
            </w:r>
            <w:r w:rsidRPr="00D546F4">
              <w:rPr>
                <w:rFonts w:hint="eastAsia"/>
              </w:rPr>
              <w:t>信息技术基础</w:t>
            </w:r>
            <w:r w:rsidRPr="00D546F4">
              <w:t>(</w:t>
            </w:r>
            <w:r w:rsidRPr="00D546F4">
              <w:rPr>
                <w:rFonts w:hint="eastAsia"/>
              </w:rPr>
              <w:t>实</w:t>
            </w:r>
            <w:r w:rsidRPr="00D546F4">
              <w:t>)</w:t>
            </w:r>
          </w:p>
          <w:p w:rsidR="00D302A3" w:rsidRPr="00D546F4" w:rsidRDefault="00D302A3" w:rsidP="00CD28E2">
            <w:r w:rsidRPr="00D546F4">
              <w:t xml:space="preserve">20035 </w:t>
            </w:r>
            <w:r w:rsidRPr="00D546F4">
              <w:rPr>
                <w:rFonts w:hint="eastAsia"/>
              </w:rPr>
              <w:t>学前教育专科毕业论文设计</w:t>
            </w:r>
            <w:r w:rsidRPr="00D546F4">
              <w:t>(</w:t>
            </w:r>
            <w:r w:rsidRPr="00D546F4">
              <w:rPr>
                <w:rFonts w:hint="eastAsia"/>
              </w:rPr>
              <w:t>实</w:t>
            </w:r>
            <w:r w:rsidRPr="00D546F4">
              <w:t>)</w:t>
            </w:r>
          </w:p>
          <w:p w:rsidR="00D302A3" w:rsidRPr="00D546F4" w:rsidRDefault="00D302A3" w:rsidP="00CD28E2">
            <w:r w:rsidRPr="00D546F4">
              <w:t xml:space="preserve">10238 </w:t>
            </w:r>
            <w:r w:rsidRPr="00D546F4">
              <w:rPr>
                <w:rFonts w:hint="eastAsia"/>
              </w:rPr>
              <w:t>学前儿童科学活动设计</w:t>
            </w:r>
            <w:r w:rsidRPr="00D546F4">
              <w:t>(</w:t>
            </w:r>
            <w:r w:rsidRPr="00D546F4">
              <w:rPr>
                <w:rFonts w:hint="eastAsia"/>
              </w:rPr>
              <w:t>实</w:t>
            </w:r>
            <w:r w:rsidRPr="00D546F4">
              <w:t>)</w:t>
            </w:r>
          </w:p>
          <w:p w:rsidR="00D302A3" w:rsidRPr="00D546F4" w:rsidRDefault="00D302A3" w:rsidP="00CD28E2">
            <w:r w:rsidRPr="00D546F4">
              <w:t xml:space="preserve">10239 </w:t>
            </w:r>
            <w:r w:rsidRPr="00D546F4">
              <w:rPr>
                <w:rFonts w:hint="eastAsia"/>
              </w:rPr>
              <w:t>学前儿童语言活动设计</w:t>
            </w:r>
            <w:r w:rsidRPr="00D546F4">
              <w:t>(</w:t>
            </w:r>
            <w:r w:rsidRPr="00D546F4">
              <w:rPr>
                <w:rFonts w:hint="eastAsia"/>
              </w:rPr>
              <w:t>实</w:t>
            </w:r>
            <w:r w:rsidRPr="00D546F4">
              <w:t>)</w:t>
            </w:r>
          </w:p>
          <w:p w:rsidR="00D302A3" w:rsidRPr="00D546F4" w:rsidRDefault="00D302A3" w:rsidP="00CD28E2">
            <w:r w:rsidRPr="00D546F4">
              <w:t xml:space="preserve">10240 </w:t>
            </w:r>
            <w:r w:rsidRPr="00D546F4">
              <w:rPr>
                <w:rFonts w:hint="eastAsia"/>
              </w:rPr>
              <w:t>学前儿童健康活动设计</w:t>
            </w:r>
            <w:r w:rsidRPr="00D546F4">
              <w:t>(</w:t>
            </w:r>
            <w:r w:rsidRPr="00D546F4">
              <w:rPr>
                <w:rFonts w:hint="eastAsia"/>
              </w:rPr>
              <w:t>实</w:t>
            </w:r>
            <w:r w:rsidRPr="00D546F4">
              <w:t>)</w:t>
            </w:r>
          </w:p>
          <w:p w:rsidR="00D302A3" w:rsidRPr="00D546F4" w:rsidRDefault="00D302A3" w:rsidP="00CD28E2">
            <w:r w:rsidRPr="00D546F4">
              <w:t xml:space="preserve">10241 </w:t>
            </w:r>
            <w:r w:rsidRPr="00D546F4">
              <w:rPr>
                <w:rFonts w:hint="eastAsia"/>
              </w:rPr>
              <w:t>学前儿童社会活动设计</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浙江师范大学</w:t>
            </w:r>
          </w:p>
        </w:tc>
      </w:tr>
      <w:tr w:rsidR="00D302A3" w:rsidRPr="00D546F4" w:rsidTr="00D546F4">
        <w:trPr>
          <w:trHeight w:val="363"/>
        </w:trPr>
        <w:tc>
          <w:tcPr>
            <w:tcW w:w="3118" w:type="dxa"/>
          </w:tcPr>
          <w:p w:rsidR="00D302A3" w:rsidRPr="00D546F4" w:rsidRDefault="00D302A3" w:rsidP="00CD28E2">
            <w:r w:rsidRPr="00D546F4">
              <w:t>570103KY</w:t>
            </w:r>
            <w:r w:rsidRPr="00D546F4">
              <w:rPr>
                <w:rFonts w:hint="eastAsia"/>
              </w:rPr>
              <w:t>小学教育</w:t>
            </w:r>
          </w:p>
        </w:tc>
        <w:tc>
          <w:tcPr>
            <w:tcW w:w="6095" w:type="dxa"/>
          </w:tcPr>
          <w:p w:rsidR="00D302A3" w:rsidRPr="00D546F4" w:rsidRDefault="00D302A3" w:rsidP="00CD28E2">
            <w:r w:rsidRPr="00D546F4">
              <w:t xml:space="preserve">10242 </w:t>
            </w:r>
            <w:r w:rsidRPr="00D546F4">
              <w:rPr>
                <w:rFonts w:hint="eastAsia"/>
              </w:rPr>
              <w:t>小学教师专业知识与技能</w:t>
            </w:r>
            <w:r w:rsidRPr="00D546F4">
              <w:t>(</w:t>
            </w:r>
            <w:r w:rsidRPr="00D546F4">
              <w:rPr>
                <w:rFonts w:hint="eastAsia"/>
              </w:rPr>
              <w:t>实</w:t>
            </w:r>
            <w:r w:rsidRPr="00D546F4">
              <w:t>)</w:t>
            </w:r>
          </w:p>
          <w:p w:rsidR="00D302A3" w:rsidRPr="00D546F4" w:rsidRDefault="00D302A3" w:rsidP="00CD28E2">
            <w:r w:rsidRPr="00D546F4">
              <w:t xml:space="preserve">10243 </w:t>
            </w:r>
            <w:r w:rsidRPr="00D546F4">
              <w:rPr>
                <w:rFonts w:hint="eastAsia"/>
              </w:rPr>
              <w:t>小学教育综合实践活动</w:t>
            </w:r>
            <w:r w:rsidRPr="00D546F4">
              <w:t>(</w:t>
            </w:r>
            <w:r w:rsidRPr="00D546F4">
              <w:rPr>
                <w:rFonts w:hint="eastAsia"/>
              </w:rPr>
              <w:t>实</w:t>
            </w:r>
            <w:r w:rsidRPr="00D546F4">
              <w:t>)</w:t>
            </w:r>
          </w:p>
          <w:p w:rsidR="00D302A3" w:rsidRPr="00D546F4" w:rsidRDefault="00D302A3" w:rsidP="00CD28E2">
            <w:r w:rsidRPr="00D546F4">
              <w:t xml:space="preserve">10244 </w:t>
            </w:r>
            <w:r w:rsidRPr="00D546F4">
              <w:rPr>
                <w:rFonts w:hint="eastAsia"/>
              </w:rPr>
              <w:t>小学教育专科毕业论文设计</w:t>
            </w:r>
            <w:r w:rsidRPr="00D546F4">
              <w:t>(</w:t>
            </w:r>
            <w:r w:rsidRPr="00D546F4">
              <w:rPr>
                <w:rFonts w:hint="eastAsia"/>
              </w:rPr>
              <w:t>实</w:t>
            </w:r>
            <w:r w:rsidRPr="00D546F4">
              <w:t>)</w:t>
            </w:r>
          </w:p>
          <w:p w:rsidR="00D302A3" w:rsidRPr="00D546F4" w:rsidRDefault="00D302A3" w:rsidP="00CD28E2">
            <w:r w:rsidRPr="00D546F4">
              <w:t xml:space="preserve">05195 </w:t>
            </w:r>
            <w:r w:rsidRPr="00D546F4">
              <w:rPr>
                <w:rFonts w:hint="eastAsia"/>
              </w:rPr>
              <w:t>信息技术基础</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浙江师范大学</w:t>
            </w:r>
          </w:p>
        </w:tc>
      </w:tr>
      <w:tr w:rsidR="00D302A3" w:rsidRPr="00D546F4" w:rsidTr="00D546F4">
        <w:trPr>
          <w:trHeight w:val="363"/>
        </w:trPr>
        <w:tc>
          <w:tcPr>
            <w:tcW w:w="3118" w:type="dxa"/>
          </w:tcPr>
          <w:p w:rsidR="00D302A3" w:rsidRPr="00D546F4" w:rsidRDefault="00D302A3" w:rsidP="00CD28E2">
            <w:r w:rsidRPr="00D546F4">
              <w:t>570116KY</w:t>
            </w:r>
            <w:r w:rsidRPr="00D546F4">
              <w:rPr>
                <w:rFonts w:hint="eastAsia"/>
              </w:rPr>
              <w:t>心理健康教育</w:t>
            </w:r>
          </w:p>
        </w:tc>
        <w:tc>
          <w:tcPr>
            <w:tcW w:w="6095" w:type="dxa"/>
          </w:tcPr>
          <w:p w:rsidR="00D302A3" w:rsidRPr="00D546F4" w:rsidRDefault="00D302A3" w:rsidP="00CD28E2">
            <w:r w:rsidRPr="00D546F4">
              <w:t xml:space="preserve">05195 </w:t>
            </w:r>
            <w:r w:rsidRPr="00D546F4">
              <w:rPr>
                <w:rFonts w:hint="eastAsia"/>
              </w:rPr>
              <w:t>信息技术基础</w:t>
            </w:r>
            <w:r w:rsidRPr="00D546F4">
              <w:t>(</w:t>
            </w:r>
            <w:r w:rsidRPr="00D546F4">
              <w:rPr>
                <w:rFonts w:hint="eastAsia"/>
              </w:rPr>
              <w:t>实</w:t>
            </w:r>
            <w:r w:rsidRPr="00D546F4">
              <w:t>)</w:t>
            </w:r>
          </w:p>
          <w:p w:rsidR="00D302A3" w:rsidRPr="00D546F4" w:rsidRDefault="00D302A3" w:rsidP="00CD28E2">
            <w:r w:rsidRPr="00D546F4">
              <w:t xml:space="preserve">06055 </w:t>
            </w:r>
            <w:r w:rsidRPr="00D546F4">
              <w:rPr>
                <w:rFonts w:hint="eastAsia"/>
              </w:rPr>
              <w:t>心理咨询与辅导</w:t>
            </w:r>
            <w:r w:rsidRPr="00D546F4">
              <w:t>(</w:t>
            </w:r>
            <w:r w:rsidRPr="00D546F4">
              <w:rPr>
                <w:rFonts w:hint="eastAsia"/>
              </w:rPr>
              <w:t>实</w:t>
            </w:r>
            <w:r w:rsidRPr="00D546F4">
              <w:t>)</w:t>
            </w:r>
          </w:p>
          <w:p w:rsidR="00D302A3" w:rsidRPr="00D546F4" w:rsidRDefault="00D302A3" w:rsidP="00CD28E2">
            <w:r w:rsidRPr="00D546F4">
              <w:t xml:space="preserve">10245 </w:t>
            </w:r>
            <w:r w:rsidRPr="00D546F4">
              <w:rPr>
                <w:rFonts w:hint="eastAsia"/>
              </w:rPr>
              <w:t>学习适应辅导</w:t>
            </w:r>
            <w:r w:rsidRPr="00D546F4">
              <w:t>(</w:t>
            </w:r>
            <w:r w:rsidRPr="00D546F4">
              <w:rPr>
                <w:rFonts w:hint="eastAsia"/>
              </w:rPr>
              <w:t>实</w:t>
            </w:r>
            <w:r w:rsidRPr="00D546F4">
              <w:t>)</w:t>
            </w:r>
          </w:p>
          <w:p w:rsidR="00D302A3" w:rsidRPr="00D546F4" w:rsidRDefault="00D302A3" w:rsidP="00CD28E2">
            <w:r w:rsidRPr="00D546F4">
              <w:t xml:space="preserve">10246 </w:t>
            </w:r>
            <w:r w:rsidRPr="00D546F4">
              <w:rPr>
                <w:rFonts w:hint="eastAsia"/>
              </w:rPr>
              <w:t>心理健康量表的运用</w:t>
            </w:r>
            <w:r w:rsidRPr="00D546F4">
              <w:t>(</w:t>
            </w:r>
            <w:r w:rsidRPr="00D546F4">
              <w:rPr>
                <w:rFonts w:hint="eastAsia"/>
              </w:rPr>
              <w:t>实</w:t>
            </w:r>
            <w:r w:rsidRPr="00D546F4">
              <w:t>)</w:t>
            </w:r>
          </w:p>
          <w:p w:rsidR="00D302A3" w:rsidRPr="00D546F4" w:rsidRDefault="00D302A3" w:rsidP="00CD28E2">
            <w:r w:rsidRPr="00D546F4">
              <w:t xml:space="preserve">10247 </w:t>
            </w:r>
            <w:r w:rsidRPr="00D546F4">
              <w:rPr>
                <w:rFonts w:hint="eastAsia"/>
              </w:rPr>
              <w:t>心理健康教育专科社会实践与毕业论文设计</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浙江师范大学</w:t>
            </w:r>
          </w:p>
        </w:tc>
      </w:tr>
      <w:tr w:rsidR="00D302A3" w:rsidRPr="00D546F4" w:rsidTr="00D546F4">
        <w:trPr>
          <w:trHeight w:val="363"/>
        </w:trPr>
        <w:tc>
          <w:tcPr>
            <w:tcW w:w="3118" w:type="dxa"/>
          </w:tcPr>
          <w:p w:rsidR="00D302A3" w:rsidRPr="00D546F4" w:rsidRDefault="00D302A3" w:rsidP="00CD28E2">
            <w:r w:rsidRPr="00D546F4">
              <w:t>570204Y</w:t>
            </w:r>
            <w:r w:rsidRPr="00D546F4">
              <w:rPr>
                <w:rFonts w:hint="eastAsia"/>
              </w:rPr>
              <w:t>应用韩语</w:t>
            </w:r>
          </w:p>
        </w:tc>
        <w:tc>
          <w:tcPr>
            <w:tcW w:w="6095" w:type="dxa"/>
          </w:tcPr>
          <w:p w:rsidR="00D302A3" w:rsidRPr="00D546F4" w:rsidRDefault="00D302A3" w:rsidP="00CD28E2">
            <w:r w:rsidRPr="00D546F4">
              <w:t xml:space="preserve">06916 </w:t>
            </w:r>
            <w:r w:rsidRPr="00D546F4">
              <w:rPr>
                <w:rFonts w:hint="eastAsia"/>
              </w:rPr>
              <w:t>韩语综合技能考核</w:t>
            </w:r>
            <w:r w:rsidRPr="00D546F4">
              <w:t>(</w:t>
            </w:r>
            <w:r w:rsidRPr="00D546F4">
              <w:rPr>
                <w:rFonts w:hint="eastAsia"/>
              </w:rPr>
              <w:t>实</w:t>
            </w:r>
            <w:r w:rsidRPr="00D546F4">
              <w:t>)</w:t>
            </w:r>
          </w:p>
          <w:p w:rsidR="00D302A3" w:rsidRPr="00D546F4" w:rsidRDefault="00D302A3" w:rsidP="00CD28E2">
            <w:r w:rsidRPr="00D546F4">
              <w:t xml:space="preserve">09268 </w:t>
            </w:r>
            <w:r w:rsidRPr="00D546F4">
              <w:rPr>
                <w:rFonts w:hint="eastAsia"/>
              </w:rPr>
              <w:t>外贸单证操作</w:t>
            </w:r>
            <w:r w:rsidRPr="00D546F4">
              <w:t>(</w:t>
            </w:r>
            <w:r w:rsidRPr="00D546F4">
              <w:rPr>
                <w:rFonts w:hint="eastAsia"/>
              </w:rPr>
              <w:t>实</w:t>
            </w:r>
            <w:r w:rsidRPr="00D546F4">
              <w:t>)</w:t>
            </w:r>
          </w:p>
          <w:p w:rsidR="00D302A3" w:rsidRPr="00D546F4" w:rsidRDefault="00D302A3" w:rsidP="00CD28E2">
            <w:r w:rsidRPr="00D546F4">
              <w:t xml:space="preserve">01106 </w:t>
            </w:r>
            <w:r w:rsidRPr="00D546F4">
              <w:rPr>
                <w:rFonts w:hint="eastAsia"/>
              </w:rPr>
              <w:t>韩国语会话</w:t>
            </w:r>
            <w:r w:rsidRPr="00D546F4">
              <w:t>(</w:t>
            </w:r>
            <w:r w:rsidRPr="00D546F4">
              <w:rPr>
                <w:rFonts w:hint="eastAsia"/>
              </w:rPr>
              <w:t>实</w:t>
            </w:r>
            <w:r w:rsidRPr="00D546F4">
              <w:t>)</w:t>
            </w:r>
          </w:p>
          <w:p w:rsidR="00D302A3" w:rsidRPr="00D546F4" w:rsidRDefault="00D302A3" w:rsidP="00CD28E2">
            <w:r w:rsidRPr="00D546F4">
              <w:t xml:space="preserve">01107 </w:t>
            </w:r>
            <w:r w:rsidRPr="00D546F4">
              <w:rPr>
                <w:rFonts w:hint="eastAsia"/>
              </w:rPr>
              <w:t>韩国语听力</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浙江树人学院</w:t>
            </w:r>
          </w:p>
        </w:tc>
      </w:tr>
      <w:tr w:rsidR="00D302A3" w:rsidRPr="00D546F4" w:rsidTr="00D546F4">
        <w:trPr>
          <w:trHeight w:val="363"/>
        </w:trPr>
        <w:tc>
          <w:tcPr>
            <w:tcW w:w="3118" w:type="dxa"/>
          </w:tcPr>
          <w:p w:rsidR="00D302A3" w:rsidRPr="00D546F4" w:rsidRDefault="00D302A3" w:rsidP="00CD28E2">
            <w:r w:rsidRPr="00D546F4">
              <w:t>570206Y</w:t>
            </w:r>
            <w:r w:rsidRPr="00D546F4">
              <w:rPr>
                <w:rFonts w:hint="eastAsia"/>
              </w:rPr>
              <w:t>应用日语</w:t>
            </w:r>
          </w:p>
        </w:tc>
        <w:tc>
          <w:tcPr>
            <w:tcW w:w="6095" w:type="dxa"/>
          </w:tcPr>
          <w:p w:rsidR="00D302A3" w:rsidRPr="00D546F4" w:rsidRDefault="00D302A3" w:rsidP="00CD28E2">
            <w:r w:rsidRPr="00D546F4">
              <w:t xml:space="preserve">00490 </w:t>
            </w:r>
            <w:r w:rsidRPr="00D546F4">
              <w:rPr>
                <w:rFonts w:hint="eastAsia"/>
              </w:rPr>
              <w:t>日语听说</w:t>
            </w:r>
            <w:r w:rsidRPr="00D546F4">
              <w:t>(</w:t>
            </w:r>
            <w:r w:rsidRPr="00D546F4">
              <w:rPr>
                <w:rFonts w:hint="eastAsia"/>
              </w:rPr>
              <w:t>实</w:t>
            </w:r>
            <w:r w:rsidRPr="00D546F4">
              <w:t>)</w:t>
            </w:r>
          </w:p>
          <w:p w:rsidR="00D302A3" w:rsidRPr="00D546F4" w:rsidRDefault="00D302A3" w:rsidP="00CD28E2">
            <w:r w:rsidRPr="00D546F4">
              <w:t xml:space="preserve">20040 </w:t>
            </w:r>
            <w:r w:rsidRPr="00D546F4">
              <w:rPr>
                <w:rFonts w:hint="eastAsia"/>
              </w:rPr>
              <w:t>日语综合技能</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宁波职业技术学院</w:t>
            </w:r>
          </w:p>
        </w:tc>
      </w:tr>
      <w:tr w:rsidR="00D302A3" w:rsidRPr="00D546F4" w:rsidTr="00D546F4">
        <w:trPr>
          <w:trHeight w:val="363"/>
        </w:trPr>
        <w:tc>
          <w:tcPr>
            <w:tcW w:w="3118" w:type="dxa"/>
          </w:tcPr>
          <w:p w:rsidR="00D302A3" w:rsidRPr="00D546F4" w:rsidRDefault="00D302A3" w:rsidP="00CD28E2">
            <w:r w:rsidRPr="00D546F4">
              <w:t>590202Y</w:t>
            </w:r>
            <w:r w:rsidRPr="00D546F4">
              <w:rPr>
                <w:rFonts w:hint="eastAsia"/>
              </w:rPr>
              <w:t>人力资源管理</w:t>
            </w:r>
          </w:p>
        </w:tc>
        <w:tc>
          <w:tcPr>
            <w:tcW w:w="6095" w:type="dxa"/>
          </w:tcPr>
          <w:p w:rsidR="00D302A3" w:rsidRPr="00D546F4" w:rsidRDefault="00D302A3" w:rsidP="00CD28E2">
            <w:r w:rsidRPr="00D546F4">
              <w:t xml:space="preserve">10218 </w:t>
            </w:r>
            <w:r w:rsidRPr="00D546F4">
              <w:rPr>
                <w:rFonts w:hint="eastAsia"/>
              </w:rPr>
              <w:t>统计学概论</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嘉兴学院</w:t>
            </w:r>
          </w:p>
        </w:tc>
      </w:tr>
      <w:tr w:rsidR="00D302A3" w:rsidRPr="00D546F4" w:rsidTr="00D546F4">
        <w:trPr>
          <w:trHeight w:val="363"/>
        </w:trPr>
        <w:tc>
          <w:tcPr>
            <w:tcW w:w="3118" w:type="dxa"/>
          </w:tcPr>
          <w:p w:rsidR="00D302A3" w:rsidRPr="00D546F4" w:rsidRDefault="00D302A3" w:rsidP="00CD28E2">
            <w:r w:rsidRPr="00D546F4">
              <w:t>590206Y</w:t>
            </w:r>
            <w:r w:rsidRPr="00D546F4">
              <w:rPr>
                <w:rFonts w:hint="eastAsia"/>
              </w:rPr>
              <w:t>行政管理</w:t>
            </w:r>
          </w:p>
        </w:tc>
        <w:tc>
          <w:tcPr>
            <w:tcW w:w="6095" w:type="dxa"/>
          </w:tcPr>
          <w:p w:rsidR="00D302A3" w:rsidRPr="00D546F4" w:rsidRDefault="00D302A3" w:rsidP="00CD28E2">
            <w:r w:rsidRPr="00D546F4">
              <w:t xml:space="preserve">10237 </w:t>
            </w:r>
            <w:r w:rsidRPr="00D546F4">
              <w:rPr>
                <w:rFonts w:hint="eastAsia"/>
              </w:rPr>
              <w:t>行政管理理论与实践综合作业</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浙江工业大学</w:t>
            </w:r>
          </w:p>
        </w:tc>
      </w:tr>
      <w:tr w:rsidR="00D302A3" w:rsidRPr="00D546F4" w:rsidTr="00D546F4">
        <w:trPr>
          <w:trHeight w:val="363"/>
        </w:trPr>
        <w:tc>
          <w:tcPr>
            <w:tcW w:w="3118" w:type="dxa"/>
          </w:tcPr>
          <w:p w:rsidR="00D302A3" w:rsidRPr="00D546F4" w:rsidRDefault="00D302A3" w:rsidP="00CD28E2">
            <w:r w:rsidRPr="00D546F4">
              <w:t>970201Y</w:t>
            </w:r>
            <w:r w:rsidRPr="00D546F4">
              <w:rPr>
                <w:rFonts w:hint="eastAsia"/>
              </w:rPr>
              <w:t>汉语言文学</w:t>
            </w:r>
          </w:p>
        </w:tc>
        <w:tc>
          <w:tcPr>
            <w:tcW w:w="6095" w:type="dxa"/>
          </w:tcPr>
          <w:p w:rsidR="00D302A3" w:rsidRPr="00D546F4" w:rsidRDefault="00D302A3" w:rsidP="00CD28E2">
            <w:r w:rsidRPr="00D546F4">
              <w:t xml:space="preserve">10253 </w:t>
            </w:r>
            <w:r w:rsidRPr="00D546F4">
              <w:rPr>
                <w:rFonts w:hint="eastAsia"/>
              </w:rPr>
              <w:t>秘书写作</w:t>
            </w:r>
            <w:r w:rsidRPr="00D546F4">
              <w:t>(</w:t>
            </w:r>
            <w:r w:rsidRPr="00D546F4">
              <w:rPr>
                <w:rFonts w:hint="eastAsia"/>
              </w:rPr>
              <w:t>实</w:t>
            </w:r>
            <w:r w:rsidRPr="00D546F4">
              <w:t>)</w:t>
            </w:r>
          </w:p>
          <w:p w:rsidR="00D302A3" w:rsidRPr="00D546F4" w:rsidRDefault="00D302A3" w:rsidP="00CD28E2">
            <w:r w:rsidRPr="00D546F4">
              <w:t xml:space="preserve">10254 </w:t>
            </w:r>
            <w:r w:rsidRPr="00D546F4">
              <w:rPr>
                <w:rFonts w:hint="eastAsia"/>
              </w:rPr>
              <w:t>汉语言文学专科毕业论文</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浙江师范大学</w:t>
            </w:r>
          </w:p>
        </w:tc>
      </w:tr>
      <w:tr w:rsidR="00D302A3" w:rsidRPr="00D546F4" w:rsidTr="00D546F4">
        <w:trPr>
          <w:trHeight w:val="363"/>
        </w:trPr>
        <w:tc>
          <w:tcPr>
            <w:tcW w:w="3118" w:type="dxa"/>
          </w:tcPr>
          <w:p w:rsidR="00D302A3" w:rsidRPr="00D546F4" w:rsidRDefault="00D302A3" w:rsidP="00CD28E2">
            <w:r w:rsidRPr="00D546F4">
              <w:t>970202Y</w:t>
            </w:r>
            <w:r w:rsidRPr="00D546F4">
              <w:rPr>
                <w:rFonts w:hint="eastAsia"/>
              </w:rPr>
              <w:t>英语</w:t>
            </w:r>
          </w:p>
        </w:tc>
        <w:tc>
          <w:tcPr>
            <w:tcW w:w="6095" w:type="dxa"/>
          </w:tcPr>
          <w:p w:rsidR="00D302A3" w:rsidRPr="00D546F4" w:rsidRDefault="00D302A3" w:rsidP="00CD28E2">
            <w:r w:rsidRPr="00D546F4">
              <w:t xml:space="preserve">10221 </w:t>
            </w:r>
            <w:r w:rsidRPr="00D546F4">
              <w:rPr>
                <w:rFonts w:hint="eastAsia"/>
              </w:rPr>
              <w:t>英语专科毕业实习</w:t>
            </w:r>
            <w:r w:rsidRPr="00D546F4">
              <w:t>(</w:t>
            </w:r>
            <w:r w:rsidRPr="00D546F4">
              <w:rPr>
                <w:rFonts w:hint="eastAsia"/>
              </w:rPr>
              <w:t>实</w:t>
            </w:r>
            <w:r w:rsidRPr="00D546F4">
              <w:t>)</w:t>
            </w:r>
          </w:p>
          <w:p w:rsidR="00D302A3" w:rsidRPr="00D546F4" w:rsidRDefault="00D302A3" w:rsidP="00CD28E2">
            <w:r w:rsidRPr="00D546F4">
              <w:t xml:space="preserve">05348 </w:t>
            </w:r>
            <w:r w:rsidRPr="00D546F4">
              <w:rPr>
                <w:rFonts w:hint="eastAsia"/>
              </w:rPr>
              <w:t>初级口译</w:t>
            </w:r>
            <w:r w:rsidRPr="00D546F4">
              <w:t>(</w:t>
            </w:r>
            <w:r w:rsidRPr="00D546F4">
              <w:rPr>
                <w:rFonts w:hint="eastAsia"/>
              </w:rPr>
              <w:t>实</w:t>
            </w:r>
            <w:r w:rsidRPr="00D546F4">
              <w:t>)</w:t>
            </w:r>
          </w:p>
          <w:p w:rsidR="00D302A3" w:rsidRPr="00D546F4" w:rsidRDefault="00D302A3" w:rsidP="00CD28E2">
            <w:r w:rsidRPr="00D546F4">
              <w:t xml:space="preserve">00593 </w:t>
            </w:r>
            <w:r w:rsidRPr="00D546F4">
              <w:rPr>
                <w:rFonts w:hint="eastAsia"/>
              </w:rPr>
              <w:t>听力</w:t>
            </w:r>
            <w:r w:rsidRPr="00D546F4">
              <w:t>(</w:t>
            </w:r>
            <w:r w:rsidRPr="00D546F4">
              <w:rPr>
                <w:rFonts w:hint="eastAsia"/>
              </w:rPr>
              <w:t>实</w:t>
            </w:r>
            <w:r w:rsidRPr="00D546F4">
              <w:t>)</w:t>
            </w:r>
          </w:p>
          <w:p w:rsidR="00D302A3" w:rsidRPr="00D546F4" w:rsidRDefault="00D302A3" w:rsidP="00CD28E2">
            <w:r w:rsidRPr="00D546F4">
              <w:t xml:space="preserve">00594 </w:t>
            </w:r>
            <w:r w:rsidRPr="00D546F4">
              <w:rPr>
                <w:rFonts w:hint="eastAsia"/>
              </w:rPr>
              <w:t>口语</w:t>
            </w:r>
            <w:r w:rsidRPr="00D546F4">
              <w:t>(</w:t>
            </w:r>
            <w:r w:rsidRPr="00D546F4">
              <w:rPr>
                <w:rFonts w:hint="eastAsia"/>
              </w:rPr>
              <w:t>实</w:t>
            </w:r>
            <w:r w:rsidRPr="00D546F4">
              <w:t>)</w:t>
            </w:r>
          </w:p>
        </w:tc>
        <w:tc>
          <w:tcPr>
            <w:tcW w:w="3969" w:type="dxa"/>
          </w:tcPr>
          <w:p w:rsidR="00D302A3" w:rsidRPr="00D546F4" w:rsidRDefault="00D302A3" w:rsidP="00CD28E2">
            <w:r w:rsidRPr="00D546F4">
              <w:rPr>
                <w:rFonts w:hint="eastAsia"/>
              </w:rPr>
              <w:t>浙江师范大学</w:t>
            </w:r>
          </w:p>
        </w:tc>
      </w:tr>
    </w:tbl>
    <w:p w:rsidR="00D302A3" w:rsidRPr="004D4642" w:rsidRDefault="00D302A3" w:rsidP="004D4642">
      <w:pPr>
        <w:jc w:val="center"/>
        <w:rPr>
          <w:b/>
          <w:sz w:val="28"/>
          <w:szCs w:val="28"/>
        </w:rPr>
      </w:pPr>
    </w:p>
    <w:sectPr w:rsidR="00D302A3" w:rsidRPr="004D4642" w:rsidSect="008D046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2A3" w:rsidRDefault="00D302A3" w:rsidP="00BA0E3A">
      <w:r>
        <w:separator/>
      </w:r>
    </w:p>
  </w:endnote>
  <w:endnote w:type="continuationSeparator" w:id="0">
    <w:p w:rsidR="00D302A3" w:rsidRDefault="00D302A3" w:rsidP="00BA0E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2A3" w:rsidRDefault="00D302A3" w:rsidP="00BA0E3A">
      <w:r>
        <w:separator/>
      </w:r>
    </w:p>
  </w:footnote>
  <w:footnote w:type="continuationSeparator" w:id="0">
    <w:p w:rsidR="00D302A3" w:rsidRDefault="00D302A3" w:rsidP="00BA0E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33FD"/>
    <w:rsid w:val="00000EB9"/>
    <w:rsid w:val="00022100"/>
    <w:rsid w:val="00030505"/>
    <w:rsid w:val="000A21B4"/>
    <w:rsid w:val="000A324C"/>
    <w:rsid w:val="00107C7A"/>
    <w:rsid w:val="00133854"/>
    <w:rsid w:val="001553AC"/>
    <w:rsid w:val="001616C2"/>
    <w:rsid w:val="001C475B"/>
    <w:rsid w:val="001E7BC7"/>
    <w:rsid w:val="001F38E1"/>
    <w:rsid w:val="002563E2"/>
    <w:rsid w:val="002A30A9"/>
    <w:rsid w:val="002B65CC"/>
    <w:rsid w:val="002F291D"/>
    <w:rsid w:val="002F297A"/>
    <w:rsid w:val="002F3312"/>
    <w:rsid w:val="00354D00"/>
    <w:rsid w:val="003C7D5F"/>
    <w:rsid w:val="00430239"/>
    <w:rsid w:val="00476F32"/>
    <w:rsid w:val="00481F6E"/>
    <w:rsid w:val="004906E5"/>
    <w:rsid w:val="00492735"/>
    <w:rsid w:val="004A2CCE"/>
    <w:rsid w:val="004D4642"/>
    <w:rsid w:val="004F08B4"/>
    <w:rsid w:val="004F27BC"/>
    <w:rsid w:val="004F7215"/>
    <w:rsid w:val="0050101D"/>
    <w:rsid w:val="00547EDE"/>
    <w:rsid w:val="005633F1"/>
    <w:rsid w:val="005833FD"/>
    <w:rsid w:val="00594883"/>
    <w:rsid w:val="005C3F78"/>
    <w:rsid w:val="005C4EF3"/>
    <w:rsid w:val="006022E9"/>
    <w:rsid w:val="00632041"/>
    <w:rsid w:val="00701959"/>
    <w:rsid w:val="00752817"/>
    <w:rsid w:val="007568CD"/>
    <w:rsid w:val="008B29DE"/>
    <w:rsid w:val="008D01C0"/>
    <w:rsid w:val="008D0465"/>
    <w:rsid w:val="008D7F38"/>
    <w:rsid w:val="008E7A71"/>
    <w:rsid w:val="008F1457"/>
    <w:rsid w:val="0090052A"/>
    <w:rsid w:val="00967572"/>
    <w:rsid w:val="00967F4E"/>
    <w:rsid w:val="00977DBB"/>
    <w:rsid w:val="0098220B"/>
    <w:rsid w:val="0098715F"/>
    <w:rsid w:val="00A00312"/>
    <w:rsid w:val="00A21341"/>
    <w:rsid w:val="00A44801"/>
    <w:rsid w:val="00A75E09"/>
    <w:rsid w:val="00AF55BB"/>
    <w:rsid w:val="00B005A7"/>
    <w:rsid w:val="00B25C1C"/>
    <w:rsid w:val="00B3516F"/>
    <w:rsid w:val="00BA0E3A"/>
    <w:rsid w:val="00BE4128"/>
    <w:rsid w:val="00C04CA1"/>
    <w:rsid w:val="00C24575"/>
    <w:rsid w:val="00C31E98"/>
    <w:rsid w:val="00C4061B"/>
    <w:rsid w:val="00C75A28"/>
    <w:rsid w:val="00C915A5"/>
    <w:rsid w:val="00CD06AD"/>
    <w:rsid w:val="00CD28E2"/>
    <w:rsid w:val="00CD524C"/>
    <w:rsid w:val="00D302A3"/>
    <w:rsid w:val="00D546F4"/>
    <w:rsid w:val="00D563B3"/>
    <w:rsid w:val="00DB20C5"/>
    <w:rsid w:val="00DC212A"/>
    <w:rsid w:val="00E147A6"/>
    <w:rsid w:val="00E235BE"/>
    <w:rsid w:val="00ED4963"/>
    <w:rsid w:val="00F511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4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0E3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A0E3A"/>
    <w:rPr>
      <w:rFonts w:cs="Times New Roman"/>
      <w:sz w:val="18"/>
      <w:szCs w:val="18"/>
    </w:rPr>
  </w:style>
  <w:style w:type="paragraph" w:styleId="Footer">
    <w:name w:val="footer"/>
    <w:basedOn w:val="Normal"/>
    <w:link w:val="FooterChar"/>
    <w:uiPriority w:val="99"/>
    <w:rsid w:val="00BA0E3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A0E3A"/>
    <w:rPr>
      <w:rFonts w:cs="Times New Roman"/>
      <w:sz w:val="18"/>
      <w:szCs w:val="18"/>
    </w:rPr>
  </w:style>
  <w:style w:type="table" w:styleId="TableGrid">
    <w:name w:val="Table Grid"/>
    <w:basedOn w:val="TableNormal"/>
    <w:uiPriority w:val="99"/>
    <w:rsid w:val="00BA0E3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uiPriority w:val="99"/>
    <w:locked/>
    <w:rsid w:val="004906E5"/>
    <w:rPr>
      <w:rFonts w:eastAsia="黑体"/>
      <w:b/>
      <w:sz w:val="24"/>
    </w:rPr>
  </w:style>
  <w:style w:type="paragraph" w:styleId="BodyTextIndent">
    <w:name w:val="Body Text Indent"/>
    <w:basedOn w:val="Normal"/>
    <w:link w:val="BodyTextIndentChar2"/>
    <w:uiPriority w:val="99"/>
    <w:rsid w:val="004906E5"/>
    <w:pPr>
      <w:spacing w:line="360" w:lineRule="auto"/>
      <w:ind w:firstLine="480"/>
    </w:pPr>
    <w:rPr>
      <w:rFonts w:eastAsia="黑体"/>
      <w:b/>
      <w:kern w:val="0"/>
      <w:sz w:val="24"/>
      <w:szCs w:val="20"/>
    </w:rPr>
  </w:style>
  <w:style w:type="character" w:customStyle="1" w:styleId="BodyTextIndentChar1">
    <w:name w:val="Body Text Indent Char1"/>
    <w:basedOn w:val="DefaultParagraphFont"/>
    <w:link w:val="BodyTextIndent"/>
    <w:uiPriority w:val="99"/>
    <w:semiHidden/>
    <w:rsid w:val="00CA082D"/>
  </w:style>
  <w:style w:type="character" w:customStyle="1" w:styleId="BodyTextIndentChar2">
    <w:name w:val="Body Text Indent Char2"/>
    <w:basedOn w:val="DefaultParagraphFont"/>
    <w:link w:val="BodyTextIndent"/>
    <w:uiPriority w:val="99"/>
    <w:semiHidden/>
    <w:locked/>
    <w:rsid w:val="004906E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1065</TotalTime>
  <Pages>27</Pages>
  <Words>2689</Words>
  <Characters>15332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徐俊</cp:lastModifiedBy>
  <cp:revision>10</cp:revision>
  <dcterms:created xsi:type="dcterms:W3CDTF">2023-12-19T07:21:00Z</dcterms:created>
  <dcterms:modified xsi:type="dcterms:W3CDTF">2023-12-29T03:10:00Z</dcterms:modified>
</cp:coreProperties>
</file>