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wordWrap w:val="0"/>
        <w:spacing w:beforeAutospacing="0" w:afterAutospacing="0" w:line="500" w:lineRule="atLeast"/>
        <w:rPr>
          <w:rFonts w:ascii="方正楷体简体" w:eastAsia="方正楷体简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方正楷体简体" w:eastAsia="方正楷体简体"/>
          <w:b/>
          <w:bCs/>
          <w:sz w:val="32"/>
          <w:szCs w:val="32"/>
        </w:rPr>
        <w:t>附件</w:t>
      </w:r>
      <w:r>
        <w:rPr>
          <w:rFonts w:ascii="方正楷体简体" w:eastAsia="方正楷体简体"/>
          <w:b/>
          <w:bCs/>
          <w:sz w:val="32"/>
          <w:szCs w:val="32"/>
        </w:rPr>
        <w:t>1</w:t>
      </w:r>
    </w:p>
    <w:p>
      <w:pPr>
        <w:pStyle w:val="4"/>
        <w:widowControl/>
        <w:shd w:val="clear" w:color="auto" w:fill="FFFFFF"/>
        <w:wordWrap w:val="0"/>
        <w:spacing w:beforeAutospacing="0" w:afterAutospacing="0" w:line="500" w:lineRule="exact"/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ascii="方正小标宋简体" w:eastAsia="方正小标宋简体"/>
          <w:b/>
          <w:bCs/>
          <w:sz w:val="36"/>
          <w:szCs w:val="36"/>
        </w:rPr>
        <w:t>2020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年阆中市行政审批局下属事业单位政务服务中心公开考调工作人员</w:t>
      </w:r>
      <w:r>
        <w:rPr>
          <w:rFonts w:hint="eastAsia" w:ascii="方正小标宋简体" w:hAnsi="仿宋" w:eastAsia="方正小标宋简体" w:cs="仿宋"/>
          <w:b/>
          <w:bCs/>
          <w:color w:val="000000"/>
          <w:sz w:val="36"/>
          <w:szCs w:val="36"/>
          <w:shd w:val="clear" w:color="auto" w:fill="FFFFFF"/>
        </w:rPr>
        <w:t>岗位和条件要求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一览表</w:t>
      </w:r>
    </w:p>
    <w:tbl>
      <w:tblPr>
        <w:tblStyle w:val="5"/>
        <w:tblW w:w="1440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1305"/>
        <w:gridCol w:w="810"/>
        <w:gridCol w:w="870"/>
        <w:gridCol w:w="885"/>
        <w:gridCol w:w="1514"/>
        <w:gridCol w:w="1485"/>
        <w:gridCol w:w="1005"/>
        <w:gridCol w:w="1875"/>
        <w:gridCol w:w="1545"/>
        <w:gridCol w:w="11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tblHeader/>
          <w:jc w:val="center"/>
        </w:trPr>
        <w:tc>
          <w:tcPr>
            <w:tcW w:w="1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  <w:t>主管部门</w:t>
            </w:r>
          </w:p>
        </w:tc>
        <w:tc>
          <w:tcPr>
            <w:tcW w:w="13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16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8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  <w:t>招聘</w:t>
            </w:r>
          </w:p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  <w:t>招聘对象</w:t>
            </w: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  <w:t>及范围</w:t>
            </w:r>
          </w:p>
        </w:tc>
        <w:tc>
          <w:tcPr>
            <w:tcW w:w="5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18"/>
                <w:szCs w:val="18"/>
              </w:rPr>
              <w:t>条件及要求</w:t>
            </w:r>
            <w:r>
              <w:rPr>
                <w:rFonts w:ascii="黑体" w:hAnsi="黑体" w:eastAsia="黑体"/>
                <w:b/>
                <w:bCs/>
                <w:color w:val="000000"/>
                <w:sz w:val="18"/>
                <w:szCs w:val="18"/>
              </w:rPr>
              <w:t xml:space="preserve">   </w:t>
            </w:r>
          </w:p>
        </w:tc>
        <w:tc>
          <w:tcPr>
            <w:tcW w:w="11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sz w:val="18"/>
                <w:szCs w:val="18"/>
              </w:rPr>
              <w:t>考试科目</w:t>
            </w:r>
          </w:p>
          <w:p>
            <w:pPr>
              <w:spacing w:line="220" w:lineRule="exact"/>
              <w:jc w:val="center"/>
              <w:rPr>
                <w:rFonts w:ascii="Times New Roman" w:hAnsi="Times New Roman" w:eastAsia="方正黑体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简体"/>
                <w:b/>
                <w:bCs/>
                <w:color w:val="000000"/>
                <w:sz w:val="18"/>
                <w:szCs w:val="18"/>
              </w:rPr>
              <w:t>及顺序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tblHeader/>
          <w:jc w:val="center"/>
        </w:trPr>
        <w:tc>
          <w:tcPr>
            <w:tcW w:w="1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岗位</w:t>
            </w:r>
            <w:r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年</w:t>
            </w:r>
            <w:r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龄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学历</w:t>
            </w:r>
            <w:r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学位</w:t>
            </w:r>
            <w:r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专业条件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bCs/>
                <w:kern w:val="0"/>
                <w:sz w:val="18"/>
                <w:szCs w:val="18"/>
              </w:rPr>
              <w:t>其它条件及要求</w:t>
            </w:r>
          </w:p>
        </w:tc>
        <w:tc>
          <w:tcPr>
            <w:tcW w:w="11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黑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阆中市行政审批局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kern w:val="0"/>
                <w:sz w:val="20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阆中市政务服务中心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kern w:val="0"/>
                <w:sz w:val="20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管理岗位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kern w:val="0"/>
                <w:sz w:val="20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政务</w:t>
            </w:r>
          </w:p>
          <w:p>
            <w:pPr>
              <w:widowControl/>
              <w:spacing w:line="260" w:lineRule="exact"/>
              <w:jc w:val="center"/>
              <w:rPr>
                <w:rFonts w:eastAsia="方正仿宋简体"/>
                <w:b/>
                <w:bCs/>
                <w:kern w:val="0"/>
                <w:sz w:val="20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服务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1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b/>
                <w:bCs/>
                <w:kern w:val="0"/>
                <w:sz w:val="20"/>
              </w:rPr>
            </w:pPr>
            <w:r>
              <w:rPr>
                <w:b/>
                <w:bCs/>
                <w:kern w:val="0"/>
                <w:sz w:val="20"/>
              </w:rPr>
              <w:t>1.</w:t>
            </w: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面向阆中市全额拔款事业单位工作人员</w:t>
            </w:r>
            <w:r>
              <w:rPr>
                <w:rFonts w:eastAsia="方正仿宋简体"/>
                <w:b/>
                <w:bCs/>
                <w:kern w:val="0"/>
                <w:sz w:val="20"/>
              </w:rPr>
              <w:br w:type="textWrapping"/>
            </w:r>
            <w:r>
              <w:rPr>
                <w:b/>
                <w:bCs/>
                <w:kern w:val="0"/>
                <w:sz w:val="20"/>
              </w:rPr>
              <w:t>2.</w:t>
            </w: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见公告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方正仿宋简体"/>
                <w:b/>
                <w:bCs/>
                <w:kern w:val="0"/>
                <w:sz w:val="20"/>
              </w:rPr>
            </w:pPr>
            <w:r>
              <w:rPr>
                <w:rFonts w:eastAsia="方正仿宋简体"/>
                <w:b/>
                <w:bCs/>
                <w:kern w:val="0"/>
                <w:sz w:val="20"/>
              </w:rPr>
              <w:t>40</w:t>
            </w: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岁以下（</w:t>
            </w:r>
            <w:r>
              <w:rPr>
                <w:rFonts w:eastAsia="方正仿宋简体"/>
                <w:b/>
                <w:bCs/>
                <w:kern w:val="0"/>
                <w:sz w:val="20"/>
              </w:rPr>
              <w:t>1980</w:t>
            </w: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年</w:t>
            </w:r>
            <w:r>
              <w:rPr>
                <w:rFonts w:eastAsia="方正仿宋简体"/>
                <w:b/>
                <w:bCs/>
                <w:kern w:val="0"/>
                <w:sz w:val="20"/>
              </w:rPr>
              <w:t>12</w:t>
            </w: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月及以后出生）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大专及以上学历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bCs/>
                <w:kern w:val="0"/>
                <w:sz w:val="20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不限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b/>
                <w:bCs/>
                <w:kern w:val="0"/>
                <w:sz w:val="20"/>
              </w:rPr>
            </w:pPr>
            <w:r>
              <w:rPr>
                <w:rFonts w:hint="eastAsia" w:eastAsia="方正仿宋简体"/>
                <w:b/>
                <w:bCs/>
                <w:kern w:val="0"/>
                <w:sz w:val="20"/>
              </w:rPr>
              <w:t>同等条件下从事过行政审批相关工作者优先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1.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综合知识笔试</w:t>
            </w: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spacing w:line="240" w:lineRule="exact"/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2.</w:t>
            </w:r>
            <w:r>
              <w:rPr>
                <w:rFonts w:hint="eastAsia" w:ascii="Times New Roman" w:hAnsi="Times New Roman" w:eastAsia="方正仿宋简体"/>
                <w:b/>
                <w:bCs/>
                <w:kern w:val="0"/>
                <w:sz w:val="18"/>
                <w:szCs w:val="18"/>
              </w:rPr>
              <w:t>面试</w:t>
            </w:r>
          </w:p>
        </w:tc>
      </w:tr>
    </w:tbl>
    <w:p>
      <w:pPr>
        <w:wordWrap w:val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531" w:right="1440" w:bottom="1531" w:left="1440" w:header="851" w:footer="992" w:gutter="0"/>
      <w:cols w:space="425" w:num="1"/>
      <w:docGrid w:type="lines"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  <w:rFonts w:ascii="宋体"/>
        <w:sz w:val="21"/>
        <w:szCs w:val="21"/>
      </w:rPr>
    </w:pPr>
    <w:r>
      <w:rPr>
        <w:rStyle w:val="7"/>
        <w:rFonts w:ascii="宋体" w:hAnsi="宋体"/>
        <w:sz w:val="21"/>
        <w:szCs w:val="21"/>
      </w:rPr>
      <w:fldChar w:fldCharType="begin"/>
    </w:r>
    <w:r>
      <w:rPr>
        <w:rStyle w:val="7"/>
        <w:rFonts w:ascii="宋体" w:hAnsi="宋体"/>
        <w:sz w:val="21"/>
        <w:szCs w:val="21"/>
      </w:rPr>
      <w:instrText xml:space="preserve">PAGE  </w:instrText>
    </w:r>
    <w:r>
      <w:rPr>
        <w:rStyle w:val="7"/>
        <w:rFonts w:ascii="宋体" w:hAnsi="宋体"/>
        <w:sz w:val="21"/>
        <w:szCs w:val="21"/>
      </w:rPr>
      <w:fldChar w:fldCharType="separate"/>
    </w:r>
    <w:r>
      <w:rPr>
        <w:rStyle w:val="7"/>
        <w:rFonts w:ascii="宋体" w:hAnsi="宋体"/>
        <w:sz w:val="21"/>
        <w:szCs w:val="21"/>
      </w:rPr>
      <w:t>1</w:t>
    </w:r>
    <w:r>
      <w:rPr>
        <w:rStyle w:val="7"/>
        <w:rFonts w:ascii="宋体" w:hAnsi="宋体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076EDA"/>
    <w:rsid w:val="00031B21"/>
    <w:rsid w:val="00062A9C"/>
    <w:rsid w:val="000A4B0D"/>
    <w:rsid w:val="00107FB6"/>
    <w:rsid w:val="00115F70"/>
    <w:rsid w:val="001A29D5"/>
    <w:rsid w:val="001C06B9"/>
    <w:rsid w:val="001F6EF6"/>
    <w:rsid w:val="002737D3"/>
    <w:rsid w:val="00273F8B"/>
    <w:rsid w:val="00276D67"/>
    <w:rsid w:val="0029250B"/>
    <w:rsid w:val="002A17B5"/>
    <w:rsid w:val="002B18D5"/>
    <w:rsid w:val="00306207"/>
    <w:rsid w:val="00314E2C"/>
    <w:rsid w:val="0033417C"/>
    <w:rsid w:val="003924E0"/>
    <w:rsid w:val="003A15E8"/>
    <w:rsid w:val="003A7096"/>
    <w:rsid w:val="003B4D9A"/>
    <w:rsid w:val="00401C9F"/>
    <w:rsid w:val="00405DCE"/>
    <w:rsid w:val="00453BB4"/>
    <w:rsid w:val="004E257B"/>
    <w:rsid w:val="00523103"/>
    <w:rsid w:val="005F057C"/>
    <w:rsid w:val="005F0A2B"/>
    <w:rsid w:val="006E7777"/>
    <w:rsid w:val="006F0479"/>
    <w:rsid w:val="007129DA"/>
    <w:rsid w:val="00740042"/>
    <w:rsid w:val="007A1473"/>
    <w:rsid w:val="007D4B3B"/>
    <w:rsid w:val="007D662C"/>
    <w:rsid w:val="00844C6F"/>
    <w:rsid w:val="00894FAB"/>
    <w:rsid w:val="008B1E6B"/>
    <w:rsid w:val="008E4369"/>
    <w:rsid w:val="009364A7"/>
    <w:rsid w:val="009655FB"/>
    <w:rsid w:val="009854A8"/>
    <w:rsid w:val="009B6A0C"/>
    <w:rsid w:val="00A543E2"/>
    <w:rsid w:val="00A9079E"/>
    <w:rsid w:val="00B30237"/>
    <w:rsid w:val="00B35429"/>
    <w:rsid w:val="00B45F7E"/>
    <w:rsid w:val="00B9536D"/>
    <w:rsid w:val="00B96C88"/>
    <w:rsid w:val="00C552F8"/>
    <w:rsid w:val="00C72DE5"/>
    <w:rsid w:val="00C8748D"/>
    <w:rsid w:val="00CA4018"/>
    <w:rsid w:val="00CD5FDD"/>
    <w:rsid w:val="00D530D3"/>
    <w:rsid w:val="00D56184"/>
    <w:rsid w:val="00D62EF7"/>
    <w:rsid w:val="00DD28E1"/>
    <w:rsid w:val="00DF6F4D"/>
    <w:rsid w:val="00E00536"/>
    <w:rsid w:val="00E32E0C"/>
    <w:rsid w:val="00E51CAE"/>
    <w:rsid w:val="00EE33C9"/>
    <w:rsid w:val="00F07F04"/>
    <w:rsid w:val="00F14A32"/>
    <w:rsid w:val="00F268B4"/>
    <w:rsid w:val="00F37A0E"/>
    <w:rsid w:val="00FA04FE"/>
    <w:rsid w:val="00FB6D3F"/>
    <w:rsid w:val="00FD37CD"/>
    <w:rsid w:val="04A62DBE"/>
    <w:rsid w:val="05946E71"/>
    <w:rsid w:val="05F9325F"/>
    <w:rsid w:val="06DF658D"/>
    <w:rsid w:val="0AEE423F"/>
    <w:rsid w:val="0C07006D"/>
    <w:rsid w:val="0C774E90"/>
    <w:rsid w:val="0D8E2483"/>
    <w:rsid w:val="0FF269E9"/>
    <w:rsid w:val="14A40EA7"/>
    <w:rsid w:val="1B213C6F"/>
    <w:rsid w:val="1EF34FAB"/>
    <w:rsid w:val="207D279B"/>
    <w:rsid w:val="225937C0"/>
    <w:rsid w:val="2274282D"/>
    <w:rsid w:val="22CC507E"/>
    <w:rsid w:val="26354C5D"/>
    <w:rsid w:val="29EF471E"/>
    <w:rsid w:val="2C615C64"/>
    <w:rsid w:val="2CF23CCD"/>
    <w:rsid w:val="2D9F5802"/>
    <w:rsid w:val="2E206ED7"/>
    <w:rsid w:val="2EDD34D7"/>
    <w:rsid w:val="39661C5E"/>
    <w:rsid w:val="3B922A16"/>
    <w:rsid w:val="3C050B78"/>
    <w:rsid w:val="3E6C02BA"/>
    <w:rsid w:val="3E7C0CD6"/>
    <w:rsid w:val="40D76974"/>
    <w:rsid w:val="45076EDA"/>
    <w:rsid w:val="6169263F"/>
    <w:rsid w:val="645E4BA5"/>
    <w:rsid w:val="65A70D72"/>
    <w:rsid w:val="65D230C5"/>
    <w:rsid w:val="65FC43C7"/>
    <w:rsid w:val="66403D1A"/>
    <w:rsid w:val="699A2B99"/>
    <w:rsid w:val="74AE61D5"/>
    <w:rsid w:val="7A57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uiPriority w:val="99"/>
    <w:rPr>
      <w:rFonts w:cs="Times New Roman"/>
    </w:rPr>
  </w:style>
  <w:style w:type="character" w:customStyle="1" w:styleId="8">
    <w:name w:val="Footer Char"/>
    <w:basedOn w:val="6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9">
    <w:name w:val="Header Char"/>
    <w:basedOn w:val="6"/>
    <w:link w:val="3"/>
    <w:semiHidden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40</Words>
  <Characters>228</Characters>
  <Lines>0</Lines>
  <Paragraphs>0</Paragraphs>
  <TotalTime>6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2020-09-08T02:13:00Z</dcterms:created>
  <dc:creator>sgg111</dc:creator>
  <cp:lastModifiedBy>ぺ灬cc果冻ル</cp:lastModifiedBy>
  <cp:lastPrinted>2018-01-17T07:09:00Z</cp:lastPrinted>
  <dcterms:modified xsi:type="dcterms:W3CDTF">2020-12-24T03:17:44Z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